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79E4" w14:textId="77777777" w:rsidR="00FF77F9" w:rsidRDefault="00FF77F9" w:rsidP="005B281D">
      <w:pPr>
        <w:widowControl/>
        <w:spacing w:line="278" w:lineRule="exact"/>
        <w:jc w:val="center"/>
        <w:rPr>
          <w:b/>
          <w:bCs/>
          <w:color w:val="FF0000"/>
          <w:sz w:val="32"/>
          <w:szCs w:val="32"/>
        </w:rPr>
      </w:pPr>
      <w:r>
        <w:rPr>
          <w:b/>
          <w:bCs/>
          <w:color w:val="FF0000"/>
          <w:sz w:val="32"/>
          <w:szCs w:val="32"/>
        </w:rPr>
        <w:t>Fire Chiefs' Association of Massachusetts, Inc</w:t>
      </w:r>
    </w:p>
    <w:p w14:paraId="533BEBE1" w14:textId="77777777" w:rsidR="00FF77F9" w:rsidRDefault="00FF77F9" w:rsidP="00FF77F9">
      <w:pPr>
        <w:widowControl/>
        <w:spacing w:line="278" w:lineRule="exact"/>
        <w:rPr>
          <w:b/>
          <w:bCs/>
          <w:color w:val="FF0000"/>
          <w:sz w:val="32"/>
          <w:szCs w:val="32"/>
        </w:rPr>
      </w:pPr>
    </w:p>
    <w:p w14:paraId="3CD4FE97" w14:textId="77777777" w:rsidR="00FF77F9" w:rsidRDefault="00325976" w:rsidP="00D10860">
      <w:pPr>
        <w:widowControl/>
        <w:rPr>
          <w:sz w:val="24"/>
          <w:szCs w:val="24"/>
        </w:rPr>
      </w:pPr>
      <w:r>
        <w:rPr>
          <w:noProof/>
        </w:rPr>
        <w:drawing>
          <wp:anchor distT="0" distB="0" distL="114300" distR="114300" simplePos="0" relativeHeight="251657728" behindDoc="0" locked="0" layoutInCell="1" allowOverlap="1" wp14:anchorId="6FBA3008" wp14:editId="54D19C37">
            <wp:simplePos x="0" y="0"/>
            <wp:positionH relativeFrom="column">
              <wp:posOffset>2266950</wp:posOffset>
            </wp:positionH>
            <wp:positionV relativeFrom="paragraph">
              <wp:posOffset>-635</wp:posOffset>
            </wp:positionV>
            <wp:extent cx="942975" cy="12858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7B741" w14:textId="77777777" w:rsidR="00FF77F9" w:rsidRPr="005229BC" w:rsidRDefault="00FF77F9" w:rsidP="00FF77F9">
      <w:pPr>
        <w:widowControl/>
        <w:spacing w:line="278" w:lineRule="exact"/>
        <w:jc w:val="center"/>
        <w:rPr>
          <w:sz w:val="24"/>
          <w:szCs w:val="24"/>
        </w:rPr>
      </w:pPr>
    </w:p>
    <w:p w14:paraId="3E7E0EA2" w14:textId="77777777" w:rsidR="0068462B" w:rsidRDefault="00585C29" w:rsidP="00585C29">
      <w:pPr>
        <w:tabs>
          <w:tab w:val="center" w:pos="1695"/>
        </w:tabs>
        <w:rPr>
          <w:sz w:val="32"/>
          <w:szCs w:val="32"/>
        </w:rPr>
      </w:pPr>
      <w:r>
        <w:rPr>
          <w:sz w:val="32"/>
          <w:szCs w:val="32"/>
        </w:rPr>
        <w:tab/>
      </w:r>
    </w:p>
    <w:p w14:paraId="05042469" w14:textId="77777777" w:rsidR="0068462B" w:rsidRDefault="0068462B" w:rsidP="00585C29">
      <w:pPr>
        <w:tabs>
          <w:tab w:val="center" w:pos="1695"/>
        </w:tabs>
        <w:rPr>
          <w:sz w:val="32"/>
          <w:szCs w:val="32"/>
        </w:rPr>
      </w:pPr>
    </w:p>
    <w:p w14:paraId="0AF59588" w14:textId="77777777" w:rsidR="0068462B" w:rsidRDefault="0068462B" w:rsidP="00585C29">
      <w:pPr>
        <w:tabs>
          <w:tab w:val="center" w:pos="1695"/>
        </w:tabs>
        <w:rPr>
          <w:sz w:val="32"/>
          <w:szCs w:val="32"/>
        </w:rPr>
      </w:pPr>
    </w:p>
    <w:p w14:paraId="0A763D87" w14:textId="77777777" w:rsidR="00BC5762" w:rsidRDefault="00BC5762" w:rsidP="00BC5762">
      <w:pPr>
        <w:tabs>
          <w:tab w:val="center" w:pos="1695"/>
        </w:tabs>
        <w:rPr>
          <w:sz w:val="32"/>
          <w:szCs w:val="32"/>
        </w:rPr>
      </w:pPr>
    </w:p>
    <w:p w14:paraId="75232394" w14:textId="77777777" w:rsidR="00BC5762" w:rsidRDefault="00BC5762" w:rsidP="00BC5762">
      <w:pPr>
        <w:tabs>
          <w:tab w:val="center" w:pos="1695"/>
        </w:tabs>
        <w:rPr>
          <w:sz w:val="32"/>
          <w:szCs w:val="32"/>
        </w:rPr>
      </w:pPr>
    </w:p>
    <w:p w14:paraId="6018E62A" w14:textId="4226F1EF" w:rsidR="00BC5762" w:rsidRPr="007141C8" w:rsidRDefault="00BC5762" w:rsidP="00BC5762">
      <w:pPr>
        <w:tabs>
          <w:tab w:val="center" w:pos="1695"/>
        </w:tabs>
        <w:rPr>
          <w:b/>
          <w:iCs/>
          <w:sz w:val="32"/>
          <w:szCs w:val="32"/>
        </w:rPr>
      </w:pPr>
      <w:r w:rsidRPr="007141C8">
        <w:rPr>
          <w:sz w:val="32"/>
          <w:szCs w:val="32"/>
        </w:rPr>
        <w:t>MEETING:</w:t>
      </w:r>
      <w:r w:rsidR="00217321">
        <w:rPr>
          <w:sz w:val="32"/>
          <w:szCs w:val="32"/>
        </w:rPr>
        <w:t xml:space="preserve">  </w:t>
      </w:r>
      <w:r w:rsidRPr="007141C8">
        <w:rPr>
          <w:sz w:val="32"/>
          <w:szCs w:val="32"/>
        </w:rPr>
        <w:t xml:space="preserve"> </w:t>
      </w:r>
      <w:r w:rsidR="00A73E2C">
        <w:rPr>
          <w:b/>
          <w:iCs/>
          <w:sz w:val="32"/>
          <w:szCs w:val="32"/>
        </w:rPr>
        <w:t>General Membership</w:t>
      </w:r>
      <w:r w:rsidR="008A2D26" w:rsidRPr="007141C8">
        <w:rPr>
          <w:b/>
          <w:iCs/>
          <w:sz w:val="32"/>
          <w:szCs w:val="32"/>
        </w:rPr>
        <w:t xml:space="preserve"> </w:t>
      </w:r>
      <w:r w:rsidRPr="007141C8">
        <w:rPr>
          <w:b/>
          <w:iCs/>
          <w:sz w:val="32"/>
          <w:szCs w:val="32"/>
        </w:rPr>
        <w:t xml:space="preserve"> </w:t>
      </w:r>
    </w:p>
    <w:p w14:paraId="3642CDC6" w14:textId="77777777" w:rsidR="0082258C" w:rsidRPr="007141C8" w:rsidRDefault="00BC5762" w:rsidP="00BC5762">
      <w:pPr>
        <w:tabs>
          <w:tab w:val="center" w:pos="1695"/>
        </w:tabs>
        <w:rPr>
          <w:sz w:val="32"/>
          <w:szCs w:val="32"/>
        </w:rPr>
      </w:pPr>
      <w:r w:rsidRPr="007141C8">
        <w:rPr>
          <w:bCs/>
          <w:iCs/>
          <w:sz w:val="32"/>
          <w:szCs w:val="32"/>
        </w:rPr>
        <w:t>TYPE:</w:t>
      </w:r>
      <w:r w:rsidRPr="007141C8">
        <w:rPr>
          <w:b/>
          <w:iCs/>
          <w:sz w:val="32"/>
          <w:szCs w:val="32"/>
        </w:rPr>
        <w:t xml:space="preserve">        </w:t>
      </w:r>
      <w:r w:rsidR="00217321">
        <w:rPr>
          <w:b/>
          <w:iCs/>
          <w:sz w:val="32"/>
          <w:szCs w:val="32"/>
        </w:rPr>
        <w:t xml:space="preserve">  </w:t>
      </w:r>
      <w:r w:rsidRPr="007141C8">
        <w:rPr>
          <w:b/>
          <w:iCs/>
          <w:sz w:val="32"/>
          <w:szCs w:val="32"/>
        </w:rPr>
        <w:t>Minutes</w:t>
      </w:r>
    </w:p>
    <w:p w14:paraId="3BDCE9B7" w14:textId="4F81E369" w:rsidR="00BC5762" w:rsidRPr="007141C8" w:rsidRDefault="00BC5762" w:rsidP="00BC5762">
      <w:pPr>
        <w:tabs>
          <w:tab w:val="center" w:pos="1695"/>
        </w:tabs>
        <w:rPr>
          <w:bCs/>
          <w:iCs/>
          <w:sz w:val="32"/>
          <w:szCs w:val="32"/>
        </w:rPr>
      </w:pPr>
      <w:r w:rsidRPr="007141C8">
        <w:rPr>
          <w:bCs/>
          <w:iCs/>
          <w:sz w:val="32"/>
          <w:szCs w:val="32"/>
        </w:rPr>
        <w:t xml:space="preserve">DATE:          </w:t>
      </w:r>
      <w:r w:rsidR="0009262F">
        <w:rPr>
          <w:b/>
          <w:iCs/>
          <w:sz w:val="32"/>
          <w:szCs w:val="32"/>
        </w:rPr>
        <w:t>October</w:t>
      </w:r>
      <w:r w:rsidR="004139BD">
        <w:rPr>
          <w:b/>
          <w:iCs/>
          <w:sz w:val="32"/>
          <w:szCs w:val="32"/>
        </w:rPr>
        <w:t xml:space="preserve"> </w:t>
      </w:r>
      <w:r w:rsidR="0009262F">
        <w:rPr>
          <w:b/>
          <w:iCs/>
          <w:sz w:val="32"/>
          <w:szCs w:val="32"/>
        </w:rPr>
        <w:t>30</w:t>
      </w:r>
      <w:r w:rsidR="004139BD">
        <w:rPr>
          <w:b/>
          <w:iCs/>
          <w:sz w:val="32"/>
          <w:szCs w:val="32"/>
        </w:rPr>
        <w:t xml:space="preserve"> </w:t>
      </w:r>
      <w:r w:rsidRPr="007141C8">
        <w:rPr>
          <w:b/>
          <w:iCs/>
          <w:sz w:val="32"/>
          <w:szCs w:val="32"/>
        </w:rPr>
        <w:t xml:space="preserve">, 2025, </w:t>
      </w:r>
      <w:r w:rsidR="0009262F">
        <w:rPr>
          <w:b/>
          <w:iCs/>
          <w:sz w:val="32"/>
          <w:szCs w:val="32"/>
        </w:rPr>
        <w:t>1300</w:t>
      </w:r>
      <w:r w:rsidRPr="007141C8">
        <w:rPr>
          <w:b/>
          <w:iCs/>
          <w:sz w:val="32"/>
          <w:szCs w:val="32"/>
        </w:rPr>
        <w:t xml:space="preserve"> hours</w:t>
      </w:r>
      <w:r w:rsidRPr="007141C8">
        <w:rPr>
          <w:bCs/>
          <w:iCs/>
          <w:sz w:val="32"/>
          <w:szCs w:val="32"/>
        </w:rPr>
        <w:t xml:space="preserve"> </w:t>
      </w:r>
      <w:r w:rsidR="00A41B77">
        <w:rPr>
          <w:bCs/>
          <w:iCs/>
          <w:sz w:val="32"/>
          <w:szCs w:val="32"/>
        </w:rPr>
        <w:t xml:space="preserve"> </w:t>
      </w:r>
    </w:p>
    <w:p w14:paraId="24FEE195" w14:textId="54FB7927" w:rsidR="00BC5762" w:rsidRPr="007141C8" w:rsidRDefault="00BC5762" w:rsidP="00BC5762">
      <w:pPr>
        <w:pBdr>
          <w:bottom w:val="single" w:sz="12" w:space="1" w:color="auto"/>
        </w:pBdr>
        <w:tabs>
          <w:tab w:val="center" w:pos="1695"/>
        </w:tabs>
        <w:rPr>
          <w:b/>
          <w:iCs/>
          <w:sz w:val="32"/>
          <w:szCs w:val="32"/>
        </w:rPr>
      </w:pPr>
      <w:r w:rsidRPr="007141C8">
        <w:rPr>
          <w:bCs/>
          <w:iCs/>
          <w:sz w:val="32"/>
          <w:szCs w:val="32"/>
        </w:rPr>
        <w:t xml:space="preserve">LOCATION: </w:t>
      </w:r>
      <w:r w:rsidR="0009262F">
        <w:rPr>
          <w:bCs/>
          <w:iCs/>
          <w:sz w:val="32"/>
          <w:szCs w:val="32"/>
        </w:rPr>
        <w:t>Mohegan Sun, Uncasville, CT</w:t>
      </w:r>
    </w:p>
    <w:p w14:paraId="6120CB46" w14:textId="77777777" w:rsidR="00BC5762" w:rsidRDefault="00BC5762" w:rsidP="00BC5762">
      <w:pPr>
        <w:tabs>
          <w:tab w:val="center" w:pos="1695"/>
        </w:tabs>
        <w:rPr>
          <w:b/>
          <w:iCs/>
          <w:sz w:val="28"/>
          <w:szCs w:val="28"/>
          <w:u w:val="single"/>
        </w:rPr>
      </w:pPr>
    </w:p>
    <w:p w14:paraId="42231478" w14:textId="22C0A730" w:rsidR="005C2920" w:rsidRDefault="00B72C6B" w:rsidP="005C2920">
      <w:pPr>
        <w:tabs>
          <w:tab w:val="center" w:pos="1695"/>
        </w:tabs>
        <w:rPr>
          <w:bCs/>
          <w:sz w:val="28"/>
          <w:szCs w:val="28"/>
        </w:rPr>
      </w:pPr>
      <w:r w:rsidRPr="00A629BF">
        <w:rPr>
          <w:bCs/>
          <w:sz w:val="28"/>
          <w:szCs w:val="28"/>
          <w:u w:val="single"/>
        </w:rPr>
        <w:t>The meeting</w:t>
      </w:r>
      <w:r w:rsidR="005C2920" w:rsidRPr="00A629BF">
        <w:rPr>
          <w:bCs/>
          <w:sz w:val="28"/>
          <w:szCs w:val="28"/>
          <w:u w:val="single"/>
        </w:rPr>
        <w:t xml:space="preserve"> </w:t>
      </w:r>
      <w:r w:rsidR="00572FAD" w:rsidRPr="00A629BF">
        <w:rPr>
          <w:bCs/>
          <w:sz w:val="28"/>
          <w:szCs w:val="28"/>
          <w:u w:val="single"/>
        </w:rPr>
        <w:t>opened at</w:t>
      </w:r>
      <w:r w:rsidR="005C2920" w:rsidRPr="00A629BF">
        <w:rPr>
          <w:bCs/>
          <w:sz w:val="28"/>
          <w:szCs w:val="28"/>
        </w:rPr>
        <w:t>:</w:t>
      </w:r>
      <w:r w:rsidR="00C65588" w:rsidRPr="00A629BF">
        <w:rPr>
          <w:bCs/>
          <w:sz w:val="28"/>
          <w:szCs w:val="28"/>
        </w:rPr>
        <w:t xml:space="preserve"> </w:t>
      </w:r>
      <w:r w:rsidR="00E15EF5" w:rsidRPr="00A629BF">
        <w:rPr>
          <w:bCs/>
          <w:sz w:val="28"/>
          <w:szCs w:val="28"/>
        </w:rPr>
        <w:t xml:space="preserve"> </w:t>
      </w:r>
      <w:r w:rsidR="00B856EB">
        <w:rPr>
          <w:bCs/>
          <w:sz w:val="28"/>
          <w:szCs w:val="28"/>
        </w:rPr>
        <w:t>1</w:t>
      </w:r>
      <w:r w:rsidR="0009262F">
        <w:rPr>
          <w:bCs/>
          <w:sz w:val="28"/>
          <w:szCs w:val="28"/>
        </w:rPr>
        <w:t>300</w:t>
      </w:r>
      <w:r w:rsidR="000B0601">
        <w:rPr>
          <w:bCs/>
          <w:sz w:val="28"/>
          <w:szCs w:val="28"/>
        </w:rPr>
        <w:t xml:space="preserve"> </w:t>
      </w:r>
      <w:r w:rsidR="0009262F">
        <w:rPr>
          <w:bCs/>
          <w:sz w:val="28"/>
          <w:szCs w:val="28"/>
        </w:rPr>
        <w:t>h</w:t>
      </w:r>
      <w:r w:rsidR="00BC5762" w:rsidRPr="00A629BF">
        <w:rPr>
          <w:bCs/>
          <w:sz w:val="28"/>
          <w:szCs w:val="28"/>
        </w:rPr>
        <w:t>rs.</w:t>
      </w:r>
      <w:r w:rsidR="00365D9A" w:rsidRPr="00A629BF">
        <w:rPr>
          <w:bCs/>
          <w:sz w:val="28"/>
          <w:szCs w:val="28"/>
        </w:rPr>
        <w:t xml:space="preserve"> </w:t>
      </w:r>
      <w:r w:rsidR="003D3FBA" w:rsidRPr="00A629BF">
        <w:rPr>
          <w:bCs/>
          <w:sz w:val="28"/>
          <w:szCs w:val="28"/>
        </w:rPr>
        <w:t xml:space="preserve">by </w:t>
      </w:r>
      <w:r w:rsidR="00BC5762" w:rsidRPr="00A629BF">
        <w:rPr>
          <w:bCs/>
          <w:sz w:val="28"/>
          <w:szCs w:val="28"/>
        </w:rPr>
        <w:t xml:space="preserve">President, </w:t>
      </w:r>
      <w:r w:rsidR="0016372C" w:rsidRPr="00A629BF">
        <w:rPr>
          <w:bCs/>
          <w:sz w:val="28"/>
          <w:szCs w:val="28"/>
        </w:rPr>
        <w:t xml:space="preserve">Chief </w:t>
      </w:r>
      <w:r w:rsidR="00BC5762" w:rsidRPr="00A629BF">
        <w:rPr>
          <w:bCs/>
          <w:sz w:val="28"/>
          <w:szCs w:val="28"/>
        </w:rPr>
        <w:t xml:space="preserve">Patrick </w:t>
      </w:r>
      <w:r w:rsidR="00D03F8A" w:rsidRPr="00A629BF">
        <w:rPr>
          <w:bCs/>
          <w:sz w:val="28"/>
          <w:szCs w:val="28"/>
        </w:rPr>
        <w:t>Purcell</w:t>
      </w:r>
      <w:r w:rsidR="002D62EC" w:rsidRPr="00A629BF">
        <w:rPr>
          <w:bCs/>
          <w:sz w:val="28"/>
          <w:szCs w:val="28"/>
        </w:rPr>
        <w:t xml:space="preserve"> </w:t>
      </w:r>
    </w:p>
    <w:p w14:paraId="086086D3" w14:textId="5D216758" w:rsidR="00FB38B1" w:rsidRDefault="0009262F" w:rsidP="005C2920">
      <w:pPr>
        <w:tabs>
          <w:tab w:val="center" w:pos="1695"/>
        </w:tabs>
        <w:rPr>
          <w:bCs/>
          <w:sz w:val="28"/>
          <w:szCs w:val="28"/>
        </w:rPr>
      </w:pPr>
      <w:r>
        <w:rPr>
          <w:bCs/>
          <w:sz w:val="28"/>
          <w:szCs w:val="28"/>
        </w:rPr>
        <w:t>Approx. attendance 90</w:t>
      </w:r>
    </w:p>
    <w:p w14:paraId="2E0F2CCC" w14:textId="77777777" w:rsidR="0009262F" w:rsidRDefault="0009262F" w:rsidP="005C2920">
      <w:pPr>
        <w:tabs>
          <w:tab w:val="center" w:pos="1695"/>
        </w:tabs>
        <w:rPr>
          <w:bCs/>
          <w:sz w:val="28"/>
          <w:szCs w:val="28"/>
        </w:rPr>
      </w:pPr>
    </w:p>
    <w:p w14:paraId="013FBC01" w14:textId="658691BA" w:rsidR="00FB38B1" w:rsidRDefault="0009262F" w:rsidP="005C2920">
      <w:pPr>
        <w:tabs>
          <w:tab w:val="center" w:pos="1695"/>
        </w:tabs>
        <w:rPr>
          <w:bCs/>
          <w:sz w:val="28"/>
          <w:szCs w:val="28"/>
        </w:rPr>
      </w:pPr>
      <w:r>
        <w:rPr>
          <w:bCs/>
          <w:sz w:val="28"/>
          <w:szCs w:val="28"/>
        </w:rPr>
        <w:t xml:space="preserve">Pledge to the Flag led by President Purcell. </w:t>
      </w:r>
    </w:p>
    <w:p w14:paraId="483FC032" w14:textId="77777777" w:rsidR="0009262F" w:rsidRDefault="0009262F" w:rsidP="005C2920">
      <w:pPr>
        <w:tabs>
          <w:tab w:val="center" w:pos="1695"/>
        </w:tabs>
        <w:rPr>
          <w:bCs/>
          <w:sz w:val="28"/>
          <w:szCs w:val="28"/>
        </w:rPr>
      </w:pPr>
    </w:p>
    <w:p w14:paraId="04009100" w14:textId="3442BB0F" w:rsidR="0009262F" w:rsidRDefault="0009262F" w:rsidP="005C2920">
      <w:pPr>
        <w:tabs>
          <w:tab w:val="center" w:pos="1695"/>
        </w:tabs>
        <w:rPr>
          <w:bCs/>
          <w:sz w:val="28"/>
          <w:szCs w:val="28"/>
        </w:rPr>
      </w:pPr>
      <w:r>
        <w:rPr>
          <w:bCs/>
          <w:sz w:val="28"/>
          <w:szCs w:val="28"/>
        </w:rPr>
        <w:t>President Purcell took business out of order to introduce several Chief</w:t>
      </w:r>
      <w:r w:rsidR="00CF60BE">
        <w:rPr>
          <w:bCs/>
          <w:sz w:val="28"/>
          <w:szCs w:val="28"/>
        </w:rPr>
        <w:t>s</w:t>
      </w:r>
      <w:r>
        <w:rPr>
          <w:bCs/>
          <w:sz w:val="28"/>
          <w:szCs w:val="28"/>
        </w:rPr>
        <w:t xml:space="preserve"> who were running for NE Chiefs Assoc. Office and for IAFC International Director</w:t>
      </w:r>
    </w:p>
    <w:p w14:paraId="73495219" w14:textId="77777777" w:rsidR="0009262F" w:rsidRDefault="0009262F" w:rsidP="005C2920">
      <w:pPr>
        <w:tabs>
          <w:tab w:val="center" w:pos="1695"/>
        </w:tabs>
        <w:rPr>
          <w:bCs/>
          <w:sz w:val="28"/>
          <w:szCs w:val="28"/>
        </w:rPr>
      </w:pPr>
    </w:p>
    <w:p w14:paraId="10A5C0F5" w14:textId="6D47E8F4" w:rsidR="00CF60BE" w:rsidRPr="00CF60BE" w:rsidRDefault="00CF60BE" w:rsidP="005C2920">
      <w:pPr>
        <w:tabs>
          <w:tab w:val="center" w:pos="1695"/>
        </w:tabs>
        <w:rPr>
          <w:b/>
          <w:sz w:val="28"/>
          <w:szCs w:val="28"/>
        </w:rPr>
      </w:pPr>
      <w:r w:rsidRPr="00CF60BE">
        <w:rPr>
          <w:b/>
          <w:sz w:val="28"/>
          <w:szCs w:val="28"/>
        </w:rPr>
        <w:t>GUESTS:</w:t>
      </w:r>
    </w:p>
    <w:p w14:paraId="7BDDF1A9" w14:textId="77777777" w:rsidR="00CF60BE" w:rsidRDefault="00CF60BE" w:rsidP="005C2920">
      <w:pPr>
        <w:tabs>
          <w:tab w:val="center" w:pos="1695"/>
        </w:tabs>
        <w:rPr>
          <w:bCs/>
          <w:sz w:val="28"/>
          <w:szCs w:val="28"/>
        </w:rPr>
      </w:pPr>
    </w:p>
    <w:p w14:paraId="3D892AF6" w14:textId="0E6F5672" w:rsidR="0009262F" w:rsidRDefault="0009262F" w:rsidP="005C2920">
      <w:pPr>
        <w:tabs>
          <w:tab w:val="center" w:pos="1695"/>
        </w:tabs>
        <w:rPr>
          <w:bCs/>
          <w:sz w:val="28"/>
          <w:szCs w:val="28"/>
        </w:rPr>
      </w:pPr>
      <w:r>
        <w:rPr>
          <w:bCs/>
          <w:sz w:val="28"/>
          <w:szCs w:val="28"/>
        </w:rPr>
        <w:t>Candidate for NEFCA- Secretary Treasurer position :</w:t>
      </w:r>
    </w:p>
    <w:p w14:paraId="711202DD" w14:textId="77777777" w:rsidR="0009262F" w:rsidRDefault="0009262F" w:rsidP="005C2920">
      <w:pPr>
        <w:tabs>
          <w:tab w:val="center" w:pos="1695"/>
        </w:tabs>
        <w:rPr>
          <w:bCs/>
          <w:sz w:val="28"/>
          <w:szCs w:val="28"/>
        </w:rPr>
      </w:pPr>
    </w:p>
    <w:p w14:paraId="617551C3" w14:textId="26BD0543" w:rsidR="0009262F" w:rsidRDefault="0009262F" w:rsidP="0009262F">
      <w:pPr>
        <w:pStyle w:val="ListParagraph"/>
        <w:numPr>
          <w:ilvl w:val="0"/>
          <w:numId w:val="41"/>
        </w:numPr>
        <w:tabs>
          <w:tab w:val="center" w:pos="1695"/>
        </w:tabs>
        <w:rPr>
          <w:bCs/>
          <w:sz w:val="28"/>
          <w:szCs w:val="28"/>
        </w:rPr>
      </w:pPr>
      <w:r w:rsidRPr="0009262F">
        <w:rPr>
          <w:bCs/>
          <w:sz w:val="28"/>
          <w:szCs w:val="28"/>
        </w:rPr>
        <w:t>Chief Shawn Murray, Goffstown Fire Department, Goffstown NH spoke to the membership seeking their vote</w:t>
      </w:r>
    </w:p>
    <w:p w14:paraId="33CC833F" w14:textId="18945D91" w:rsidR="0009262F" w:rsidRDefault="0009262F" w:rsidP="0009262F">
      <w:pPr>
        <w:pStyle w:val="ListParagraph"/>
        <w:numPr>
          <w:ilvl w:val="0"/>
          <w:numId w:val="41"/>
        </w:numPr>
        <w:tabs>
          <w:tab w:val="center" w:pos="1695"/>
        </w:tabs>
        <w:rPr>
          <w:bCs/>
          <w:sz w:val="28"/>
          <w:szCs w:val="28"/>
        </w:rPr>
      </w:pPr>
      <w:r>
        <w:rPr>
          <w:bCs/>
          <w:sz w:val="28"/>
          <w:szCs w:val="28"/>
        </w:rPr>
        <w:t>Chief Robert Bradley, Manville RI, spoke to the membership seeking our support</w:t>
      </w:r>
    </w:p>
    <w:p w14:paraId="6BF18237" w14:textId="77777777" w:rsidR="0009262F" w:rsidRDefault="0009262F" w:rsidP="0009262F">
      <w:pPr>
        <w:tabs>
          <w:tab w:val="center" w:pos="1695"/>
        </w:tabs>
        <w:rPr>
          <w:bCs/>
          <w:sz w:val="28"/>
          <w:szCs w:val="28"/>
        </w:rPr>
      </w:pPr>
    </w:p>
    <w:p w14:paraId="456A2002" w14:textId="084D54E6" w:rsidR="0009262F" w:rsidRDefault="0009262F" w:rsidP="0009262F">
      <w:pPr>
        <w:tabs>
          <w:tab w:val="center" w:pos="1695"/>
        </w:tabs>
        <w:rPr>
          <w:bCs/>
          <w:sz w:val="28"/>
          <w:szCs w:val="28"/>
        </w:rPr>
      </w:pPr>
      <w:r>
        <w:rPr>
          <w:bCs/>
          <w:sz w:val="28"/>
          <w:szCs w:val="28"/>
        </w:rPr>
        <w:t>Candidates for IAFC International Director:</w:t>
      </w:r>
    </w:p>
    <w:p w14:paraId="4610B7C4" w14:textId="77777777" w:rsidR="0009262F" w:rsidRDefault="0009262F" w:rsidP="0009262F">
      <w:pPr>
        <w:tabs>
          <w:tab w:val="center" w:pos="1695"/>
        </w:tabs>
        <w:rPr>
          <w:bCs/>
          <w:sz w:val="28"/>
          <w:szCs w:val="28"/>
        </w:rPr>
      </w:pPr>
    </w:p>
    <w:p w14:paraId="1E91F8A4" w14:textId="5C171B00" w:rsidR="0009262F" w:rsidRDefault="0009262F" w:rsidP="0009262F">
      <w:pPr>
        <w:pStyle w:val="ListParagraph"/>
        <w:numPr>
          <w:ilvl w:val="0"/>
          <w:numId w:val="42"/>
        </w:numPr>
        <w:tabs>
          <w:tab w:val="center" w:pos="1695"/>
        </w:tabs>
        <w:rPr>
          <w:bCs/>
          <w:sz w:val="28"/>
          <w:szCs w:val="28"/>
        </w:rPr>
      </w:pPr>
      <w:r>
        <w:rPr>
          <w:bCs/>
          <w:sz w:val="28"/>
          <w:szCs w:val="28"/>
        </w:rPr>
        <w:t>Chief Peter Burker</w:t>
      </w:r>
      <w:r w:rsidR="0015116F">
        <w:rPr>
          <w:bCs/>
          <w:sz w:val="28"/>
          <w:szCs w:val="28"/>
        </w:rPr>
        <w:t>, Hyannis Fire Department spoke to the membership seeking the support of FCAM members</w:t>
      </w:r>
    </w:p>
    <w:p w14:paraId="7D783AC7" w14:textId="3EE76184" w:rsidR="0015116F" w:rsidRPr="0009262F" w:rsidRDefault="0015116F" w:rsidP="0009262F">
      <w:pPr>
        <w:pStyle w:val="ListParagraph"/>
        <w:numPr>
          <w:ilvl w:val="0"/>
          <w:numId w:val="42"/>
        </w:numPr>
        <w:tabs>
          <w:tab w:val="center" w:pos="1695"/>
        </w:tabs>
        <w:rPr>
          <w:bCs/>
          <w:sz w:val="28"/>
          <w:szCs w:val="28"/>
        </w:rPr>
      </w:pPr>
      <w:r>
        <w:rPr>
          <w:bCs/>
          <w:sz w:val="28"/>
          <w:szCs w:val="28"/>
        </w:rPr>
        <w:t>Chief Ken Jones, Merideth, NH spoke to the membership seeking their vote</w:t>
      </w:r>
    </w:p>
    <w:p w14:paraId="20F6E050" w14:textId="77777777" w:rsidR="0009262F" w:rsidRDefault="0009262F" w:rsidP="005C2920">
      <w:pPr>
        <w:tabs>
          <w:tab w:val="center" w:pos="1695"/>
        </w:tabs>
        <w:rPr>
          <w:bCs/>
          <w:sz w:val="28"/>
          <w:szCs w:val="28"/>
        </w:rPr>
      </w:pPr>
    </w:p>
    <w:p w14:paraId="07F232EF" w14:textId="78DF7285" w:rsidR="0009262F" w:rsidRDefault="0015116F" w:rsidP="005C2920">
      <w:pPr>
        <w:tabs>
          <w:tab w:val="center" w:pos="1695"/>
        </w:tabs>
        <w:rPr>
          <w:bCs/>
          <w:sz w:val="28"/>
          <w:szCs w:val="28"/>
        </w:rPr>
      </w:pPr>
      <w:r>
        <w:rPr>
          <w:bCs/>
          <w:sz w:val="28"/>
          <w:szCs w:val="28"/>
        </w:rPr>
        <w:lastRenderedPageBreak/>
        <w:t>President Purcell Introduce Chief Mike Snider, from Lee Summit, MO,  a candidate for 2</w:t>
      </w:r>
      <w:r w:rsidRPr="0015116F">
        <w:rPr>
          <w:bCs/>
          <w:sz w:val="28"/>
          <w:szCs w:val="28"/>
          <w:vertAlign w:val="superscript"/>
        </w:rPr>
        <w:t>nd</w:t>
      </w:r>
      <w:r>
        <w:rPr>
          <w:bCs/>
          <w:sz w:val="28"/>
          <w:szCs w:val="28"/>
        </w:rPr>
        <w:t xml:space="preserve"> VP of the IAFC, he </w:t>
      </w:r>
      <w:proofErr w:type="spellStart"/>
      <w:r>
        <w:rPr>
          <w:bCs/>
          <w:sz w:val="28"/>
          <w:szCs w:val="28"/>
        </w:rPr>
        <w:t>address</w:t>
      </w:r>
      <w:r w:rsidR="00A901A6">
        <w:rPr>
          <w:bCs/>
          <w:sz w:val="28"/>
          <w:szCs w:val="28"/>
        </w:rPr>
        <w:t>e</w:t>
      </w:r>
      <w:proofErr w:type="spellEnd"/>
      <w:r>
        <w:rPr>
          <w:bCs/>
          <w:sz w:val="28"/>
          <w:szCs w:val="28"/>
        </w:rPr>
        <w:t xml:space="preserve"> the membership seeking our support. </w:t>
      </w:r>
    </w:p>
    <w:p w14:paraId="08A2FA50" w14:textId="77777777" w:rsidR="0009262F" w:rsidRDefault="0009262F" w:rsidP="005C2920">
      <w:pPr>
        <w:tabs>
          <w:tab w:val="center" w:pos="1695"/>
        </w:tabs>
        <w:rPr>
          <w:bCs/>
          <w:sz w:val="28"/>
          <w:szCs w:val="28"/>
        </w:rPr>
      </w:pPr>
    </w:p>
    <w:p w14:paraId="0680E28F" w14:textId="4667B85B" w:rsidR="0015116F" w:rsidRDefault="0015116F" w:rsidP="005C2920">
      <w:pPr>
        <w:tabs>
          <w:tab w:val="center" w:pos="1695"/>
        </w:tabs>
        <w:rPr>
          <w:bCs/>
          <w:sz w:val="28"/>
          <w:szCs w:val="28"/>
        </w:rPr>
      </w:pPr>
      <w:r>
        <w:rPr>
          <w:bCs/>
          <w:sz w:val="28"/>
          <w:szCs w:val="28"/>
        </w:rPr>
        <w:t>Deaths: Chief Purcell acknowledge the recent death of Mr. Richard Bangs the former Chairman of the MA Fire Training Council</w:t>
      </w:r>
    </w:p>
    <w:p w14:paraId="04A32B8D" w14:textId="77777777" w:rsidR="0015116F" w:rsidRDefault="0015116F" w:rsidP="005C2920">
      <w:pPr>
        <w:tabs>
          <w:tab w:val="center" w:pos="1695"/>
        </w:tabs>
        <w:rPr>
          <w:bCs/>
          <w:sz w:val="28"/>
          <w:szCs w:val="28"/>
        </w:rPr>
      </w:pPr>
    </w:p>
    <w:p w14:paraId="273F4148" w14:textId="4230E05E" w:rsidR="00785F24" w:rsidRDefault="008D4168" w:rsidP="00D95C61">
      <w:pPr>
        <w:rPr>
          <w:sz w:val="28"/>
          <w:szCs w:val="28"/>
        </w:rPr>
      </w:pPr>
      <w:r w:rsidRPr="00F3068E">
        <w:rPr>
          <w:b/>
          <w:sz w:val="28"/>
          <w:szCs w:val="28"/>
          <w:u w:val="single"/>
        </w:rPr>
        <w:t>Previous Minutes Approval</w:t>
      </w:r>
      <w:r>
        <w:rPr>
          <w:bCs/>
          <w:sz w:val="28"/>
          <w:szCs w:val="28"/>
          <w:u w:val="single"/>
        </w:rPr>
        <w:t>:</w:t>
      </w:r>
      <w:r w:rsidR="004B70D7" w:rsidRPr="00931B64">
        <w:rPr>
          <w:sz w:val="28"/>
          <w:szCs w:val="28"/>
        </w:rPr>
        <w:t xml:space="preserve"> </w:t>
      </w:r>
    </w:p>
    <w:p w14:paraId="40B82160" w14:textId="0BDA674C" w:rsidR="0016372C" w:rsidRDefault="00127B98" w:rsidP="00D95C61">
      <w:pPr>
        <w:rPr>
          <w:sz w:val="28"/>
          <w:szCs w:val="28"/>
        </w:rPr>
      </w:pPr>
      <w:r>
        <w:rPr>
          <w:sz w:val="28"/>
          <w:szCs w:val="28"/>
        </w:rPr>
        <w:t>Minutes of the</w:t>
      </w:r>
      <w:r w:rsidR="000B0601">
        <w:rPr>
          <w:sz w:val="28"/>
          <w:szCs w:val="28"/>
        </w:rPr>
        <w:t xml:space="preserve"> </w:t>
      </w:r>
      <w:r w:rsidR="008D4168">
        <w:rPr>
          <w:sz w:val="28"/>
          <w:szCs w:val="28"/>
        </w:rPr>
        <w:t xml:space="preserve">General Membership meeting held </w:t>
      </w:r>
      <w:r w:rsidR="0015116F">
        <w:rPr>
          <w:sz w:val="28"/>
          <w:szCs w:val="28"/>
        </w:rPr>
        <w:t>September 17, 2025</w:t>
      </w:r>
      <w:r w:rsidR="00DF553D">
        <w:rPr>
          <w:sz w:val="28"/>
          <w:szCs w:val="28"/>
        </w:rPr>
        <w:t>,</w:t>
      </w:r>
      <w:r w:rsidR="000B0601">
        <w:rPr>
          <w:sz w:val="28"/>
          <w:szCs w:val="28"/>
        </w:rPr>
        <w:t xml:space="preserve">                     </w:t>
      </w:r>
      <w:r w:rsidR="00E1538B">
        <w:rPr>
          <w:sz w:val="28"/>
          <w:szCs w:val="28"/>
        </w:rPr>
        <w:t xml:space="preserve"> distributed by </w:t>
      </w:r>
      <w:r w:rsidR="006C2A53">
        <w:rPr>
          <w:sz w:val="28"/>
          <w:szCs w:val="28"/>
        </w:rPr>
        <w:t>email</w:t>
      </w:r>
      <w:r w:rsidR="00DF553D">
        <w:rPr>
          <w:sz w:val="28"/>
          <w:szCs w:val="28"/>
        </w:rPr>
        <w:t xml:space="preserve">, were voted on for acceptance. </w:t>
      </w:r>
    </w:p>
    <w:p w14:paraId="72E53EE2" w14:textId="48535CDD" w:rsidR="0012555C" w:rsidRDefault="0015116F" w:rsidP="008807FB">
      <w:pPr>
        <w:rPr>
          <w:bCs/>
          <w:sz w:val="28"/>
          <w:szCs w:val="28"/>
        </w:rPr>
      </w:pPr>
      <w:r w:rsidRPr="00CF60BE">
        <w:rPr>
          <w:b/>
          <w:sz w:val="28"/>
          <w:szCs w:val="28"/>
        </w:rPr>
        <w:t>A motion was made and seconded</w:t>
      </w:r>
      <w:r>
        <w:rPr>
          <w:bCs/>
          <w:sz w:val="28"/>
          <w:szCs w:val="28"/>
        </w:rPr>
        <w:t>,</w:t>
      </w:r>
    </w:p>
    <w:p w14:paraId="5FAA4A3A" w14:textId="199A10D2" w:rsidR="00671193" w:rsidRPr="00FE26AF" w:rsidRDefault="00FE26AF" w:rsidP="008807FB">
      <w:pPr>
        <w:rPr>
          <w:bCs/>
          <w:sz w:val="28"/>
          <w:szCs w:val="28"/>
        </w:rPr>
      </w:pPr>
      <w:r w:rsidRPr="00FE26AF">
        <w:rPr>
          <w:bCs/>
          <w:sz w:val="28"/>
          <w:szCs w:val="28"/>
        </w:rPr>
        <w:t xml:space="preserve">Vote: </w:t>
      </w:r>
      <w:r w:rsidR="00DF553D" w:rsidRPr="00DF553D">
        <w:rPr>
          <w:b/>
          <w:sz w:val="28"/>
          <w:szCs w:val="28"/>
        </w:rPr>
        <w:t>APPROVED</w:t>
      </w:r>
    </w:p>
    <w:p w14:paraId="22EE8317" w14:textId="77777777" w:rsidR="00FE26AF" w:rsidRDefault="00FE26AF" w:rsidP="008807FB">
      <w:pPr>
        <w:rPr>
          <w:b/>
          <w:sz w:val="28"/>
          <w:szCs w:val="28"/>
          <w:u w:val="single"/>
        </w:rPr>
      </w:pPr>
    </w:p>
    <w:p w14:paraId="3327D209" w14:textId="5E0BB0D1" w:rsidR="00434DC2" w:rsidRDefault="00DF553D" w:rsidP="00D923A7">
      <w:pPr>
        <w:rPr>
          <w:bCs/>
          <w:sz w:val="28"/>
          <w:szCs w:val="28"/>
          <w:u w:val="single"/>
        </w:rPr>
      </w:pPr>
      <w:r>
        <w:rPr>
          <w:bCs/>
          <w:sz w:val="28"/>
          <w:szCs w:val="28"/>
          <w:u w:val="single"/>
        </w:rPr>
        <w:t>The following applications were voted on for</w:t>
      </w:r>
      <w:r w:rsidR="009708E7" w:rsidRPr="00A629BF">
        <w:rPr>
          <w:bCs/>
          <w:sz w:val="28"/>
          <w:szCs w:val="28"/>
          <w:u w:val="single"/>
        </w:rPr>
        <w:t xml:space="preserve"> M</w:t>
      </w:r>
      <w:r w:rsidR="00877C52" w:rsidRPr="00A629BF">
        <w:rPr>
          <w:bCs/>
          <w:sz w:val="28"/>
          <w:szCs w:val="28"/>
          <w:u w:val="single"/>
        </w:rPr>
        <w:t>embership</w:t>
      </w:r>
      <w:r w:rsidR="00B169A8" w:rsidRPr="00A629BF">
        <w:rPr>
          <w:bCs/>
          <w:sz w:val="28"/>
          <w:szCs w:val="28"/>
          <w:u w:val="single"/>
        </w:rPr>
        <w:t xml:space="preserve"> </w:t>
      </w:r>
      <w:r w:rsidR="00431018" w:rsidRPr="00A629BF">
        <w:rPr>
          <w:bCs/>
          <w:sz w:val="28"/>
          <w:szCs w:val="28"/>
          <w:u w:val="single"/>
        </w:rPr>
        <w:t>–</w:t>
      </w:r>
      <w:r w:rsidR="00B51192" w:rsidRPr="00A629BF">
        <w:rPr>
          <w:bCs/>
          <w:sz w:val="28"/>
          <w:szCs w:val="28"/>
          <w:u w:val="single"/>
        </w:rPr>
        <w:t xml:space="preserve"> </w:t>
      </w:r>
      <w:r>
        <w:rPr>
          <w:bCs/>
          <w:sz w:val="28"/>
          <w:szCs w:val="28"/>
          <w:u w:val="single"/>
        </w:rPr>
        <w:t xml:space="preserve"> </w:t>
      </w:r>
    </w:p>
    <w:p w14:paraId="4F87EA76" w14:textId="77777777" w:rsidR="0015116F" w:rsidRDefault="0015116F" w:rsidP="00D923A7">
      <w:pPr>
        <w:rPr>
          <w:bCs/>
          <w:sz w:val="28"/>
          <w:szCs w:val="28"/>
        </w:rPr>
      </w:pPr>
    </w:p>
    <w:p w14:paraId="7AF129F0" w14:textId="77777777" w:rsidR="00CF60BE" w:rsidRPr="003C549C" w:rsidRDefault="00CF60BE" w:rsidP="00CF60BE">
      <w:pPr>
        <w:pStyle w:val="TableParagraph"/>
        <w:rPr>
          <w:rStyle w:val="SubtleEmphasis"/>
          <w:b/>
          <w:bCs/>
        </w:rPr>
      </w:pPr>
      <w:r w:rsidRPr="003C549C">
        <w:rPr>
          <w:rStyle w:val="SubtleEmphasis"/>
          <w:b/>
          <w:bCs/>
        </w:rPr>
        <w:t>Fire Chief Mark Haskell, Rehoboth Fire Department, recommended by Fire Chief Todd Correia, Fairhaven FD</w:t>
      </w:r>
    </w:p>
    <w:p w14:paraId="10E2E54F" w14:textId="77777777" w:rsidR="00CF60BE" w:rsidRPr="003C549C" w:rsidRDefault="00CF60BE" w:rsidP="00CF60BE">
      <w:pPr>
        <w:pStyle w:val="TableParagraph"/>
        <w:rPr>
          <w:rStyle w:val="SubtleEmphasis"/>
          <w:b/>
          <w:bCs/>
        </w:rPr>
      </w:pPr>
    </w:p>
    <w:p w14:paraId="6B83CAC2" w14:textId="77777777" w:rsidR="00CF60BE" w:rsidRPr="003C549C" w:rsidRDefault="00CF60BE" w:rsidP="00CF60BE">
      <w:pPr>
        <w:pStyle w:val="TableParagraph"/>
        <w:rPr>
          <w:rStyle w:val="SubtleEmphasis"/>
          <w:b/>
          <w:bCs/>
        </w:rPr>
      </w:pPr>
      <w:r w:rsidRPr="003C549C">
        <w:rPr>
          <w:rStyle w:val="SubtleEmphasis"/>
          <w:b/>
          <w:bCs/>
        </w:rPr>
        <w:t>Fire Chief William DeKing, Medfield Fire Department, recommended by Fire Chief Timothy Bailey, Norwood FD</w:t>
      </w:r>
    </w:p>
    <w:p w14:paraId="3A06641F" w14:textId="77777777" w:rsidR="00CF60BE" w:rsidRPr="003C549C" w:rsidRDefault="00CF60BE" w:rsidP="00CF60BE">
      <w:pPr>
        <w:pStyle w:val="TableParagraph"/>
        <w:rPr>
          <w:rStyle w:val="SubtleEmphasis"/>
          <w:b/>
          <w:bCs/>
        </w:rPr>
      </w:pPr>
    </w:p>
    <w:p w14:paraId="223BC59E" w14:textId="77777777" w:rsidR="00CF60BE" w:rsidRDefault="00CF60BE" w:rsidP="00CF60BE">
      <w:pPr>
        <w:pStyle w:val="TableParagraph"/>
        <w:rPr>
          <w:rStyle w:val="SubtleEmphasis"/>
          <w:b/>
          <w:bCs/>
        </w:rPr>
      </w:pPr>
    </w:p>
    <w:p w14:paraId="6A18F565" w14:textId="77777777" w:rsidR="00CF60BE" w:rsidRPr="003C549C" w:rsidRDefault="00CF60BE" w:rsidP="00CF60BE">
      <w:pPr>
        <w:pStyle w:val="TableParagraph"/>
        <w:rPr>
          <w:rStyle w:val="SubtleEmphasis"/>
          <w:b/>
          <w:bCs/>
        </w:rPr>
      </w:pPr>
      <w:r w:rsidRPr="003C549C">
        <w:rPr>
          <w:rStyle w:val="SubtleEmphasis"/>
          <w:b/>
          <w:bCs/>
        </w:rPr>
        <w:t>Fire Chief Timothy Lancaster, Dartmouth Fire District #1, recommended by Fire Chief Todd Correia, Fairhaven FD</w:t>
      </w:r>
    </w:p>
    <w:p w14:paraId="5A8B09F8" w14:textId="77777777" w:rsidR="00CF60BE" w:rsidRPr="003C549C" w:rsidRDefault="00CF60BE" w:rsidP="00CF60BE">
      <w:pPr>
        <w:pStyle w:val="TableParagraph"/>
        <w:rPr>
          <w:rStyle w:val="SubtleEmphasis"/>
          <w:b/>
          <w:bCs/>
        </w:rPr>
      </w:pPr>
    </w:p>
    <w:p w14:paraId="230A469D" w14:textId="77777777" w:rsidR="00CF60BE" w:rsidRPr="003C549C" w:rsidRDefault="00CF60BE" w:rsidP="00CF60BE">
      <w:pPr>
        <w:pStyle w:val="TableParagraph"/>
        <w:rPr>
          <w:rStyle w:val="SubtleEmphasis"/>
          <w:b/>
          <w:bCs/>
        </w:rPr>
      </w:pPr>
      <w:r w:rsidRPr="003C549C">
        <w:rPr>
          <w:rStyle w:val="SubtleEmphasis"/>
          <w:b/>
          <w:bCs/>
        </w:rPr>
        <w:t>Deputy Chief Jared Morse, Webster Fire Department, recommended by Fire Chief Jeff Saad, Webster FD</w:t>
      </w:r>
    </w:p>
    <w:p w14:paraId="5C43AE81" w14:textId="77777777" w:rsidR="00CF60BE" w:rsidRPr="003C549C" w:rsidRDefault="00CF60BE" w:rsidP="00CF60BE">
      <w:pPr>
        <w:pStyle w:val="TableParagraph"/>
        <w:rPr>
          <w:rStyle w:val="SubtleEmphasis"/>
          <w:b/>
          <w:bCs/>
        </w:rPr>
      </w:pPr>
    </w:p>
    <w:p w14:paraId="2B8A70EB" w14:textId="77777777" w:rsidR="00CF60BE" w:rsidRPr="003C549C" w:rsidRDefault="00CF60BE" w:rsidP="00CF60BE">
      <w:pPr>
        <w:pStyle w:val="TableParagraph"/>
        <w:rPr>
          <w:rStyle w:val="SubtleEmphasis"/>
          <w:b/>
          <w:bCs/>
        </w:rPr>
      </w:pPr>
      <w:r w:rsidRPr="003C549C">
        <w:rPr>
          <w:rStyle w:val="SubtleEmphasis"/>
          <w:b/>
          <w:bCs/>
        </w:rPr>
        <w:t>Assistant Chief Christopher Montiverdi, Holden Fire Department, recommended by Fire Chief Russell Hall, Holden FD</w:t>
      </w:r>
    </w:p>
    <w:p w14:paraId="791AA9FB" w14:textId="77777777" w:rsidR="00CF60BE" w:rsidRPr="003C549C" w:rsidRDefault="00CF60BE" w:rsidP="00CF60BE">
      <w:pPr>
        <w:pStyle w:val="TableParagraph"/>
        <w:rPr>
          <w:rStyle w:val="SubtleEmphasis"/>
          <w:b/>
          <w:bCs/>
        </w:rPr>
      </w:pPr>
    </w:p>
    <w:p w14:paraId="0EF7EE62" w14:textId="77777777" w:rsidR="00CF60BE" w:rsidRPr="003C549C" w:rsidRDefault="00CF60BE" w:rsidP="00CF60BE">
      <w:pPr>
        <w:pStyle w:val="TableParagraph"/>
        <w:rPr>
          <w:rStyle w:val="SubtleEmphasis"/>
          <w:b/>
          <w:bCs/>
        </w:rPr>
      </w:pPr>
      <w:r w:rsidRPr="003C549C">
        <w:rPr>
          <w:rStyle w:val="SubtleEmphasis"/>
          <w:b/>
          <w:bCs/>
        </w:rPr>
        <w:t>Fire Chief James DiVirgillio, Barre Fire Department, recommended by Fire Chief David Hurlbut, Sterling FD</w:t>
      </w:r>
    </w:p>
    <w:p w14:paraId="5880E42A" w14:textId="77777777" w:rsidR="00CF60BE" w:rsidRPr="003C549C" w:rsidRDefault="00CF60BE" w:rsidP="00CF60BE">
      <w:pPr>
        <w:pStyle w:val="TableParagraph"/>
        <w:rPr>
          <w:rStyle w:val="SubtleEmphasis"/>
          <w:b/>
          <w:bCs/>
        </w:rPr>
      </w:pPr>
    </w:p>
    <w:p w14:paraId="63BE12CC" w14:textId="77777777" w:rsidR="00CF60BE" w:rsidRPr="003C549C" w:rsidRDefault="00CF60BE" w:rsidP="00CF60BE">
      <w:pPr>
        <w:pStyle w:val="TableParagraph"/>
        <w:rPr>
          <w:rStyle w:val="SubtleEmphasis"/>
          <w:b/>
          <w:bCs/>
        </w:rPr>
      </w:pPr>
      <w:r w:rsidRPr="003C549C">
        <w:rPr>
          <w:rStyle w:val="SubtleEmphasis"/>
          <w:b/>
          <w:bCs/>
        </w:rPr>
        <w:t>Fire Chief Mark Strom, Millbury Fire Department, recommended by Fire Chief Stephen Coleman, Auburn FD</w:t>
      </w:r>
    </w:p>
    <w:p w14:paraId="0DE3F966" w14:textId="77777777" w:rsidR="00CF60BE" w:rsidRPr="003C549C" w:rsidRDefault="00CF60BE" w:rsidP="00CF60BE">
      <w:pPr>
        <w:pStyle w:val="TableParagraph"/>
        <w:rPr>
          <w:rStyle w:val="SubtleEmphasis"/>
          <w:b/>
          <w:bCs/>
        </w:rPr>
      </w:pPr>
    </w:p>
    <w:p w14:paraId="7DE376FF" w14:textId="77777777" w:rsidR="00CF60BE" w:rsidRPr="003C549C" w:rsidRDefault="00CF60BE" w:rsidP="00CF60BE">
      <w:pPr>
        <w:pStyle w:val="TableParagraph"/>
        <w:rPr>
          <w:rStyle w:val="SubtleEmphasis"/>
          <w:b/>
          <w:bCs/>
        </w:rPr>
      </w:pPr>
      <w:r w:rsidRPr="003C549C">
        <w:rPr>
          <w:rStyle w:val="SubtleEmphasis"/>
          <w:b/>
          <w:bCs/>
        </w:rPr>
        <w:t>Deputy Chief Mathew Walch, Wilbraham Fire Department, recommended by Fire Chief Michael Andrews Wilbraham FD</w:t>
      </w:r>
    </w:p>
    <w:p w14:paraId="1A5916A4" w14:textId="77777777" w:rsidR="00CF60BE" w:rsidRPr="003C549C" w:rsidRDefault="00CF60BE" w:rsidP="00CF60BE">
      <w:pPr>
        <w:pStyle w:val="TableParagraph"/>
        <w:rPr>
          <w:rStyle w:val="SubtleEmphasis"/>
          <w:b/>
          <w:bCs/>
        </w:rPr>
      </w:pPr>
    </w:p>
    <w:p w14:paraId="66C64ABF" w14:textId="77777777" w:rsidR="00CF60BE" w:rsidRPr="003C549C" w:rsidRDefault="00CF60BE" w:rsidP="00CF60BE">
      <w:pPr>
        <w:pStyle w:val="TableParagraph"/>
        <w:rPr>
          <w:rStyle w:val="SubtleEmphasis"/>
          <w:b/>
          <w:bCs/>
        </w:rPr>
      </w:pPr>
      <w:r w:rsidRPr="003C549C">
        <w:rPr>
          <w:rStyle w:val="SubtleEmphasis"/>
          <w:b/>
          <w:bCs/>
        </w:rPr>
        <w:t>Fire Chief Charles Allen, Franklin Fire Department, recommended by Fire Chief Michael McLaughlin, Franklin FD</w:t>
      </w:r>
    </w:p>
    <w:p w14:paraId="602E71ED" w14:textId="77777777" w:rsidR="00CF60BE" w:rsidRPr="003C549C" w:rsidRDefault="00CF60BE" w:rsidP="00CF60BE">
      <w:pPr>
        <w:pStyle w:val="TableParagraph"/>
        <w:rPr>
          <w:rStyle w:val="SubtleEmphasis"/>
          <w:b/>
          <w:bCs/>
        </w:rPr>
      </w:pPr>
    </w:p>
    <w:p w14:paraId="70D58A8E" w14:textId="77777777" w:rsidR="00CF60BE" w:rsidRPr="003C549C" w:rsidRDefault="00CF60BE" w:rsidP="00CF60BE">
      <w:pPr>
        <w:pStyle w:val="TableParagraph"/>
        <w:rPr>
          <w:rStyle w:val="SubtleEmphasis"/>
          <w:b/>
          <w:bCs/>
        </w:rPr>
      </w:pPr>
      <w:r w:rsidRPr="003C549C">
        <w:rPr>
          <w:rStyle w:val="SubtleEmphasis"/>
          <w:b/>
          <w:bCs/>
        </w:rPr>
        <w:t>Fire Chief James Cullen, Revere Fire Department, recommended by Fire Chief Matt Grafton, Stoneham FD</w:t>
      </w:r>
    </w:p>
    <w:p w14:paraId="4B315449" w14:textId="77777777" w:rsidR="00CF60BE" w:rsidRPr="003C549C" w:rsidRDefault="00CF60BE" w:rsidP="00CF60BE">
      <w:pPr>
        <w:pStyle w:val="TableParagraph"/>
        <w:rPr>
          <w:rStyle w:val="SubtleEmphasis"/>
          <w:b/>
          <w:bCs/>
        </w:rPr>
      </w:pPr>
    </w:p>
    <w:p w14:paraId="3E7B412C" w14:textId="77777777" w:rsidR="00CF60BE" w:rsidRPr="003C549C" w:rsidRDefault="00CF60BE" w:rsidP="00CF60BE">
      <w:pPr>
        <w:pStyle w:val="TableParagraph"/>
        <w:rPr>
          <w:rStyle w:val="SubtleEmphasis"/>
          <w:b/>
          <w:bCs/>
        </w:rPr>
      </w:pPr>
      <w:r w:rsidRPr="003C549C">
        <w:rPr>
          <w:rStyle w:val="SubtleEmphasis"/>
          <w:b/>
          <w:bCs/>
        </w:rPr>
        <w:t xml:space="preserve">Fire Chief Michael Cunha, Dracut Fire Department, recommended by Fire Chief Richard </w:t>
      </w:r>
      <w:r w:rsidRPr="003C549C">
        <w:rPr>
          <w:rStyle w:val="SubtleEmphasis"/>
          <w:b/>
          <w:bCs/>
        </w:rPr>
        <w:lastRenderedPageBreak/>
        <w:t>Patterson, Dracut FD</w:t>
      </w:r>
    </w:p>
    <w:p w14:paraId="198007DC" w14:textId="77777777" w:rsidR="00CF60BE" w:rsidRPr="003C549C" w:rsidRDefault="00CF60BE" w:rsidP="00CF60BE">
      <w:pPr>
        <w:pStyle w:val="TableParagraph"/>
        <w:rPr>
          <w:rStyle w:val="SubtleEmphasis"/>
          <w:b/>
          <w:bCs/>
        </w:rPr>
      </w:pPr>
    </w:p>
    <w:p w14:paraId="5FBA325A" w14:textId="77777777" w:rsidR="00CF60BE" w:rsidRPr="003C549C" w:rsidRDefault="00CF60BE" w:rsidP="00CF60BE">
      <w:pPr>
        <w:pStyle w:val="TableParagraph"/>
        <w:rPr>
          <w:rStyle w:val="SubtleEmphasis"/>
          <w:b/>
          <w:bCs/>
        </w:rPr>
      </w:pPr>
      <w:r w:rsidRPr="003C549C">
        <w:rPr>
          <w:rStyle w:val="SubtleEmphasis"/>
          <w:b/>
          <w:bCs/>
        </w:rPr>
        <w:t>Fire Chief Patrick Delaney, Lawrence Fire Department, recommended by Fire Chief Alan Dionne</w:t>
      </w:r>
    </w:p>
    <w:p w14:paraId="052A7FB7" w14:textId="77777777" w:rsidR="00CF60BE" w:rsidRPr="003C549C" w:rsidRDefault="00CF60BE" w:rsidP="00CF60BE">
      <w:pPr>
        <w:pStyle w:val="TableParagraph"/>
        <w:rPr>
          <w:rStyle w:val="SubtleEmphasis"/>
          <w:b/>
          <w:bCs/>
        </w:rPr>
      </w:pPr>
    </w:p>
    <w:p w14:paraId="4A723ADD" w14:textId="77777777" w:rsidR="00CF60BE" w:rsidRDefault="00CF60BE" w:rsidP="00CF60BE">
      <w:pPr>
        <w:pStyle w:val="TableParagraph"/>
        <w:rPr>
          <w:rStyle w:val="SubtleEmphasis"/>
          <w:b/>
          <w:bCs/>
        </w:rPr>
      </w:pPr>
      <w:r w:rsidRPr="003C549C">
        <w:rPr>
          <w:rStyle w:val="SubtleEmphasis"/>
          <w:b/>
          <w:bCs/>
        </w:rPr>
        <w:t>Deputy Chief Edward Linehan, East Longmeadow Fire Department, recommended by Fire Chief Christopher Beecher, East Longmeadow F</w:t>
      </w:r>
      <w:r>
        <w:rPr>
          <w:rStyle w:val="SubtleEmphasis"/>
          <w:b/>
          <w:bCs/>
        </w:rPr>
        <w:t>D</w:t>
      </w:r>
    </w:p>
    <w:p w14:paraId="1B4910A5" w14:textId="77777777" w:rsidR="00CF60BE" w:rsidRDefault="00CF60BE" w:rsidP="00CF60BE">
      <w:pPr>
        <w:pStyle w:val="TableParagraph"/>
        <w:rPr>
          <w:rStyle w:val="SubtleEmphasis"/>
          <w:b/>
          <w:bCs/>
        </w:rPr>
      </w:pPr>
    </w:p>
    <w:p w14:paraId="5D10540B" w14:textId="4387A050" w:rsidR="00CF60BE" w:rsidRPr="00C7270F" w:rsidRDefault="00CF60BE" w:rsidP="00CF60BE">
      <w:pPr>
        <w:pStyle w:val="TableParagraph"/>
        <w:rPr>
          <w:rStyle w:val="SubtleEmphasis"/>
          <w:b/>
          <w:i w:val="0"/>
          <w:u w:val="single"/>
        </w:rPr>
      </w:pPr>
      <w:r w:rsidRPr="00C7270F">
        <w:rPr>
          <w:rStyle w:val="SubtleEmphasis"/>
          <w:b/>
          <w:u w:val="single"/>
        </w:rPr>
        <w:t xml:space="preserve">OUT </w:t>
      </w:r>
      <w:r w:rsidR="00A901A6" w:rsidRPr="00C7270F">
        <w:rPr>
          <w:rStyle w:val="SubtleEmphasis"/>
          <w:b/>
          <w:u w:val="single"/>
        </w:rPr>
        <w:t>OF</w:t>
      </w:r>
      <w:r w:rsidRPr="00C7270F">
        <w:rPr>
          <w:rStyle w:val="SubtleEmphasis"/>
          <w:b/>
          <w:u w:val="single"/>
        </w:rPr>
        <w:t xml:space="preserve"> STATE CHIEF</w:t>
      </w:r>
    </w:p>
    <w:p w14:paraId="56751C7C" w14:textId="77777777" w:rsidR="00CF60BE" w:rsidRDefault="00CF60BE" w:rsidP="00CF60BE">
      <w:pPr>
        <w:pStyle w:val="TableParagraph"/>
        <w:rPr>
          <w:rStyle w:val="SubtleEmphasis"/>
          <w:b/>
          <w:bCs/>
        </w:rPr>
      </w:pPr>
    </w:p>
    <w:p w14:paraId="65D2AFDD" w14:textId="77777777" w:rsidR="00CF60BE" w:rsidRDefault="00CF60BE" w:rsidP="00CF60BE">
      <w:pPr>
        <w:pStyle w:val="TableParagraph"/>
        <w:rPr>
          <w:rStyle w:val="SubtleEmphasis"/>
          <w:b/>
          <w:bCs/>
        </w:rPr>
      </w:pPr>
      <w:r>
        <w:rPr>
          <w:rStyle w:val="SubtleEmphasis"/>
          <w:b/>
          <w:bCs/>
        </w:rPr>
        <w:t>Fire Chief Shawn Murray, Goffstown NH Fire Department, recommended by Fire Chief Peter Burke, Hyannis FD</w:t>
      </w:r>
    </w:p>
    <w:p w14:paraId="5EE7BC67" w14:textId="77777777" w:rsidR="0015116F" w:rsidRDefault="0015116F" w:rsidP="00D923A7">
      <w:pPr>
        <w:rPr>
          <w:bCs/>
          <w:sz w:val="28"/>
          <w:szCs w:val="28"/>
        </w:rPr>
      </w:pPr>
    </w:p>
    <w:p w14:paraId="19B18474" w14:textId="7E286BCF" w:rsidR="00431018" w:rsidRDefault="00CF60BE" w:rsidP="00D923A7">
      <w:pPr>
        <w:rPr>
          <w:bCs/>
          <w:sz w:val="28"/>
          <w:szCs w:val="28"/>
          <w:u w:val="single"/>
        </w:rPr>
      </w:pPr>
      <w:r w:rsidRPr="00CF60BE">
        <w:rPr>
          <w:b/>
          <w:sz w:val="28"/>
          <w:szCs w:val="28"/>
        </w:rPr>
        <w:t>A motion was made and seconded</w:t>
      </w:r>
      <w:r>
        <w:rPr>
          <w:bCs/>
          <w:sz w:val="28"/>
          <w:szCs w:val="28"/>
        </w:rPr>
        <w:t>,</w:t>
      </w:r>
    </w:p>
    <w:p w14:paraId="2665FD25" w14:textId="2A97E727" w:rsidR="00D53F8E" w:rsidRDefault="00D53F8E" w:rsidP="002570AA">
      <w:pPr>
        <w:pBdr>
          <w:bottom w:val="dotted" w:sz="24" w:space="1" w:color="auto"/>
        </w:pBdr>
        <w:ind w:left="360"/>
        <w:rPr>
          <w:b/>
          <w:sz w:val="28"/>
          <w:szCs w:val="28"/>
        </w:rPr>
      </w:pPr>
      <w:r>
        <w:rPr>
          <w:bCs/>
          <w:sz w:val="28"/>
          <w:szCs w:val="28"/>
        </w:rPr>
        <w:t>Vote:</w:t>
      </w:r>
      <w:r w:rsidR="00A12F18">
        <w:rPr>
          <w:bCs/>
          <w:sz w:val="28"/>
          <w:szCs w:val="28"/>
        </w:rPr>
        <w:t xml:space="preserve"> </w:t>
      </w:r>
      <w:r w:rsidR="00DF553D" w:rsidRPr="00DF553D">
        <w:rPr>
          <w:b/>
          <w:sz w:val="28"/>
          <w:szCs w:val="28"/>
        </w:rPr>
        <w:t>APPROVED</w:t>
      </w:r>
    </w:p>
    <w:p w14:paraId="4991EE4A" w14:textId="77777777" w:rsidR="005745B8" w:rsidRDefault="005745B8" w:rsidP="002570AA">
      <w:pPr>
        <w:pBdr>
          <w:bottom w:val="dotted" w:sz="24" w:space="1" w:color="auto"/>
        </w:pBdr>
        <w:ind w:left="360"/>
        <w:rPr>
          <w:b/>
          <w:sz w:val="28"/>
          <w:szCs w:val="28"/>
        </w:rPr>
      </w:pPr>
    </w:p>
    <w:p w14:paraId="15E26726" w14:textId="77777777" w:rsidR="002570AA" w:rsidRDefault="002570AA" w:rsidP="00D71BF3">
      <w:pPr>
        <w:rPr>
          <w:bCs/>
          <w:sz w:val="28"/>
          <w:szCs w:val="28"/>
          <w:u w:val="single"/>
        </w:rPr>
      </w:pPr>
    </w:p>
    <w:p w14:paraId="5A7D7644" w14:textId="4627F695" w:rsidR="002570AA" w:rsidRDefault="002570AA" w:rsidP="00D71BF3">
      <w:pPr>
        <w:rPr>
          <w:bCs/>
          <w:sz w:val="28"/>
          <w:szCs w:val="28"/>
          <w:u w:val="single"/>
        </w:rPr>
      </w:pPr>
      <w:r>
        <w:rPr>
          <w:bCs/>
          <w:sz w:val="28"/>
          <w:szCs w:val="28"/>
          <w:u w:val="single"/>
        </w:rPr>
        <w:t>A</w:t>
      </w:r>
      <w:r w:rsidR="00AF3B62" w:rsidRPr="00171478">
        <w:rPr>
          <w:bCs/>
          <w:sz w:val="28"/>
          <w:szCs w:val="28"/>
          <w:u w:val="single"/>
        </w:rPr>
        <w:t>pplications for Life Membership</w:t>
      </w:r>
      <w:r>
        <w:rPr>
          <w:bCs/>
          <w:sz w:val="28"/>
          <w:szCs w:val="28"/>
          <w:u w:val="single"/>
        </w:rPr>
        <w:t>:</w:t>
      </w:r>
      <w:r w:rsidR="005745B8">
        <w:rPr>
          <w:bCs/>
          <w:sz w:val="28"/>
          <w:szCs w:val="28"/>
          <w:u w:val="single"/>
        </w:rPr>
        <w:t xml:space="preserve"> </w:t>
      </w:r>
    </w:p>
    <w:p w14:paraId="4D2D1738" w14:textId="77777777" w:rsidR="00CF60BE" w:rsidRDefault="00CF60BE" w:rsidP="00D71BF3">
      <w:pPr>
        <w:rPr>
          <w:bCs/>
          <w:sz w:val="28"/>
          <w:szCs w:val="28"/>
          <w:u w:val="single"/>
        </w:rPr>
      </w:pPr>
    </w:p>
    <w:p w14:paraId="1CC59E4C" w14:textId="77777777" w:rsidR="00CF60BE" w:rsidRPr="00CF60BE" w:rsidRDefault="00CF60BE" w:rsidP="00CF60BE">
      <w:pPr>
        <w:pStyle w:val="ListParagraph"/>
        <w:numPr>
          <w:ilvl w:val="0"/>
          <w:numId w:val="43"/>
        </w:numPr>
        <w:spacing w:before="1"/>
        <w:rPr>
          <w:b/>
          <w:i/>
          <w:iCs/>
          <w:sz w:val="22"/>
          <w:szCs w:val="16"/>
        </w:rPr>
      </w:pPr>
      <w:r w:rsidRPr="00CF60BE">
        <w:rPr>
          <w:b/>
          <w:i/>
          <w:iCs/>
          <w:sz w:val="22"/>
          <w:szCs w:val="16"/>
        </w:rPr>
        <w:t>Fire Chief James McLaughlin, Franklin Fire Department, recommended by Fire Chief Timothy Bailey, Norwood FD</w:t>
      </w:r>
    </w:p>
    <w:p w14:paraId="64568CF8" w14:textId="77777777" w:rsidR="00CF60BE" w:rsidRPr="00CF60BE" w:rsidRDefault="00CF60BE" w:rsidP="00CF60BE">
      <w:pPr>
        <w:pStyle w:val="ListParagraph"/>
        <w:numPr>
          <w:ilvl w:val="0"/>
          <w:numId w:val="43"/>
        </w:numPr>
        <w:spacing w:before="1"/>
        <w:rPr>
          <w:b/>
          <w:i/>
          <w:iCs/>
          <w:sz w:val="22"/>
          <w:szCs w:val="16"/>
        </w:rPr>
      </w:pPr>
      <w:r w:rsidRPr="00CF60BE">
        <w:rPr>
          <w:b/>
          <w:i/>
          <w:iCs/>
          <w:sz w:val="22"/>
          <w:szCs w:val="16"/>
        </w:rPr>
        <w:t>Fire Chief Brian Mariarty, Lawrence Fire Department, recommended by Fire Chief Alan Dionne</w:t>
      </w:r>
    </w:p>
    <w:p w14:paraId="2233CAD6" w14:textId="77777777" w:rsidR="00CF60BE" w:rsidRDefault="00CF60BE" w:rsidP="00D71BF3">
      <w:pPr>
        <w:rPr>
          <w:b/>
          <w:sz w:val="28"/>
          <w:szCs w:val="28"/>
          <w:u w:val="single"/>
        </w:rPr>
      </w:pPr>
    </w:p>
    <w:p w14:paraId="0DE91C01" w14:textId="0CFFC929" w:rsidR="00CF60BE" w:rsidRPr="00CF60BE" w:rsidRDefault="00CF60BE" w:rsidP="00D71BF3">
      <w:pPr>
        <w:rPr>
          <w:b/>
          <w:sz w:val="28"/>
          <w:szCs w:val="28"/>
        </w:rPr>
      </w:pPr>
      <w:r w:rsidRPr="00CF60BE">
        <w:rPr>
          <w:b/>
          <w:sz w:val="28"/>
          <w:szCs w:val="28"/>
        </w:rPr>
        <w:t>A motion was made and seconded,</w:t>
      </w:r>
    </w:p>
    <w:p w14:paraId="40C750FA" w14:textId="221D89AA" w:rsidR="00CF60BE" w:rsidRPr="00CF60BE" w:rsidRDefault="00CF60BE" w:rsidP="00D71BF3">
      <w:pPr>
        <w:rPr>
          <w:b/>
          <w:sz w:val="28"/>
          <w:szCs w:val="28"/>
        </w:rPr>
      </w:pPr>
      <w:r>
        <w:rPr>
          <w:bCs/>
          <w:sz w:val="28"/>
          <w:szCs w:val="28"/>
        </w:rPr>
        <w:t xml:space="preserve">    </w:t>
      </w:r>
      <w:r w:rsidRPr="00CF60BE">
        <w:rPr>
          <w:bCs/>
          <w:sz w:val="28"/>
          <w:szCs w:val="28"/>
        </w:rPr>
        <w:t>Vote:</w:t>
      </w:r>
      <w:r w:rsidRPr="00CF60BE">
        <w:rPr>
          <w:b/>
          <w:sz w:val="28"/>
          <w:szCs w:val="28"/>
        </w:rPr>
        <w:t xml:space="preserve"> APPROVED</w:t>
      </w:r>
    </w:p>
    <w:p w14:paraId="71252A2E" w14:textId="77777777" w:rsidR="00CF60BE" w:rsidRPr="00CF60BE" w:rsidRDefault="00CF60BE" w:rsidP="00D71BF3">
      <w:pPr>
        <w:rPr>
          <w:bCs/>
          <w:sz w:val="28"/>
          <w:szCs w:val="28"/>
        </w:rPr>
      </w:pPr>
    </w:p>
    <w:p w14:paraId="7E74F732" w14:textId="77777777" w:rsidR="005C4841" w:rsidRDefault="005C4841" w:rsidP="00EA7A7E">
      <w:pPr>
        <w:rPr>
          <w:bCs/>
          <w:sz w:val="28"/>
          <w:szCs w:val="28"/>
        </w:rPr>
      </w:pPr>
    </w:p>
    <w:p w14:paraId="2E794D6D" w14:textId="77777777" w:rsidR="00A82F24" w:rsidRDefault="00B439CA" w:rsidP="00F64DE3">
      <w:pPr>
        <w:rPr>
          <w:b/>
          <w:sz w:val="28"/>
          <w:szCs w:val="28"/>
          <w:u w:val="single"/>
        </w:rPr>
      </w:pPr>
      <w:r w:rsidRPr="00AA0344">
        <w:rPr>
          <w:b/>
          <w:sz w:val="28"/>
          <w:szCs w:val="28"/>
          <w:u w:val="single"/>
        </w:rPr>
        <w:t xml:space="preserve">Chief </w:t>
      </w:r>
      <w:r w:rsidR="00F26C79">
        <w:rPr>
          <w:b/>
          <w:sz w:val="28"/>
          <w:szCs w:val="28"/>
          <w:u w:val="single"/>
        </w:rPr>
        <w:t>Patrick Purcell</w:t>
      </w:r>
      <w:r w:rsidRPr="00AA0344">
        <w:rPr>
          <w:b/>
          <w:sz w:val="28"/>
          <w:szCs w:val="28"/>
          <w:u w:val="single"/>
        </w:rPr>
        <w:t xml:space="preserve"> – Presiden</w:t>
      </w:r>
      <w:r w:rsidR="0011741C" w:rsidRPr="00AA0344">
        <w:rPr>
          <w:b/>
          <w:sz w:val="28"/>
          <w:szCs w:val="28"/>
          <w:u w:val="single"/>
        </w:rPr>
        <w:t>t</w:t>
      </w:r>
      <w:r w:rsidR="002D62EC" w:rsidRPr="00AA0344">
        <w:rPr>
          <w:b/>
          <w:sz w:val="28"/>
          <w:szCs w:val="28"/>
          <w:u w:val="single"/>
        </w:rPr>
        <w:t xml:space="preserve"> </w:t>
      </w:r>
    </w:p>
    <w:p w14:paraId="31A0AB4A" w14:textId="77777777" w:rsidR="002B1CAD" w:rsidRDefault="002B1CAD" w:rsidP="004A728F">
      <w:pPr>
        <w:rPr>
          <w:bCs/>
          <w:sz w:val="28"/>
          <w:szCs w:val="28"/>
        </w:rPr>
      </w:pPr>
    </w:p>
    <w:p w14:paraId="51F3696F" w14:textId="1BDF043E" w:rsidR="008E290B" w:rsidRDefault="00CF60BE" w:rsidP="004A728F">
      <w:pPr>
        <w:rPr>
          <w:bCs/>
          <w:sz w:val="28"/>
          <w:szCs w:val="28"/>
        </w:rPr>
      </w:pPr>
      <w:r>
        <w:rPr>
          <w:bCs/>
          <w:sz w:val="28"/>
          <w:szCs w:val="28"/>
        </w:rPr>
        <w:t>Chief Purcell spoke on several FCAM support classes coming up including the TUF Minds, and NFFF LAST training</w:t>
      </w:r>
      <w:r w:rsidR="006C602E">
        <w:rPr>
          <w:bCs/>
          <w:sz w:val="28"/>
          <w:szCs w:val="28"/>
        </w:rPr>
        <w:t>.</w:t>
      </w:r>
    </w:p>
    <w:p w14:paraId="3AAF5175" w14:textId="77777777" w:rsidR="006C602E" w:rsidRDefault="006C602E" w:rsidP="004A728F">
      <w:pPr>
        <w:rPr>
          <w:bCs/>
          <w:sz w:val="28"/>
          <w:szCs w:val="28"/>
        </w:rPr>
      </w:pPr>
    </w:p>
    <w:p w14:paraId="6646359E" w14:textId="152CBDD4" w:rsidR="006C602E" w:rsidRDefault="006C602E" w:rsidP="004A728F">
      <w:pPr>
        <w:rPr>
          <w:bCs/>
          <w:sz w:val="28"/>
          <w:szCs w:val="28"/>
        </w:rPr>
      </w:pPr>
      <w:r>
        <w:rPr>
          <w:bCs/>
          <w:sz w:val="28"/>
          <w:szCs w:val="28"/>
        </w:rPr>
        <w:t>He updated members on the AG/Federal Trade Commission Offices investigation into the Apparatus manufacturers enormous cost increases. Both President Purcell and 2nVP Nardelli were interviewed by the FTC.</w:t>
      </w:r>
    </w:p>
    <w:p w14:paraId="3F7E67E9" w14:textId="77777777" w:rsidR="006C602E" w:rsidRDefault="006C602E" w:rsidP="004A728F">
      <w:pPr>
        <w:rPr>
          <w:bCs/>
          <w:sz w:val="28"/>
          <w:szCs w:val="28"/>
        </w:rPr>
      </w:pPr>
    </w:p>
    <w:p w14:paraId="17460072" w14:textId="638A6265" w:rsidR="006C602E" w:rsidRDefault="006C602E" w:rsidP="004A728F">
      <w:pPr>
        <w:rPr>
          <w:bCs/>
          <w:sz w:val="28"/>
          <w:szCs w:val="28"/>
        </w:rPr>
      </w:pPr>
      <w:r>
        <w:rPr>
          <w:bCs/>
          <w:sz w:val="28"/>
          <w:szCs w:val="28"/>
        </w:rPr>
        <w:t xml:space="preserve">Work </w:t>
      </w:r>
      <w:proofErr w:type="gramStart"/>
      <w:r>
        <w:rPr>
          <w:bCs/>
          <w:sz w:val="28"/>
          <w:szCs w:val="28"/>
        </w:rPr>
        <w:t>continues on</w:t>
      </w:r>
      <w:proofErr w:type="gramEnd"/>
      <w:r>
        <w:rPr>
          <w:bCs/>
          <w:sz w:val="28"/>
          <w:szCs w:val="28"/>
        </w:rPr>
        <w:t xml:space="preserve"> the CMED issue, FCAM has been engaged with the SWIC, DPH, and the Governors Office regarding the matter.</w:t>
      </w:r>
    </w:p>
    <w:p w14:paraId="0D32FFE2" w14:textId="77777777" w:rsidR="006C602E" w:rsidRDefault="006C602E" w:rsidP="004A728F">
      <w:pPr>
        <w:rPr>
          <w:bCs/>
          <w:sz w:val="28"/>
          <w:szCs w:val="28"/>
        </w:rPr>
      </w:pPr>
    </w:p>
    <w:p w14:paraId="2729173A" w14:textId="64AEE3B8" w:rsidR="006C602E" w:rsidRDefault="006C602E" w:rsidP="004A728F">
      <w:pPr>
        <w:rPr>
          <w:bCs/>
          <w:sz w:val="28"/>
          <w:szCs w:val="28"/>
        </w:rPr>
      </w:pPr>
      <w:r>
        <w:rPr>
          <w:bCs/>
          <w:sz w:val="28"/>
          <w:szCs w:val="28"/>
        </w:rPr>
        <w:t>Mentioned and thanked the members who attended the Press Conferences on Smoke Detectors and the Lio-battery disposal issue, they were very successful.</w:t>
      </w:r>
    </w:p>
    <w:p w14:paraId="6B18FC2C" w14:textId="30754FBF" w:rsidR="006C602E" w:rsidRDefault="006C602E" w:rsidP="004A728F">
      <w:pPr>
        <w:rPr>
          <w:bCs/>
          <w:sz w:val="28"/>
          <w:szCs w:val="28"/>
        </w:rPr>
      </w:pPr>
      <w:r>
        <w:rPr>
          <w:bCs/>
          <w:sz w:val="28"/>
          <w:szCs w:val="28"/>
        </w:rPr>
        <w:lastRenderedPageBreak/>
        <w:t>Secretary Terrence Reidy of EOPSS has resigned, Susan Terry the Deputy Secretary will fill in as Interim Secretary. She has been great to work with and is a friend of FCAM.</w:t>
      </w:r>
    </w:p>
    <w:p w14:paraId="664998BC" w14:textId="77777777" w:rsidR="006C602E" w:rsidRDefault="006C602E" w:rsidP="004A728F">
      <w:pPr>
        <w:rPr>
          <w:bCs/>
          <w:sz w:val="28"/>
          <w:szCs w:val="28"/>
        </w:rPr>
      </w:pPr>
    </w:p>
    <w:p w14:paraId="054BEE22" w14:textId="4B9CE1CB" w:rsidR="006C602E" w:rsidRDefault="006C602E" w:rsidP="004A728F">
      <w:pPr>
        <w:rPr>
          <w:bCs/>
          <w:sz w:val="28"/>
          <w:szCs w:val="28"/>
        </w:rPr>
      </w:pPr>
      <w:r>
        <w:rPr>
          <w:bCs/>
          <w:sz w:val="28"/>
          <w:szCs w:val="28"/>
        </w:rPr>
        <w:t xml:space="preserve">President Purcell updated the members on the ongoing legal work looking into the Worcester Regional Retirement, during the look into the buy back of call time issue there appeared to be </w:t>
      </w:r>
      <w:r w:rsidR="00A7297A">
        <w:rPr>
          <w:bCs/>
          <w:sz w:val="28"/>
          <w:szCs w:val="28"/>
        </w:rPr>
        <w:t xml:space="preserve">other issue and the potential incorrect calculating of pension. The President </w:t>
      </w:r>
      <w:r w:rsidR="00A901A6">
        <w:rPr>
          <w:bCs/>
          <w:sz w:val="28"/>
          <w:szCs w:val="28"/>
        </w:rPr>
        <w:t>wants</w:t>
      </w:r>
      <w:r w:rsidR="00A7297A">
        <w:rPr>
          <w:bCs/>
          <w:sz w:val="28"/>
          <w:szCs w:val="28"/>
        </w:rPr>
        <w:t xml:space="preserve"> it known that the Board has approved out Legal Counsel continue looking into the matter, and that it does not affect his time at all. </w:t>
      </w:r>
      <w:r>
        <w:rPr>
          <w:bCs/>
          <w:sz w:val="28"/>
          <w:szCs w:val="28"/>
        </w:rPr>
        <w:t xml:space="preserve"> </w:t>
      </w:r>
    </w:p>
    <w:p w14:paraId="5C5BA7BB" w14:textId="77777777" w:rsidR="006C602E" w:rsidRDefault="006C602E" w:rsidP="004A728F">
      <w:pPr>
        <w:rPr>
          <w:bCs/>
          <w:sz w:val="28"/>
          <w:szCs w:val="28"/>
        </w:rPr>
      </w:pPr>
    </w:p>
    <w:p w14:paraId="7A5A7853" w14:textId="67DF4B3E" w:rsidR="000B0601" w:rsidRDefault="00D84C44" w:rsidP="00D67D95">
      <w:pPr>
        <w:rPr>
          <w:b/>
          <w:sz w:val="28"/>
          <w:szCs w:val="28"/>
          <w:u w:val="single"/>
        </w:rPr>
      </w:pPr>
      <w:r>
        <w:rPr>
          <w:b/>
          <w:sz w:val="28"/>
          <w:szCs w:val="28"/>
          <w:u w:val="single"/>
        </w:rPr>
        <w:t>C</w:t>
      </w:r>
      <w:r w:rsidR="00D95C61" w:rsidRPr="00AA0344">
        <w:rPr>
          <w:b/>
          <w:sz w:val="28"/>
          <w:szCs w:val="28"/>
          <w:u w:val="single"/>
        </w:rPr>
        <w:t xml:space="preserve">hief </w:t>
      </w:r>
      <w:r w:rsidR="00FB6E55">
        <w:rPr>
          <w:b/>
          <w:sz w:val="28"/>
          <w:szCs w:val="28"/>
          <w:u w:val="single"/>
        </w:rPr>
        <w:t>Brian Nardelli</w:t>
      </w:r>
      <w:r w:rsidR="00D868CE" w:rsidRPr="00AA0344">
        <w:rPr>
          <w:b/>
          <w:sz w:val="28"/>
          <w:szCs w:val="28"/>
          <w:u w:val="single"/>
        </w:rPr>
        <w:t xml:space="preserve"> – </w:t>
      </w:r>
      <w:r w:rsidR="007773EA" w:rsidRPr="00AA0344">
        <w:rPr>
          <w:b/>
          <w:sz w:val="28"/>
          <w:szCs w:val="28"/>
          <w:u w:val="single"/>
        </w:rPr>
        <w:t>1</w:t>
      </w:r>
      <w:r w:rsidR="007773EA" w:rsidRPr="004541E0">
        <w:rPr>
          <w:b/>
          <w:sz w:val="28"/>
          <w:szCs w:val="28"/>
          <w:u w:val="single"/>
          <w:vertAlign w:val="superscript"/>
        </w:rPr>
        <w:t>st</w:t>
      </w:r>
      <w:r w:rsidR="00D868CE" w:rsidRPr="00AA0344">
        <w:rPr>
          <w:b/>
          <w:sz w:val="28"/>
          <w:szCs w:val="28"/>
          <w:u w:val="single"/>
        </w:rPr>
        <w:t xml:space="preserve"> VP</w:t>
      </w:r>
    </w:p>
    <w:p w14:paraId="4641D9B7" w14:textId="77777777" w:rsidR="00862C6B" w:rsidRDefault="00862C6B" w:rsidP="00C07883">
      <w:pPr>
        <w:rPr>
          <w:b/>
          <w:sz w:val="28"/>
          <w:szCs w:val="28"/>
          <w:u w:val="single"/>
        </w:rPr>
      </w:pPr>
    </w:p>
    <w:p w14:paraId="1E24BC67" w14:textId="6C4865E4" w:rsidR="00A7297A" w:rsidRDefault="00A7297A" w:rsidP="00C07883">
      <w:pPr>
        <w:rPr>
          <w:bCs/>
          <w:sz w:val="28"/>
          <w:szCs w:val="28"/>
        </w:rPr>
      </w:pPr>
      <w:r w:rsidRPr="00A7297A">
        <w:rPr>
          <w:bCs/>
          <w:sz w:val="28"/>
          <w:szCs w:val="28"/>
        </w:rPr>
        <w:t xml:space="preserve">Chief Nardelli </w:t>
      </w:r>
      <w:r>
        <w:rPr>
          <w:bCs/>
          <w:sz w:val="28"/>
          <w:szCs w:val="28"/>
        </w:rPr>
        <w:t>updated the members on the work that continues with the PFFM on the PFAS issue, a meeting will be held in the near future to continue discussion and seek a solution to SCBA manufacturer not having parts that will meet the PFAS law by the deadline.</w:t>
      </w:r>
    </w:p>
    <w:p w14:paraId="018C9327" w14:textId="77777777" w:rsidR="00A7297A" w:rsidRDefault="00A7297A" w:rsidP="00C07883">
      <w:pPr>
        <w:rPr>
          <w:bCs/>
          <w:sz w:val="28"/>
          <w:szCs w:val="28"/>
        </w:rPr>
      </w:pPr>
    </w:p>
    <w:p w14:paraId="7BC6F445" w14:textId="77777777" w:rsidR="00C7739A" w:rsidRDefault="00A62513" w:rsidP="00C07883">
      <w:pPr>
        <w:rPr>
          <w:b/>
          <w:sz w:val="28"/>
          <w:szCs w:val="28"/>
          <w:u w:val="single"/>
        </w:rPr>
      </w:pPr>
      <w:r w:rsidRPr="00AA0344">
        <w:rPr>
          <w:b/>
          <w:sz w:val="28"/>
          <w:szCs w:val="28"/>
          <w:u w:val="single"/>
        </w:rPr>
        <w:t xml:space="preserve">Chief </w:t>
      </w:r>
      <w:r w:rsidR="00FB6E55">
        <w:rPr>
          <w:b/>
          <w:sz w:val="28"/>
          <w:szCs w:val="28"/>
          <w:u w:val="single"/>
        </w:rPr>
        <w:t>Christopher Norris</w:t>
      </w:r>
      <w:r w:rsidR="007B06A4" w:rsidRPr="00AA0344">
        <w:rPr>
          <w:b/>
          <w:sz w:val="28"/>
          <w:szCs w:val="28"/>
          <w:u w:val="single"/>
        </w:rPr>
        <w:t xml:space="preserve"> –</w:t>
      </w:r>
      <w:r w:rsidR="007773EA" w:rsidRPr="00AA0344">
        <w:rPr>
          <w:b/>
          <w:sz w:val="28"/>
          <w:szCs w:val="28"/>
          <w:u w:val="single"/>
        </w:rPr>
        <w:t xml:space="preserve"> 2</w:t>
      </w:r>
      <w:r w:rsidR="007773EA" w:rsidRPr="00AA0344">
        <w:rPr>
          <w:b/>
          <w:sz w:val="28"/>
          <w:szCs w:val="28"/>
          <w:u w:val="single"/>
          <w:vertAlign w:val="superscript"/>
        </w:rPr>
        <w:t>nd</w:t>
      </w:r>
      <w:r w:rsidR="007773EA" w:rsidRPr="00AA0344">
        <w:rPr>
          <w:b/>
          <w:sz w:val="28"/>
          <w:szCs w:val="28"/>
          <w:u w:val="single"/>
        </w:rPr>
        <w:t xml:space="preserve"> VP</w:t>
      </w:r>
    </w:p>
    <w:p w14:paraId="78E1EFE4" w14:textId="77777777" w:rsidR="002359DA" w:rsidRDefault="002359DA" w:rsidP="007C3D69">
      <w:pPr>
        <w:rPr>
          <w:b/>
          <w:sz w:val="28"/>
          <w:szCs w:val="28"/>
          <w:u w:val="single"/>
        </w:rPr>
      </w:pPr>
    </w:p>
    <w:p w14:paraId="4A4F2030" w14:textId="735D9D71" w:rsidR="00A7297A" w:rsidRDefault="00A7297A" w:rsidP="007C3D69">
      <w:pPr>
        <w:rPr>
          <w:bCs/>
          <w:sz w:val="28"/>
          <w:szCs w:val="28"/>
        </w:rPr>
      </w:pPr>
      <w:r w:rsidRPr="00A7297A">
        <w:rPr>
          <w:bCs/>
          <w:sz w:val="28"/>
          <w:szCs w:val="28"/>
        </w:rPr>
        <w:t>C</w:t>
      </w:r>
      <w:r>
        <w:rPr>
          <w:bCs/>
          <w:sz w:val="28"/>
          <w:szCs w:val="28"/>
        </w:rPr>
        <w:t xml:space="preserve">hief Norris spoke </w:t>
      </w:r>
      <w:r w:rsidR="00A901A6">
        <w:rPr>
          <w:bCs/>
          <w:sz w:val="28"/>
          <w:szCs w:val="28"/>
        </w:rPr>
        <w:t>at</w:t>
      </w:r>
      <w:r>
        <w:rPr>
          <w:bCs/>
          <w:sz w:val="28"/>
          <w:szCs w:val="28"/>
        </w:rPr>
        <w:t xml:space="preserve"> the three-press conference and thanked everyone who attended all of them.</w:t>
      </w:r>
    </w:p>
    <w:p w14:paraId="5A8B4F5A" w14:textId="77777777" w:rsidR="00A7297A" w:rsidRDefault="00A7297A" w:rsidP="007C3D69">
      <w:pPr>
        <w:rPr>
          <w:bCs/>
          <w:sz w:val="28"/>
          <w:szCs w:val="28"/>
        </w:rPr>
      </w:pPr>
    </w:p>
    <w:p w14:paraId="3F5870DD" w14:textId="78503A12" w:rsidR="00A7297A" w:rsidRDefault="00A7297A" w:rsidP="007C3D69">
      <w:pPr>
        <w:rPr>
          <w:bCs/>
          <w:sz w:val="28"/>
          <w:szCs w:val="28"/>
        </w:rPr>
      </w:pPr>
      <w:r>
        <w:rPr>
          <w:bCs/>
          <w:sz w:val="28"/>
          <w:szCs w:val="28"/>
        </w:rPr>
        <w:t xml:space="preserve">Reminded Chiefs about the requirement for reporting their personnels vaccine </w:t>
      </w:r>
      <w:r w:rsidR="00F11B44">
        <w:rPr>
          <w:bCs/>
          <w:sz w:val="28"/>
          <w:szCs w:val="28"/>
        </w:rPr>
        <w:t>exemption status as it is an annual requirement</w:t>
      </w:r>
    </w:p>
    <w:p w14:paraId="397D9CC6" w14:textId="77777777" w:rsidR="00F11B44" w:rsidRDefault="00F11B44" w:rsidP="007C3D69">
      <w:pPr>
        <w:rPr>
          <w:bCs/>
          <w:sz w:val="28"/>
          <w:szCs w:val="28"/>
        </w:rPr>
      </w:pPr>
    </w:p>
    <w:p w14:paraId="0DAD3E2A" w14:textId="41A678F8" w:rsidR="00F11B44" w:rsidRDefault="00F11B44" w:rsidP="007C3D69">
      <w:pPr>
        <w:rPr>
          <w:bCs/>
          <w:sz w:val="28"/>
          <w:szCs w:val="28"/>
        </w:rPr>
      </w:pPr>
      <w:r>
        <w:rPr>
          <w:bCs/>
          <w:sz w:val="28"/>
          <w:szCs w:val="28"/>
        </w:rPr>
        <w:t>Chief Norris attended the Sequential Intercept Model Summit along with Marshal Davine, the big take away was the encouraging of department to provide community paramedicine program</w:t>
      </w:r>
      <w:r w:rsidR="00510887">
        <w:rPr>
          <w:bCs/>
          <w:sz w:val="28"/>
          <w:szCs w:val="28"/>
        </w:rPr>
        <w:t>s</w:t>
      </w:r>
      <w:r>
        <w:rPr>
          <w:bCs/>
          <w:sz w:val="28"/>
          <w:szCs w:val="28"/>
        </w:rPr>
        <w:t xml:space="preserve"> and other community-based </w:t>
      </w:r>
      <w:r w:rsidR="00510887">
        <w:rPr>
          <w:bCs/>
          <w:sz w:val="28"/>
          <w:szCs w:val="28"/>
        </w:rPr>
        <w:t xml:space="preserve">EMS Health </w:t>
      </w:r>
      <w:r>
        <w:rPr>
          <w:bCs/>
          <w:sz w:val="28"/>
          <w:szCs w:val="28"/>
        </w:rPr>
        <w:t xml:space="preserve">programs. </w:t>
      </w:r>
    </w:p>
    <w:p w14:paraId="65D5E8D3" w14:textId="77777777" w:rsidR="00510887" w:rsidRPr="00A7297A" w:rsidRDefault="00510887" w:rsidP="007C3D69">
      <w:pPr>
        <w:rPr>
          <w:bCs/>
          <w:sz w:val="28"/>
          <w:szCs w:val="28"/>
        </w:rPr>
      </w:pPr>
    </w:p>
    <w:p w14:paraId="0E7C6C10" w14:textId="77E84F44" w:rsidR="00A7297A" w:rsidRDefault="00510887" w:rsidP="007C3D69">
      <w:pPr>
        <w:rPr>
          <w:bCs/>
          <w:sz w:val="28"/>
          <w:szCs w:val="28"/>
        </w:rPr>
      </w:pPr>
      <w:r w:rsidRPr="00510887">
        <w:rPr>
          <w:bCs/>
          <w:sz w:val="28"/>
          <w:szCs w:val="28"/>
        </w:rPr>
        <w:t xml:space="preserve">Mentioned that the ePOLST train-the -trained is done with the pilot communities, they should bring any feedback to him so it can be put forward for consideration. </w:t>
      </w:r>
    </w:p>
    <w:p w14:paraId="78E8B5E4" w14:textId="77777777" w:rsidR="00510887" w:rsidRDefault="00510887" w:rsidP="007C3D69">
      <w:pPr>
        <w:rPr>
          <w:bCs/>
          <w:sz w:val="28"/>
          <w:szCs w:val="28"/>
        </w:rPr>
      </w:pPr>
    </w:p>
    <w:p w14:paraId="43935919" w14:textId="5C231C00" w:rsidR="00510887" w:rsidRPr="00510887" w:rsidRDefault="00510887" w:rsidP="007C3D69">
      <w:pPr>
        <w:rPr>
          <w:b/>
          <w:sz w:val="28"/>
          <w:szCs w:val="28"/>
          <w:u w:val="single"/>
        </w:rPr>
      </w:pPr>
      <w:r w:rsidRPr="00510887">
        <w:rPr>
          <w:b/>
          <w:sz w:val="28"/>
          <w:szCs w:val="28"/>
          <w:u w:val="single"/>
        </w:rPr>
        <w:t>Chief Michael Kelleher- IPP</w:t>
      </w:r>
    </w:p>
    <w:p w14:paraId="62425B32" w14:textId="77777777" w:rsidR="00510887" w:rsidRDefault="00510887" w:rsidP="007C3D69">
      <w:pPr>
        <w:rPr>
          <w:b/>
          <w:sz w:val="28"/>
          <w:szCs w:val="28"/>
          <w:u w:val="single"/>
        </w:rPr>
      </w:pPr>
    </w:p>
    <w:p w14:paraId="7F0B800F" w14:textId="36F7141C" w:rsidR="00510887" w:rsidRPr="00510887" w:rsidRDefault="00510887" w:rsidP="007C3D69">
      <w:pPr>
        <w:rPr>
          <w:bCs/>
          <w:sz w:val="28"/>
          <w:szCs w:val="28"/>
        </w:rPr>
      </w:pPr>
      <w:r w:rsidRPr="00510887">
        <w:rPr>
          <w:bCs/>
          <w:sz w:val="28"/>
          <w:szCs w:val="28"/>
        </w:rPr>
        <w:t xml:space="preserve">Chief Kelleher spoke </w:t>
      </w:r>
      <w:r w:rsidR="00A901A6" w:rsidRPr="00510887">
        <w:rPr>
          <w:bCs/>
          <w:sz w:val="28"/>
          <w:szCs w:val="28"/>
        </w:rPr>
        <w:t>at</w:t>
      </w:r>
      <w:r w:rsidRPr="00510887">
        <w:rPr>
          <w:bCs/>
          <w:sz w:val="28"/>
          <w:szCs w:val="28"/>
        </w:rPr>
        <w:t xml:space="preserve"> the recent hearing he and GAD Chief Scoble attended </w:t>
      </w:r>
      <w:r w:rsidR="00246874">
        <w:rPr>
          <w:bCs/>
          <w:sz w:val="28"/>
          <w:szCs w:val="28"/>
        </w:rPr>
        <w:t xml:space="preserve">and spoke on the No surprise Ambulance Billing, </w:t>
      </w:r>
      <w:r w:rsidRPr="00510887">
        <w:rPr>
          <w:bCs/>
          <w:sz w:val="28"/>
          <w:szCs w:val="28"/>
        </w:rPr>
        <w:t xml:space="preserve">and that the EMS </w:t>
      </w:r>
      <w:r>
        <w:rPr>
          <w:bCs/>
          <w:sz w:val="28"/>
          <w:szCs w:val="28"/>
        </w:rPr>
        <w:t xml:space="preserve">Bill </w:t>
      </w:r>
      <w:r w:rsidRPr="00510887">
        <w:rPr>
          <w:bCs/>
          <w:sz w:val="28"/>
          <w:szCs w:val="28"/>
        </w:rPr>
        <w:t>is</w:t>
      </w:r>
      <w:r>
        <w:rPr>
          <w:bCs/>
          <w:sz w:val="28"/>
          <w:szCs w:val="28"/>
        </w:rPr>
        <w:t xml:space="preserve"> with</w:t>
      </w:r>
      <w:r w:rsidRPr="00510887">
        <w:rPr>
          <w:bCs/>
          <w:sz w:val="28"/>
          <w:szCs w:val="28"/>
        </w:rPr>
        <w:t xml:space="preserve"> the Ways &amp; Means Comm</w:t>
      </w:r>
    </w:p>
    <w:p w14:paraId="19E019F7" w14:textId="77777777" w:rsidR="002359DA" w:rsidRDefault="00D24847" w:rsidP="007C3D69">
      <w:pPr>
        <w:rPr>
          <w:bCs/>
          <w:sz w:val="28"/>
          <w:szCs w:val="28"/>
        </w:rPr>
      </w:pPr>
      <w:r w:rsidRPr="00CC43AA">
        <w:rPr>
          <w:b/>
          <w:sz w:val="28"/>
          <w:szCs w:val="28"/>
          <w:u w:val="single"/>
        </w:rPr>
        <w:lastRenderedPageBreak/>
        <w:t>Secretary</w:t>
      </w:r>
      <w:r w:rsidR="006F10E4" w:rsidRPr="00CC43AA">
        <w:rPr>
          <w:b/>
          <w:sz w:val="28"/>
          <w:szCs w:val="28"/>
          <w:u w:val="single"/>
        </w:rPr>
        <w:t xml:space="preserve">/Treasurer </w:t>
      </w:r>
      <w:r w:rsidR="00050544" w:rsidRPr="00CC43AA">
        <w:rPr>
          <w:b/>
          <w:sz w:val="28"/>
          <w:szCs w:val="28"/>
          <w:u w:val="single"/>
        </w:rPr>
        <w:t xml:space="preserve">Chief </w:t>
      </w:r>
      <w:r w:rsidR="00D37C3E" w:rsidRPr="00CC43AA">
        <w:rPr>
          <w:b/>
          <w:sz w:val="28"/>
          <w:szCs w:val="28"/>
          <w:u w:val="single"/>
        </w:rPr>
        <w:t>Kevin Partridge</w:t>
      </w:r>
      <w:r w:rsidR="00050544" w:rsidRPr="00CC43AA">
        <w:rPr>
          <w:b/>
          <w:sz w:val="28"/>
          <w:szCs w:val="28"/>
          <w:u w:val="single"/>
        </w:rPr>
        <w:t>, Ret</w:t>
      </w:r>
      <w:r w:rsidR="00050544" w:rsidRPr="008B48AD">
        <w:rPr>
          <w:bCs/>
          <w:sz w:val="28"/>
          <w:szCs w:val="28"/>
        </w:rPr>
        <w:t>.</w:t>
      </w:r>
      <w:r w:rsidR="008B48AD" w:rsidRPr="008B48AD">
        <w:rPr>
          <w:bCs/>
          <w:sz w:val="28"/>
          <w:szCs w:val="28"/>
        </w:rPr>
        <w:t xml:space="preserve"> </w:t>
      </w:r>
    </w:p>
    <w:p w14:paraId="61DCCDF4" w14:textId="77777777" w:rsidR="00CF60BE" w:rsidRDefault="00CF60BE" w:rsidP="0042387A">
      <w:pPr>
        <w:rPr>
          <w:b/>
          <w:bCs/>
          <w:sz w:val="28"/>
          <w:szCs w:val="28"/>
          <w:u w:val="single"/>
        </w:rPr>
      </w:pPr>
    </w:p>
    <w:p w14:paraId="1FAD83D8" w14:textId="40875D4B" w:rsidR="00246874" w:rsidRDefault="00246874" w:rsidP="0042387A">
      <w:pPr>
        <w:rPr>
          <w:sz w:val="28"/>
          <w:szCs w:val="28"/>
        </w:rPr>
      </w:pPr>
      <w:r>
        <w:rPr>
          <w:sz w:val="28"/>
          <w:szCs w:val="28"/>
        </w:rPr>
        <w:t xml:space="preserve">Thanked all the Chiefs for coming to the meeting and supporting Chief Burke, it is great to see such a great turnout, and </w:t>
      </w:r>
      <w:r w:rsidR="00A901A6">
        <w:rPr>
          <w:sz w:val="28"/>
          <w:szCs w:val="28"/>
        </w:rPr>
        <w:t>it’s</w:t>
      </w:r>
      <w:r>
        <w:rPr>
          <w:sz w:val="28"/>
          <w:szCs w:val="28"/>
        </w:rPr>
        <w:t xml:space="preserve"> important to keep involved in the </w:t>
      </w:r>
      <w:r w:rsidR="008C6E26">
        <w:rPr>
          <w:sz w:val="28"/>
          <w:szCs w:val="28"/>
        </w:rPr>
        <w:t>NE Division.</w:t>
      </w:r>
    </w:p>
    <w:p w14:paraId="62D508E4" w14:textId="77777777" w:rsidR="00246874" w:rsidRDefault="00246874" w:rsidP="0042387A">
      <w:pPr>
        <w:rPr>
          <w:sz w:val="28"/>
          <w:szCs w:val="28"/>
        </w:rPr>
      </w:pPr>
    </w:p>
    <w:p w14:paraId="20AF7E66" w14:textId="5EA7B4EE" w:rsidR="00CF60BE" w:rsidRDefault="00246874" w:rsidP="0042387A">
      <w:pPr>
        <w:rPr>
          <w:sz w:val="28"/>
          <w:szCs w:val="28"/>
        </w:rPr>
      </w:pPr>
      <w:r>
        <w:rPr>
          <w:sz w:val="28"/>
          <w:szCs w:val="28"/>
        </w:rPr>
        <w:t xml:space="preserve">Sec. Partridge let the members know that the BOD approved the renewal of an MOU with Lexipol. </w:t>
      </w:r>
    </w:p>
    <w:p w14:paraId="0D24D8FA" w14:textId="5D837647" w:rsidR="00246874" w:rsidRDefault="00246874" w:rsidP="0042387A">
      <w:pPr>
        <w:rPr>
          <w:sz w:val="28"/>
          <w:szCs w:val="28"/>
        </w:rPr>
      </w:pPr>
      <w:r>
        <w:rPr>
          <w:sz w:val="28"/>
          <w:szCs w:val="28"/>
        </w:rPr>
        <w:t xml:space="preserve">He reminded members of our membership with </w:t>
      </w:r>
      <w:r w:rsidR="00A901A6">
        <w:rPr>
          <w:sz w:val="28"/>
          <w:szCs w:val="28"/>
        </w:rPr>
        <w:t>SAVVIK,</w:t>
      </w:r>
      <w:r>
        <w:rPr>
          <w:sz w:val="28"/>
          <w:szCs w:val="28"/>
        </w:rPr>
        <w:t xml:space="preserve"> and the Assoc. receives a small incentive when any member purchases from the contract.</w:t>
      </w:r>
    </w:p>
    <w:p w14:paraId="27322A50" w14:textId="77777777" w:rsidR="00246874" w:rsidRDefault="00246874" w:rsidP="0042387A">
      <w:pPr>
        <w:rPr>
          <w:sz w:val="28"/>
          <w:szCs w:val="28"/>
        </w:rPr>
      </w:pPr>
    </w:p>
    <w:p w14:paraId="45F42365" w14:textId="143DD6AA" w:rsidR="00246874" w:rsidRDefault="00246874" w:rsidP="0042387A">
      <w:pPr>
        <w:rPr>
          <w:sz w:val="28"/>
          <w:szCs w:val="28"/>
        </w:rPr>
      </w:pPr>
      <w:r>
        <w:rPr>
          <w:sz w:val="28"/>
          <w:szCs w:val="28"/>
        </w:rPr>
        <w:t xml:space="preserve">Advised members that the CFSI sign up with be going out next week for any member that plans to attend the Wash DC trip to please sign up through the portal, FCAM will purchase all dinner tickets and bill either Chiefs or Dist. Accordingly. The Breakfast will be March 18, and the Dinner </w:t>
      </w:r>
      <w:r w:rsidR="00A901A6">
        <w:rPr>
          <w:sz w:val="28"/>
          <w:szCs w:val="28"/>
        </w:rPr>
        <w:t>is on</w:t>
      </w:r>
      <w:r>
        <w:rPr>
          <w:sz w:val="28"/>
          <w:szCs w:val="28"/>
        </w:rPr>
        <w:t xml:space="preserve"> the 19</w:t>
      </w:r>
      <w:r w:rsidRPr="00246874">
        <w:rPr>
          <w:sz w:val="28"/>
          <w:szCs w:val="28"/>
          <w:vertAlign w:val="superscript"/>
        </w:rPr>
        <w:t>th</w:t>
      </w:r>
      <w:r>
        <w:rPr>
          <w:sz w:val="28"/>
          <w:szCs w:val="28"/>
        </w:rPr>
        <w:t xml:space="preserve">. </w:t>
      </w:r>
    </w:p>
    <w:p w14:paraId="41A23796" w14:textId="77777777" w:rsidR="008C6E26" w:rsidRDefault="008C6E26" w:rsidP="0042387A">
      <w:pPr>
        <w:rPr>
          <w:sz w:val="28"/>
          <w:szCs w:val="28"/>
        </w:rPr>
      </w:pPr>
    </w:p>
    <w:p w14:paraId="090345B1" w14:textId="01C29D9D" w:rsidR="008C6E26" w:rsidRPr="00246874" w:rsidRDefault="008C6E26" w:rsidP="0042387A">
      <w:pPr>
        <w:rPr>
          <w:sz w:val="28"/>
          <w:szCs w:val="28"/>
        </w:rPr>
      </w:pPr>
      <w:r>
        <w:rPr>
          <w:sz w:val="28"/>
          <w:szCs w:val="28"/>
        </w:rPr>
        <w:t xml:space="preserve">The PDC is moving along </w:t>
      </w:r>
      <w:proofErr w:type="gramStart"/>
      <w:r>
        <w:rPr>
          <w:sz w:val="28"/>
          <w:szCs w:val="28"/>
        </w:rPr>
        <w:t>great</w:t>
      </w:r>
      <w:proofErr w:type="gramEnd"/>
      <w:r>
        <w:rPr>
          <w:sz w:val="28"/>
          <w:szCs w:val="28"/>
        </w:rPr>
        <w:t xml:space="preserve">, and the attendee registration portal will open late </w:t>
      </w:r>
      <w:r w:rsidR="00A901A6">
        <w:rPr>
          <w:sz w:val="28"/>
          <w:szCs w:val="28"/>
        </w:rPr>
        <w:t>November,</w:t>
      </w:r>
      <w:r>
        <w:rPr>
          <w:sz w:val="28"/>
          <w:szCs w:val="28"/>
        </w:rPr>
        <w:t xml:space="preserve"> and mailers will be sent to all departments.</w:t>
      </w:r>
    </w:p>
    <w:p w14:paraId="58FF1C02" w14:textId="77777777" w:rsidR="00CF60BE" w:rsidRDefault="00CF60BE" w:rsidP="0042387A">
      <w:pPr>
        <w:rPr>
          <w:b/>
          <w:bCs/>
          <w:sz w:val="28"/>
          <w:szCs w:val="28"/>
          <w:u w:val="single"/>
        </w:rPr>
      </w:pPr>
    </w:p>
    <w:p w14:paraId="33EF17F0" w14:textId="52255AC4" w:rsidR="008C6E26" w:rsidRDefault="008C6E26" w:rsidP="0042387A">
      <w:pPr>
        <w:rPr>
          <w:sz w:val="28"/>
          <w:szCs w:val="28"/>
        </w:rPr>
      </w:pPr>
      <w:r w:rsidRPr="008C6E26">
        <w:rPr>
          <w:sz w:val="28"/>
          <w:szCs w:val="28"/>
        </w:rPr>
        <w:t xml:space="preserve">He reminded members that if they intend to run for office, they should announce their intentions by the December meeting. </w:t>
      </w:r>
    </w:p>
    <w:p w14:paraId="75AF6187" w14:textId="77777777" w:rsidR="008C6E26" w:rsidRDefault="008C6E26" w:rsidP="0042387A">
      <w:pPr>
        <w:rPr>
          <w:sz w:val="28"/>
          <w:szCs w:val="28"/>
        </w:rPr>
      </w:pPr>
    </w:p>
    <w:p w14:paraId="2551D99A" w14:textId="4CB81F96" w:rsidR="008C6E26" w:rsidRPr="008C6E26" w:rsidRDefault="008C6E26" w:rsidP="0042387A">
      <w:pPr>
        <w:rPr>
          <w:sz w:val="28"/>
          <w:szCs w:val="28"/>
        </w:rPr>
      </w:pPr>
      <w:r>
        <w:rPr>
          <w:sz w:val="28"/>
          <w:szCs w:val="28"/>
        </w:rPr>
        <w:t>November FCAM Meeting will be at NFPA on Nov. 19 and be a Coffee with Vendors meeting.</w:t>
      </w:r>
    </w:p>
    <w:p w14:paraId="42666CA3" w14:textId="77777777" w:rsidR="00CF60BE" w:rsidRDefault="00CF60BE" w:rsidP="0042387A">
      <w:pPr>
        <w:rPr>
          <w:b/>
          <w:bCs/>
          <w:sz w:val="28"/>
          <w:szCs w:val="28"/>
          <w:u w:val="single"/>
        </w:rPr>
      </w:pPr>
    </w:p>
    <w:p w14:paraId="43B39DCA" w14:textId="4BB6E470" w:rsidR="0042387A" w:rsidRDefault="0042387A" w:rsidP="0042387A">
      <w:pPr>
        <w:rPr>
          <w:sz w:val="28"/>
          <w:szCs w:val="28"/>
        </w:rPr>
      </w:pPr>
      <w:r w:rsidRPr="00A9421D">
        <w:rPr>
          <w:b/>
          <w:bCs/>
          <w:sz w:val="28"/>
          <w:szCs w:val="28"/>
          <w:u w:val="single"/>
        </w:rPr>
        <w:t>Treasury</w:t>
      </w:r>
      <w:r w:rsidRPr="007D446A">
        <w:rPr>
          <w:b/>
          <w:bCs/>
          <w:sz w:val="28"/>
          <w:szCs w:val="28"/>
          <w:u w:val="single"/>
        </w:rPr>
        <w:t xml:space="preserve"> </w:t>
      </w:r>
      <w:r w:rsidR="0083504E">
        <w:rPr>
          <w:b/>
          <w:bCs/>
          <w:sz w:val="28"/>
          <w:szCs w:val="28"/>
          <w:u w:val="single"/>
        </w:rPr>
        <w:t xml:space="preserve">– </w:t>
      </w:r>
    </w:p>
    <w:p w14:paraId="2C99094A" w14:textId="77777777" w:rsidR="00F64B36" w:rsidRDefault="00F64B36" w:rsidP="0042387A">
      <w:pPr>
        <w:rPr>
          <w:bCs/>
          <w:sz w:val="28"/>
          <w:szCs w:val="28"/>
        </w:rPr>
      </w:pPr>
    </w:p>
    <w:p w14:paraId="5C5BA0EF" w14:textId="1552F362" w:rsidR="0042387A" w:rsidRPr="00F64B36" w:rsidRDefault="00B9262F" w:rsidP="0042387A">
      <w:pPr>
        <w:rPr>
          <w:b/>
          <w:sz w:val="28"/>
          <w:szCs w:val="28"/>
        </w:rPr>
      </w:pPr>
      <w:r w:rsidRPr="00F64B36">
        <w:rPr>
          <w:b/>
          <w:sz w:val="28"/>
          <w:szCs w:val="28"/>
        </w:rPr>
        <w:t xml:space="preserve">Bank Balances </w:t>
      </w:r>
      <w:r w:rsidR="00115C05" w:rsidRPr="00F64B36">
        <w:rPr>
          <w:b/>
          <w:sz w:val="28"/>
          <w:szCs w:val="28"/>
        </w:rPr>
        <w:t>as</w:t>
      </w:r>
      <w:r w:rsidR="0042387A" w:rsidRPr="00F64B36">
        <w:rPr>
          <w:b/>
          <w:sz w:val="28"/>
          <w:szCs w:val="28"/>
        </w:rPr>
        <w:t xml:space="preserve"> o</w:t>
      </w:r>
      <w:r w:rsidR="00BC3D4F">
        <w:rPr>
          <w:b/>
          <w:sz w:val="28"/>
          <w:szCs w:val="28"/>
        </w:rPr>
        <w:t xml:space="preserve">f </w:t>
      </w:r>
      <w:r w:rsidR="008C6E26">
        <w:rPr>
          <w:b/>
          <w:sz w:val="28"/>
          <w:szCs w:val="28"/>
        </w:rPr>
        <w:t>October 27</w:t>
      </w:r>
      <w:r w:rsidR="00CC43AA" w:rsidRPr="00F64B36">
        <w:rPr>
          <w:b/>
          <w:sz w:val="28"/>
          <w:szCs w:val="28"/>
        </w:rPr>
        <w:t>, 2025</w:t>
      </w:r>
    </w:p>
    <w:p w14:paraId="4239D2C1" w14:textId="77777777" w:rsidR="0042387A" w:rsidRDefault="0042387A" w:rsidP="0042387A">
      <w:pPr>
        <w:rPr>
          <w:bCs/>
          <w:sz w:val="28"/>
          <w:szCs w:val="28"/>
        </w:rPr>
      </w:pPr>
    </w:p>
    <w:p w14:paraId="3F571F76" w14:textId="77777777" w:rsidR="0042387A" w:rsidRPr="000E702F" w:rsidRDefault="0042387A" w:rsidP="0042387A">
      <w:pPr>
        <w:rPr>
          <w:bCs/>
          <w:sz w:val="28"/>
          <w:szCs w:val="28"/>
        </w:rPr>
      </w:pPr>
      <w:r w:rsidRPr="000E702F">
        <w:rPr>
          <w:bCs/>
          <w:sz w:val="28"/>
          <w:szCs w:val="28"/>
        </w:rPr>
        <w:t>Chase Bank:</w:t>
      </w:r>
    </w:p>
    <w:p w14:paraId="0C5EDA8C" w14:textId="77777777" w:rsidR="0042387A" w:rsidRPr="000E702F" w:rsidRDefault="0042387A" w:rsidP="0042387A">
      <w:pPr>
        <w:numPr>
          <w:ilvl w:val="0"/>
          <w:numId w:val="1"/>
        </w:numPr>
        <w:rPr>
          <w:bCs/>
          <w:sz w:val="26"/>
          <w:szCs w:val="26"/>
        </w:rPr>
      </w:pPr>
      <w:r w:rsidRPr="000E702F">
        <w:rPr>
          <w:bCs/>
          <w:sz w:val="26"/>
          <w:szCs w:val="26"/>
        </w:rPr>
        <w:t>Checking</w:t>
      </w:r>
      <w:r w:rsidRPr="000E702F">
        <w:rPr>
          <w:bCs/>
          <w:sz w:val="26"/>
          <w:szCs w:val="26"/>
        </w:rPr>
        <w:tab/>
      </w:r>
      <w:r w:rsidRPr="000E702F">
        <w:rPr>
          <w:bCs/>
          <w:sz w:val="26"/>
          <w:szCs w:val="26"/>
        </w:rPr>
        <w:tab/>
      </w:r>
      <w:r w:rsidRPr="000E702F">
        <w:rPr>
          <w:bCs/>
          <w:sz w:val="26"/>
          <w:szCs w:val="26"/>
        </w:rPr>
        <w:tab/>
      </w:r>
      <w:r w:rsidR="005E4B70" w:rsidRPr="000E702F">
        <w:rPr>
          <w:bCs/>
          <w:sz w:val="26"/>
          <w:szCs w:val="26"/>
        </w:rPr>
        <w:t xml:space="preserve">    </w:t>
      </w:r>
      <w:r w:rsidRPr="000E702F">
        <w:rPr>
          <w:bCs/>
          <w:sz w:val="26"/>
          <w:szCs w:val="26"/>
        </w:rPr>
        <w:t>$    1,000.00</w:t>
      </w:r>
    </w:p>
    <w:p w14:paraId="2DF2D6D2" w14:textId="0F4347E7" w:rsidR="0042387A" w:rsidRPr="000E702F" w:rsidRDefault="0042387A" w:rsidP="0042387A">
      <w:pPr>
        <w:numPr>
          <w:ilvl w:val="0"/>
          <w:numId w:val="1"/>
        </w:numPr>
        <w:rPr>
          <w:bCs/>
          <w:sz w:val="26"/>
          <w:szCs w:val="26"/>
        </w:rPr>
      </w:pPr>
      <w:r w:rsidRPr="000E702F">
        <w:rPr>
          <w:bCs/>
          <w:sz w:val="26"/>
          <w:szCs w:val="26"/>
        </w:rPr>
        <w:t>CD 1</w:t>
      </w:r>
      <w:r w:rsidR="0038495D" w:rsidRPr="000E702F">
        <w:rPr>
          <w:bCs/>
          <w:sz w:val="26"/>
          <w:szCs w:val="26"/>
        </w:rPr>
        <w:t xml:space="preserve">  </w:t>
      </w:r>
      <w:r w:rsidR="00411934" w:rsidRPr="000E702F">
        <w:rPr>
          <w:bCs/>
          <w:sz w:val="26"/>
          <w:szCs w:val="26"/>
        </w:rPr>
        <w:t xml:space="preserve">4 </w:t>
      </w:r>
      <w:r w:rsidRPr="000E702F">
        <w:rPr>
          <w:bCs/>
          <w:sz w:val="26"/>
          <w:szCs w:val="26"/>
        </w:rPr>
        <w:t>mth</w:t>
      </w:r>
      <w:r w:rsidR="005E4B70" w:rsidRPr="000E702F">
        <w:rPr>
          <w:bCs/>
          <w:sz w:val="26"/>
          <w:szCs w:val="26"/>
        </w:rPr>
        <w:t xml:space="preserve">-4286 </w:t>
      </w:r>
      <w:r w:rsidR="00F64B36">
        <w:rPr>
          <w:bCs/>
          <w:sz w:val="26"/>
          <w:szCs w:val="26"/>
        </w:rPr>
        <w:t xml:space="preserve">          </w:t>
      </w:r>
      <w:r w:rsidR="00BF016C" w:rsidRPr="000E702F">
        <w:rPr>
          <w:bCs/>
          <w:sz w:val="26"/>
          <w:szCs w:val="26"/>
        </w:rPr>
        <w:t xml:space="preserve"> </w:t>
      </w:r>
      <w:r w:rsidR="005E4B70" w:rsidRPr="000E702F">
        <w:rPr>
          <w:bCs/>
          <w:sz w:val="26"/>
          <w:szCs w:val="26"/>
        </w:rPr>
        <w:t xml:space="preserve"> </w:t>
      </w:r>
      <w:r w:rsidR="00411934" w:rsidRPr="000E702F">
        <w:rPr>
          <w:bCs/>
          <w:sz w:val="26"/>
          <w:szCs w:val="26"/>
        </w:rPr>
        <w:t xml:space="preserve"> </w:t>
      </w:r>
      <w:r w:rsidR="005E4B70" w:rsidRPr="000E702F">
        <w:rPr>
          <w:bCs/>
          <w:sz w:val="26"/>
          <w:szCs w:val="26"/>
        </w:rPr>
        <w:t>$</w:t>
      </w:r>
      <w:r w:rsidR="00F64B36">
        <w:rPr>
          <w:bCs/>
          <w:sz w:val="26"/>
          <w:szCs w:val="26"/>
        </w:rPr>
        <w:t>137,623.36  maturity date 1-11-26</w:t>
      </w:r>
      <w:r w:rsidR="00411934" w:rsidRPr="000E702F">
        <w:rPr>
          <w:bCs/>
          <w:sz w:val="26"/>
          <w:szCs w:val="26"/>
        </w:rPr>
        <w:t xml:space="preserve">  </w:t>
      </w:r>
    </w:p>
    <w:p w14:paraId="1261A649" w14:textId="5DC94A25" w:rsidR="0042387A" w:rsidRPr="00CC43AA" w:rsidRDefault="0042387A" w:rsidP="00EF2FF7">
      <w:pPr>
        <w:numPr>
          <w:ilvl w:val="0"/>
          <w:numId w:val="1"/>
        </w:numPr>
        <w:rPr>
          <w:bCs/>
          <w:sz w:val="26"/>
          <w:szCs w:val="26"/>
        </w:rPr>
      </w:pPr>
      <w:r w:rsidRPr="00CC43AA">
        <w:rPr>
          <w:bCs/>
          <w:sz w:val="26"/>
          <w:szCs w:val="26"/>
        </w:rPr>
        <w:t xml:space="preserve">CD 2 </w:t>
      </w:r>
      <w:r w:rsidR="0038495D" w:rsidRPr="00CC43AA">
        <w:rPr>
          <w:bCs/>
          <w:sz w:val="26"/>
          <w:szCs w:val="26"/>
        </w:rPr>
        <w:t xml:space="preserve"> </w:t>
      </w:r>
      <w:r w:rsidR="00411934" w:rsidRPr="00CC43AA">
        <w:rPr>
          <w:bCs/>
          <w:sz w:val="26"/>
          <w:szCs w:val="26"/>
        </w:rPr>
        <w:t xml:space="preserve">4 </w:t>
      </w:r>
      <w:r w:rsidRPr="00CC43AA">
        <w:rPr>
          <w:bCs/>
          <w:sz w:val="26"/>
          <w:szCs w:val="26"/>
        </w:rPr>
        <w:t>mth</w:t>
      </w:r>
      <w:r w:rsidR="005E4B70" w:rsidRPr="00CC43AA">
        <w:rPr>
          <w:bCs/>
          <w:sz w:val="26"/>
          <w:szCs w:val="26"/>
        </w:rPr>
        <w:t>-4287</w:t>
      </w:r>
      <w:r w:rsidR="00D50D76" w:rsidRPr="00CC43AA">
        <w:rPr>
          <w:bCs/>
          <w:sz w:val="26"/>
          <w:szCs w:val="26"/>
        </w:rPr>
        <w:t xml:space="preserve"> </w:t>
      </w:r>
      <w:r w:rsidR="00F64B36">
        <w:rPr>
          <w:bCs/>
          <w:sz w:val="26"/>
          <w:szCs w:val="26"/>
        </w:rPr>
        <w:t xml:space="preserve">             $136,966.22  maturity date 1-11-26 </w:t>
      </w:r>
      <w:r w:rsidR="00411934" w:rsidRPr="00CC43AA">
        <w:rPr>
          <w:bCs/>
          <w:sz w:val="26"/>
          <w:szCs w:val="26"/>
        </w:rPr>
        <w:t xml:space="preserve">  </w:t>
      </w:r>
    </w:p>
    <w:p w14:paraId="47350387" w14:textId="334A0AFB" w:rsidR="0042387A" w:rsidRDefault="0042387A" w:rsidP="0042387A">
      <w:pPr>
        <w:rPr>
          <w:bCs/>
          <w:sz w:val="28"/>
          <w:szCs w:val="28"/>
        </w:rPr>
      </w:pPr>
      <w:r>
        <w:rPr>
          <w:bCs/>
          <w:sz w:val="28"/>
          <w:szCs w:val="28"/>
        </w:rPr>
        <w:t>Assets Chase Bank = $</w:t>
      </w:r>
      <w:r w:rsidR="004C36CE">
        <w:rPr>
          <w:bCs/>
          <w:sz w:val="28"/>
          <w:szCs w:val="28"/>
        </w:rPr>
        <w:t>2</w:t>
      </w:r>
      <w:r w:rsidR="00CC43AA">
        <w:rPr>
          <w:bCs/>
          <w:sz w:val="28"/>
          <w:szCs w:val="28"/>
        </w:rPr>
        <w:t>7</w:t>
      </w:r>
      <w:r w:rsidR="00F64B36">
        <w:rPr>
          <w:bCs/>
          <w:sz w:val="28"/>
          <w:szCs w:val="28"/>
        </w:rPr>
        <w:t>5,589.57</w:t>
      </w:r>
    </w:p>
    <w:p w14:paraId="57D5370C" w14:textId="77777777" w:rsidR="0042387A" w:rsidRPr="00C55683" w:rsidRDefault="0042387A" w:rsidP="0042387A">
      <w:pPr>
        <w:rPr>
          <w:bCs/>
          <w:sz w:val="28"/>
          <w:szCs w:val="28"/>
        </w:rPr>
      </w:pPr>
    </w:p>
    <w:p w14:paraId="29AD9B81" w14:textId="77777777" w:rsidR="00B50236" w:rsidRDefault="00B50236" w:rsidP="0042387A">
      <w:pPr>
        <w:rPr>
          <w:bCs/>
          <w:sz w:val="28"/>
          <w:szCs w:val="28"/>
        </w:rPr>
      </w:pPr>
      <w:r>
        <w:rPr>
          <w:bCs/>
          <w:sz w:val="28"/>
          <w:szCs w:val="28"/>
        </w:rPr>
        <w:t xml:space="preserve">BayCoast Bank: </w:t>
      </w:r>
    </w:p>
    <w:p w14:paraId="04337D08" w14:textId="40BED4C9" w:rsidR="00B50236" w:rsidRDefault="00B50236" w:rsidP="00C57646">
      <w:pPr>
        <w:numPr>
          <w:ilvl w:val="0"/>
          <w:numId w:val="6"/>
        </w:numPr>
        <w:rPr>
          <w:bCs/>
          <w:sz w:val="28"/>
          <w:szCs w:val="28"/>
        </w:rPr>
      </w:pPr>
      <w:r>
        <w:rPr>
          <w:bCs/>
          <w:sz w:val="28"/>
          <w:szCs w:val="28"/>
        </w:rPr>
        <w:t>Checking Operating          $</w:t>
      </w:r>
      <w:r w:rsidR="00D53F8E">
        <w:rPr>
          <w:bCs/>
          <w:sz w:val="28"/>
          <w:szCs w:val="28"/>
        </w:rPr>
        <w:t xml:space="preserve"> </w:t>
      </w:r>
      <w:r w:rsidR="00C61C52">
        <w:rPr>
          <w:bCs/>
          <w:sz w:val="28"/>
          <w:szCs w:val="28"/>
        </w:rPr>
        <w:t xml:space="preserve"> </w:t>
      </w:r>
      <w:r w:rsidR="008C6E26">
        <w:rPr>
          <w:bCs/>
          <w:sz w:val="28"/>
          <w:szCs w:val="28"/>
        </w:rPr>
        <w:t>39,416.16</w:t>
      </w:r>
    </w:p>
    <w:p w14:paraId="4650553A" w14:textId="02757BBD" w:rsidR="00B50236" w:rsidRDefault="00B50236" w:rsidP="00C57646">
      <w:pPr>
        <w:numPr>
          <w:ilvl w:val="0"/>
          <w:numId w:val="6"/>
        </w:numPr>
        <w:rPr>
          <w:bCs/>
          <w:sz w:val="28"/>
          <w:szCs w:val="28"/>
        </w:rPr>
      </w:pPr>
      <w:r>
        <w:rPr>
          <w:bCs/>
          <w:sz w:val="28"/>
          <w:szCs w:val="28"/>
        </w:rPr>
        <w:t>Checking Legal Defense   $</w:t>
      </w:r>
      <w:r w:rsidR="00F64B36">
        <w:rPr>
          <w:bCs/>
          <w:sz w:val="28"/>
          <w:szCs w:val="28"/>
        </w:rPr>
        <w:t xml:space="preserve">  </w:t>
      </w:r>
      <w:r w:rsidR="008C6E26">
        <w:rPr>
          <w:bCs/>
          <w:sz w:val="28"/>
          <w:szCs w:val="28"/>
        </w:rPr>
        <w:t>23,787.50</w:t>
      </w:r>
    </w:p>
    <w:p w14:paraId="12E26A30" w14:textId="19CE0B6C" w:rsidR="00B50236" w:rsidRDefault="00B50236" w:rsidP="00C57646">
      <w:pPr>
        <w:numPr>
          <w:ilvl w:val="0"/>
          <w:numId w:val="6"/>
        </w:numPr>
        <w:rPr>
          <w:bCs/>
          <w:sz w:val="28"/>
          <w:szCs w:val="28"/>
        </w:rPr>
      </w:pPr>
      <w:r>
        <w:rPr>
          <w:bCs/>
          <w:sz w:val="28"/>
          <w:szCs w:val="28"/>
        </w:rPr>
        <w:t>Money Market                   $</w:t>
      </w:r>
      <w:r w:rsidR="00CC43AA">
        <w:rPr>
          <w:bCs/>
          <w:sz w:val="28"/>
          <w:szCs w:val="28"/>
        </w:rPr>
        <w:t xml:space="preserve"> </w:t>
      </w:r>
      <w:r w:rsidR="008C6E26">
        <w:rPr>
          <w:bCs/>
          <w:sz w:val="28"/>
          <w:szCs w:val="28"/>
        </w:rPr>
        <w:t>250,456.92</w:t>
      </w:r>
    </w:p>
    <w:p w14:paraId="13107E4B" w14:textId="77777777" w:rsidR="00B50236" w:rsidRDefault="00B50236" w:rsidP="00B50236">
      <w:pPr>
        <w:rPr>
          <w:bCs/>
          <w:sz w:val="28"/>
          <w:szCs w:val="28"/>
        </w:rPr>
      </w:pPr>
    </w:p>
    <w:p w14:paraId="7AC9C854" w14:textId="63251B22" w:rsidR="00B50236" w:rsidRDefault="00B50236" w:rsidP="00B50236">
      <w:pPr>
        <w:rPr>
          <w:bCs/>
          <w:sz w:val="28"/>
          <w:szCs w:val="28"/>
        </w:rPr>
      </w:pPr>
      <w:r>
        <w:rPr>
          <w:bCs/>
          <w:sz w:val="28"/>
          <w:szCs w:val="28"/>
        </w:rPr>
        <w:t>Assets at BayCoast Bank = $</w:t>
      </w:r>
      <w:r w:rsidR="00D53F8E">
        <w:rPr>
          <w:bCs/>
          <w:sz w:val="28"/>
          <w:szCs w:val="28"/>
        </w:rPr>
        <w:t xml:space="preserve"> </w:t>
      </w:r>
      <w:r w:rsidR="008C6E26">
        <w:rPr>
          <w:bCs/>
          <w:sz w:val="28"/>
          <w:szCs w:val="28"/>
        </w:rPr>
        <w:t>313,660.58</w:t>
      </w:r>
    </w:p>
    <w:p w14:paraId="2A172A7D" w14:textId="77777777" w:rsidR="00B50236" w:rsidRDefault="00B50236" w:rsidP="0042387A">
      <w:pPr>
        <w:rPr>
          <w:bCs/>
          <w:sz w:val="28"/>
          <w:szCs w:val="28"/>
        </w:rPr>
      </w:pPr>
    </w:p>
    <w:p w14:paraId="55C5CD82" w14:textId="29367CDD" w:rsidR="00F0767A" w:rsidRDefault="00F0767A" w:rsidP="0042387A">
      <w:pPr>
        <w:rPr>
          <w:bCs/>
          <w:sz w:val="28"/>
          <w:szCs w:val="28"/>
        </w:rPr>
      </w:pPr>
      <w:r>
        <w:rPr>
          <w:bCs/>
          <w:sz w:val="28"/>
          <w:szCs w:val="28"/>
        </w:rPr>
        <w:t>Quickbooks checking = $</w:t>
      </w:r>
      <w:r w:rsidR="002076C7">
        <w:rPr>
          <w:bCs/>
          <w:sz w:val="28"/>
          <w:szCs w:val="28"/>
        </w:rPr>
        <w:t xml:space="preserve"> </w:t>
      </w:r>
      <w:r w:rsidR="00411934">
        <w:rPr>
          <w:bCs/>
          <w:sz w:val="28"/>
          <w:szCs w:val="28"/>
        </w:rPr>
        <w:t xml:space="preserve"> </w:t>
      </w:r>
      <w:r w:rsidR="008C6E26">
        <w:rPr>
          <w:bCs/>
          <w:sz w:val="28"/>
          <w:szCs w:val="28"/>
        </w:rPr>
        <w:t>24,644.17</w:t>
      </w:r>
    </w:p>
    <w:p w14:paraId="2069D4BD" w14:textId="77777777" w:rsidR="00F0767A" w:rsidRDefault="00F0767A" w:rsidP="0042387A">
      <w:pPr>
        <w:rPr>
          <w:bCs/>
          <w:sz w:val="28"/>
          <w:szCs w:val="28"/>
        </w:rPr>
      </w:pPr>
    </w:p>
    <w:p w14:paraId="17130857" w14:textId="2375B8A8" w:rsidR="0042387A" w:rsidRDefault="0042387A" w:rsidP="0042387A">
      <w:pPr>
        <w:rPr>
          <w:b/>
          <w:sz w:val="28"/>
          <w:szCs w:val="28"/>
        </w:rPr>
      </w:pPr>
      <w:r w:rsidRPr="008F776B">
        <w:rPr>
          <w:b/>
          <w:sz w:val="28"/>
          <w:szCs w:val="28"/>
        </w:rPr>
        <w:t>Total assets:</w:t>
      </w:r>
      <w:r w:rsidR="00411934">
        <w:rPr>
          <w:b/>
          <w:sz w:val="28"/>
          <w:szCs w:val="28"/>
        </w:rPr>
        <w:t xml:space="preserve">  $ </w:t>
      </w:r>
      <w:r w:rsidR="008C6E26">
        <w:rPr>
          <w:b/>
          <w:sz w:val="28"/>
          <w:szCs w:val="28"/>
        </w:rPr>
        <w:t>613,894.32</w:t>
      </w:r>
    </w:p>
    <w:p w14:paraId="1FA7620E" w14:textId="77777777" w:rsidR="008C6E26" w:rsidRPr="008F776B" w:rsidRDefault="008C6E26" w:rsidP="0042387A">
      <w:pPr>
        <w:rPr>
          <w:b/>
          <w:sz w:val="28"/>
          <w:szCs w:val="28"/>
        </w:rPr>
      </w:pPr>
    </w:p>
    <w:p w14:paraId="5033B57D" w14:textId="6A7BE992" w:rsidR="00E217DA" w:rsidRPr="008C6E26" w:rsidRDefault="00F64B36" w:rsidP="00E217DA">
      <w:pPr>
        <w:rPr>
          <w:b/>
          <w:bCs/>
          <w:sz w:val="28"/>
          <w:szCs w:val="28"/>
        </w:rPr>
      </w:pPr>
      <w:r w:rsidRPr="008C6E26">
        <w:rPr>
          <w:b/>
          <w:bCs/>
          <w:sz w:val="28"/>
          <w:szCs w:val="28"/>
        </w:rPr>
        <w:t xml:space="preserve">A motion and </w:t>
      </w:r>
      <w:r w:rsidR="00E266D7" w:rsidRPr="008C6E26">
        <w:rPr>
          <w:b/>
          <w:bCs/>
          <w:sz w:val="28"/>
          <w:szCs w:val="28"/>
        </w:rPr>
        <w:t>second</w:t>
      </w:r>
      <w:r w:rsidR="00E266D7">
        <w:rPr>
          <w:b/>
          <w:bCs/>
          <w:sz w:val="28"/>
          <w:szCs w:val="28"/>
        </w:rPr>
        <w:t>ed</w:t>
      </w:r>
      <w:r w:rsidRPr="008C6E26">
        <w:rPr>
          <w:b/>
          <w:bCs/>
          <w:sz w:val="28"/>
          <w:szCs w:val="28"/>
        </w:rPr>
        <w:t>,</w:t>
      </w:r>
    </w:p>
    <w:p w14:paraId="6AC66BFA" w14:textId="429B15CC" w:rsidR="00E217DA" w:rsidRPr="00171478" w:rsidRDefault="00E217DA" w:rsidP="00E217DA">
      <w:pPr>
        <w:rPr>
          <w:b/>
          <w:bCs/>
          <w:sz w:val="28"/>
          <w:szCs w:val="28"/>
        </w:rPr>
      </w:pPr>
      <w:r w:rsidRPr="00171478">
        <w:rPr>
          <w:b/>
          <w:bCs/>
          <w:sz w:val="28"/>
          <w:szCs w:val="28"/>
        </w:rPr>
        <w:t xml:space="preserve">Vote: </w:t>
      </w:r>
      <w:r w:rsidR="00CC43AA">
        <w:rPr>
          <w:b/>
          <w:bCs/>
          <w:sz w:val="28"/>
          <w:szCs w:val="28"/>
        </w:rPr>
        <w:t>APPROVED</w:t>
      </w:r>
    </w:p>
    <w:p w14:paraId="5929416B" w14:textId="77777777" w:rsidR="00741409" w:rsidRDefault="00741409" w:rsidP="0042387A">
      <w:pPr>
        <w:rPr>
          <w:bCs/>
          <w:sz w:val="28"/>
          <w:szCs w:val="28"/>
        </w:rPr>
      </w:pPr>
    </w:p>
    <w:p w14:paraId="1EBF796B" w14:textId="77777777" w:rsidR="0042595B" w:rsidRDefault="0042595B" w:rsidP="0042595B">
      <w:pPr>
        <w:rPr>
          <w:b/>
          <w:sz w:val="28"/>
          <w:szCs w:val="28"/>
          <w:u w:val="single"/>
        </w:rPr>
      </w:pPr>
      <w:r w:rsidRPr="008D0737">
        <w:rPr>
          <w:b/>
          <w:sz w:val="28"/>
          <w:szCs w:val="28"/>
          <w:u w:val="single"/>
        </w:rPr>
        <w:t xml:space="preserve">Government Affairs Director- Chief Bill Scoble, Ret. </w:t>
      </w:r>
    </w:p>
    <w:p w14:paraId="771C313B" w14:textId="77777777" w:rsidR="00AB7876" w:rsidRDefault="00AB7876" w:rsidP="00AB7876">
      <w:pPr>
        <w:pStyle w:val="ListParagraph"/>
        <w:widowControl/>
        <w:numPr>
          <w:ilvl w:val="0"/>
          <w:numId w:val="44"/>
        </w:numPr>
        <w:autoSpaceDE/>
        <w:autoSpaceDN/>
        <w:spacing w:after="160" w:line="276" w:lineRule="auto"/>
        <w:contextualSpacing/>
        <w:rPr>
          <w:rFonts w:asciiTheme="minorHAnsi" w:hAnsiTheme="minorHAnsi" w:cstheme="minorBidi"/>
        </w:rPr>
      </w:pPr>
      <w:proofErr w:type="gramStart"/>
      <w:r>
        <w:t>All of</w:t>
      </w:r>
      <w:proofErr w:type="gramEnd"/>
      <w:r>
        <w:t xml:space="preserve"> our priority Bills have had their Public Hearings.  Many Bills are already being reported out – much earlier in this session than in past sessions. Of our Bills, the following have been reported out favorably –</w:t>
      </w:r>
    </w:p>
    <w:p w14:paraId="0F99A743" w14:textId="77777777" w:rsidR="00AB7876" w:rsidRDefault="00AB7876" w:rsidP="00AB7876">
      <w:pPr>
        <w:pStyle w:val="ListParagraph"/>
        <w:widowControl/>
        <w:numPr>
          <w:ilvl w:val="1"/>
          <w:numId w:val="44"/>
        </w:numPr>
        <w:autoSpaceDE/>
        <w:autoSpaceDN/>
        <w:spacing w:after="160" w:line="276" w:lineRule="auto"/>
        <w:contextualSpacing/>
      </w:pPr>
      <w:r>
        <w:t>House version of the Tech Rescue Bill, the Senate Bill with amended language has not come out yet</w:t>
      </w:r>
    </w:p>
    <w:p w14:paraId="14B26E83" w14:textId="77777777" w:rsidR="00AB7876" w:rsidRDefault="00AB7876" w:rsidP="00AB7876">
      <w:pPr>
        <w:pStyle w:val="ListParagraph"/>
        <w:widowControl/>
        <w:numPr>
          <w:ilvl w:val="1"/>
          <w:numId w:val="44"/>
        </w:numPr>
        <w:autoSpaceDE/>
        <w:autoSpaceDN/>
        <w:spacing w:after="160" w:line="276" w:lineRule="auto"/>
        <w:contextualSpacing/>
      </w:pPr>
      <w:r>
        <w:t>The 26I Bill – both House and Senate out favorably</w:t>
      </w:r>
    </w:p>
    <w:p w14:paraId="1C4661C5" w14:textId="77777777" w:rsidR="00AB7876" w:rsidRDefault="00AB7876" w:rsidP="00AB7876">
      <w:pPr>
        <w:pStyle w:val="ListParagraph"/>
        <w:widowControl/>
        <w:numPr>
          <w:ilvl w:val="1"/>
          <w:numId w:val="44"/>
        </w:numPr>
        <w:autoSpaceDE/>
        <w:autoSpaceDN/>
        <w:spacing w:after="160" w:line="276" w:lineRule="auto"/>
        <w:contextualSpacing/>
      </w:pPr>
      <w:r>
        <w:t xml:space="preserve">Move OEMS Bill – both House and Senate out favorably </w:t>
      </w:r>
    </w:p>
    <w:p w14:paraId="532195A9" w14:textId="77777777" w:rsidR="00AB7876" w:rsidRDefault="00AB7876" w:rsidP="00AB7876">
      <w:pPr>
        <w:pStyle w:val="ListParagraph"/>
        <w:widowControl/>
        <w:numPr>
          <w:ilvl w:val="1"/>
          <w:numId w:val="44"/>
        </w:numPr>
        <w:autoSpaceDE/>
        <w:autoSpaceDN/>
        <w:spacing w:after="160" w:line="276" w:lineRule="auto"/>
        <w:contextualSpacing/>
      </w:pPr>
      <w:r>
        <w:t xml:space="preserve">Confidentiality for Peer Support Providers – both House and Senate out favorably </w:t>
      </w:r>
    </w:p>
    <w:p w14:paraId="4A775F18" w14:textId="77777777" w:rsidR="00AB7876" w:rsidRDefault="00AB7876" w:rsidP="00AB7876">
      <w:pPr>
        <w:pStyle w:val="ListParagraph"/>
        <w:widowControl/>
        <w:numPr>
          <w:ilvl w:val="0"/>
          <w:numId w:val="44"/>
        </w:numPr>
        <w:autoSpaceDE/>
        <w:autoSpaceDN/>
        <w:spacing w:after="160" w:line="276" w:lineRule="auto"/>
        <w:contextualSpacing/>
      </w:pPr>
      <w:r>
        <w:t>The Unlicensed Work, Training Council Seat, and Public Safety Building Authority and Ambulance Reimbursement Bills have not been reported out.</w:t>
      </w:r>
    </w:p>
    <w:p w14:paraId="6087E85E" w14:textId="77777777" w:rsidR="00AB7876" w:rsidRDefault="00AB7876" w:rsidP="00AB7876">
      <w:pPr>
        <w:pStyle w:val="ListParagraph"/>
        <w:widowControl/>
        <w:numPr>
          <w:ilvl w:val="0"/>
          <w:numId w:val="44"/>
        </w:numPr>
        <w:autoSpaceDE/>
        <w:autoSpaceDN/>
        <w:spacing w:after="160" w:line="276" w:lineRule="auto"/>
        <w:contextualSpacing/>
      </w:pPr>
      <w:r>
        <w:t>The Ambulance Reimbursement Bill had a Hearing on October 27</w:t>
      </w:r>
      <w:r>
        <w:rPr>
          <w:vertAlign w:val="superscript"/>
        </w:rPr>
        <w:t>th</w:t>
      </w:r>
      <w:r>
        <w:t xml:space="preserve"> – Chief Kelliher testified in front of the Joint Committee on Financial Services.  Many members of our Ambulance Coalition also testified. Representative Paul McMurtry (Our House Sponsor of the Bill) reached out to me regarding this Bill – he was being questioned by a reporter from WGBH and wanted to have his facts straight. Additionally, regarding the Ambulance Reimbursement Bill, Senator Moore’s office reached out because they had been contacted by a “consultant” who purported to get Bills passed regarding ambulance billing.  The names and contact information of the President, Bill Cass, and </w:t>
      </w:r>
      <w:proofErr w:type="gramStart"/>
      <w:r>
        <w:t>myself</w:t>
      </w:r>
      <w:proofErr w:type="gramEnd"/>
      <w:r>
        <w:t xml:space="preserve"> were given to the Senator’s staff to arrange a meeting. </w:t>
      </w:r>
    </w:p>
    <w:p w14:paraId="58EA5762" w14:textId="77777777" w:rsidR="00AB7876" w:rsidRDefault="00AB7876" w:rsidP="00AB7876">
      <w:pPr>
        <w:pStyle w:val="ListParagraph"/>
        <w:widowControl/>
        <w:numPr>
          <w:ilvl w:val="0"/>
          <w:numId w:val="44"/>
        </w:numPr>
        <w:autoSpaceDE/>
        <w:autoSpaceDN/>
        <w:spacing w:after="160" w:line="276" w:lineRule="auto"/>
        <w:contextualSpacing/>
      </w:pPr>
      <w:r>
        <w:t>An amended version of the Senate Bill regarding single stairwells in buildings up to 6 stories has been reported out favorably. The amended version removed some of the mandates included in the original version.</w:t>
      </w:r>
    </w:p>
    <w:p w14:paraId="31272065" w14:textId="77777777" w:rsidR="00AB7876" w:rsidRDefault="00AB7876" w:rsidP="00AB7876">
      <w:pPr>
        <w:pStyle w:val="ListParagraph"/>
        <w:widowControl/>
        <w:numPr>
          <w:ilvl w:val="0"/>
          <w:numId w:val="44"/>
        </w:numPr>
        <w:autoSpaceDE/>
        <w:autoSpaceDN/>
        <w:spacing w:after="160" w:line="276" w:lineRule="auto"/>
        <w:contextualSpacing/>
      </w:pPr>
      <w:r>
        <w:t xml:space="preserve">The </w:t>
      </w:r>
      <w:proofErr w:type="gramStart"/>
      <w:r>
        <w:t>Districts</w:t>
      </w:r>
      <w:proofErr w:type="gramEnd"/>
      <w:r>
        <w:t xml:space="preserve"> 7/8/14 Breakfast was held on September 23</w:t>
      </w:r>
      <w:r>
        <w:rPr>
          <w:vertAlign w:val="superscript"/>
        </w:rPr>
        <w:t>rd</w:t>
      </w:r>
      <w:r>
        <w:t>.  There was a great representation of Legislators and Chiefs.  Many Legislators came up to me after the formal presentation to speak about certain Bills –</w:t>
      </w:r>
    </w:p>
    <w:p w14:paraId="45129BB5" w14:textId="77777777" w:rsidR="00AB7876" w:rsidRDefault="00AB7876" w:rsidP="00AB7876">
      <w:pPr>
        <w:pStyle w:val="ListParagraph"/>
        <w:widowControl/>
        <w:numPr>
          <w:ilvl w:val="1"/>
          <w:numId w:val="44"/>
        </w:numPr>
        <w:autoSpaceDE/>
        <w:autoSpaceDN/>
        <w:spacing w:after="160" w:line="276" w:lineRule="auto"/>
        <w:contextualSpacing/>
      </w:pPr>
      <w:r>
        <w:t>Representative Arena- Derosa regarding the Training Council Seat Bill</w:t>
      </w:r>
    </w:p>
    <w:p w14:paraId="75EC407F" w14:textId="77777777" w:rsidR="00AB7876" w:rsidRDefault="00AB7876" w:rsidP="00AB7876">
      <w:pPr>
        <w:pStyle w:val="ListParagraph"/>
        <w:widowControl/>
        <w:numPr>
          <w:ilvl w:val="1"/>
          <w:numId w:val="44"/>
        </w:numPr>
        <w:autoSpaceDE/>
        <w:autoSpaceDN/>
        <w:spacing w:after="160" w:line="276" w:lineRule="auto"/>
        <w:contextualSpacing/>
      </w:pPr>
      <w:r>
        <w:t>Representative/Speaker Pro-Tem Kate Hogan about her Bill to install cisterns in rural areas. (HB 4112). Funded by $2 add-on insurance policies. This Bill has a Hearing on November 4</w:t>
      </w:r>
      <w:r>
        <w:rPr>
          <w:vertAlign w:val="superscript"/>
        </w:rPr>
        <w:t>th</w:t>
      </w:r>
      <w:r>
        <w:t>.</w:t>
      </w:r>
    </w:p>
    <w:p w14:paraId="03734EDD" w14:textId="77777777" w:rsidR="00AB7876" w:rsidRDefault="00AB7876" w:rsidP="00AB7876">
      <w:pPr>
        <w:pStyle w:val="ListParagraph"/>
        <w:widowControl/>
        <w:numPr>
          <w:ilvl w:val="1"/>
          <w:numId w:val="44"/>
        </w:numPr>
        <w:autoSpaceDE/>
        <w:autoSpaceDN/>
        <w:spacing w:after="160" w:line="276" w:lineRule="auto"/>
        <w:contextualSpacing/>
      </w:pPr>
      <w:r>
        <w:t>Rep. Hogan also has a Bill regarding Lithium-Ion Batteries – creates a stewardship program and regulates sales of compliant products.</w:t>
      </w:r>
    </w:p>
    <w:p w14:paraId="79A5182C" w14:textId="77777777" w:rsidR="00AB7876" w:rsidRDefault="00AB7876" w:rsidP="00AB7876">
      <w:pPr>
        <w:pStyle w:val="ListParagraph"/>
        <w:widowControl/>
        <w:numPr>
          <w:ilvl w:val="0"/>
          <w:numId w:val="44"/>
        </w:numPr>
        <w:autoSpaceDE/>
        <w:autoSpaceDN/>
        <w:spacing w:after="160" w:line="276" w:lineRule="auto"/>
        <w:contextualSpacing/>
      </w:pPr>
      <w:r>
        <w:t>The Federal shutdown has affected the fire service – the NFA and USFA are shut down.  Federal wildland firefighters are still supposedly employed. Some of the tangential programs are still operating, although with reduced staffing.</w:t>
      </w:r>
    </w:p>
    <w:p w14:paraId="4D9D5069" w14:textId="77777777" w:rsidR="00AB7876" w:rsidRDefault="00AB7876" w:rsidP="00AB7876">
      <w:pPr>
        <w:pStyle w:val="ListParagraph"/>
        <w:widowControl/>
        <w:numPr>
          <w:ilvl w:val="1"/>
          <w:numId w:val="44"/>
        </w:numPr>
        <w:autoSpaceDE/>
        <w:autoSpaceDN/>
        <w:spacing w:after="160" w:line="276" w:lineRule="auto"/>
        <w:contextualSpacing/>
      </w:pPr>
      <w:r>
        <w:t xml:space="preserve">Due to these cuts, the Massachusetts Taxpayers Foundation is urging the Governor to consider larger scale Budget reductions.  The possibility of 9C cuts </w:t>
      </w:r>
      <w:proofErr w:type="gramStart"/>
      <w:r>
        <w:t>were</w:t>
      </w:r>
      <w:proofErr w:type="gramEnd"/>
      <w:r>
        <w:t xml:space="preserve"> real and would </w:t>
      </w:r>
      <w:r>
        <w:lastRenderedPageBreak/>
        <w:t>probably affect fire department earmarks. However, after initially holding back earmark funds, the Governor has now released them.  Additionally, the Legislature has overridden the Governor’s vetoes of items within the FY26 Budget</w:t>
      </w:r>
    </w:p>
    <w:p w14:paraId="2722B2E0" w14:textId="77777777" w:rsidR="00AB7876" w:rsidRDefault="00AB7876" w:rsidP="00AB7876">
      <w:pPr>
        <w:pStyle w:val="ListParagraph"/>
        <w:widowControl/>
        <w:numPr>
          <w:ilvl w:val="0"/>
          <w:numId w:val="44"/>
        </w:numPr>
        <w:autoSpaceDE/>
        <w:autoSpaceDN/>
        <w:spacing w:after="160" w:line="276" w:lineRule="auto"/>
        <w:contextualSpacing/>
      </w:pPr>
      <w:r>
        <w:t>Letters were sent as written testimony for the HALO Act – protecting first responders from attacks, and for the Lithium -Ion Battery Bill (HB 968). I received a thank you letter from Representative Wells for our support.</w:t>
      </w:r>
    </w:p>
    <w:p w14:paraId="7934EFF9" w14:textId="77777777" w:rsidR="00AB7876" w:rsidRDefault="00AB7876" w:rsidP="00AB7876">
      <w:pPr>
        <w:pStyle w:val="ListParagraph"/>
        <w:widowControl/>
        <w:numPr>
          <w:ilvl w:val="0"/>
          <w:numId w:val="44"/>
        </w:numPr>
        <w:autoSpaceDE/>
        <w:autoSpaceDN/>
        <w:spacing w:after="160" w:line="276" w:lineRule="auto"/>
        <w:contextualSpacing/>
      </w:pPr>
      <w:r>
        <w:t xml:space="preserve">President Purcell and I met with former Chair of Public Safety, Hank Naughton, regarding the PFAS Class Action lawsuit.  The fantastic information gathered from the survey was </w:t>
      </w:r>
      <w:proofErr w:type="gramStart"/>
      <w:r>
        <w:t>collated</w:t>
      </w:r>
      <w:proofErr w:type="gramEnd"/>
      <w:r>
        <w:t xml:space="preserve"> by Guilfoil Public Relations in preparation for that meeting and forwarded to Chair Naughton’s Law Firm. </w:t>
      </w:r>
    </w:p>
    <w:p w14:paraId="7EE710EC" w14:textId="77777777" w:rsidR="00AB7876" w:rsidRDefault="00AB7876" w:rsidP="00AB7876">
      <w:pPr>
        <w:pStyle w:val="ListParagraph"/>
        <w:widowControl/>
        <w:numPr>
          <w:ilvl w:val="0"/>
          <w:numId w:val="44"/>
        </w:numPr>
        <w:autoSpaceDE/>
        <w:autoSpaceDN/>
        <w:spacing w:after="160" w:line="276" w:lineRule="auto"/>
        <w:contextualSpacing/>
      </w:pPr>
      <w:r>
        <w:t xml:space="preserve">We received a letter from </w:t>
      </w:r>
      <w:proofErr w:type="spellStart"/>
      <w:r>
        <w:t>Metrofire</w:t>
      </w:r>
      <w:proofErr w:type="spellEnd"/>
      <w:r>
        <w:t xml:space="preserve"> requesting support for a Bill fuel gas alarms/ detector devices and a letter of support </w:t>
      </w:r>
      <w:proofErr w:type="gramStart"/>
      <w:r>
        <w:t>has</w:t>
      </w:r>
      <w:proofErr w:type="gramEnd"/>
      <w:r>
        <w:t xml:space="preserve"> been sent.</w:t>
      </w:r>
    </w:p>
    <w:p w14:paraId="01813C7A" w14:textId="77777777" w:rsidR="00AB7876" w:rsidRDefault="00AB7876" w:rsidP="00AB7876">
      <w:pPr>
        <w:pStyle w:val="ListParagraph"/>
        <w:widowControl/>
        <w:numPr>
          <w:ilvl w:val="0"/>
          <w:numId w:val="44"/>
        </w:numPr>
        <w:autoSpaceDE/>
        <w:autoSpaceDN/>
        <w:spacing w:after="160" w:line="276" w:lineRule="auto"/>
        <w:contextualSpacing/>
      </w:pPr>
      <w:r>
        <w:t>There was a Hearing on October 22 which has 2 Bills of interest – one that would “reform” emergency management agencies, and several regarding benefits and rights of public safety dispatchers.</w:t>
      </w:r>
    </w:p>
    <w:p w14:paraId="55F9C8D8" w14:textId="77777777" w:rsidR="00AB7876" w:rsidRDefault="00AB7876" w:rsidP="00AB7876">
      <w:pPr>
        <w:pStyle w:val="ListParagraph"/>
        <w:widowControl/>
        <w:numPr>
          <w:ilvl w:val="0"/>
          <w:numId w:val="44"/>
        </w:numPr>
        <w:autoSpaceDE/>
        <w:autoSpaceDN/>
        <w:spacing w:after="160" w:line="276" w:lineRule="auto"/>
        <w:contextualSpacing/>
      </w:pPr>
      <w:r>
        <w:t>The President and I had a zoom meeting with Senator Tarr on October 15</w:t>
      </w:r>
      <w:r>
        <w:rPr>
          <w:vertAlign w:val="superscript"/>
        </w:rPr>
        <w:t>th</w:t>
      </w:r>
      <w:r>
        <w:t xml:space="preserve"> to discuss the regional EMS councils and CMED’s. The Senator is very supportive of our </w:t>
      </w:r>
      <w:proofErr w:type="gramStart"/>
      <w:r>
        <w:t>initiatives</w:t>
      </w:r>
      <w:proofErr w:type="gramEnd"/>
      <w:r>
        <w:t>.</w:t>
      </w:r>
    </w:p>
    <w:p w14:paraId="6A9AECF8" w14:textId="77777777" w:rsidR="00AB7876" w:rsidRDefault="00AB7876" w:rsidP="00AB7876">
      <w:pPr>
        <w:pStyle w:val="ListParagraph"/>
        <w:widowControl/>
        <w:numPr>
          <w:ilvl w:val="0"/>
          <w:numId w:val="44"/>
        </w:numPr>
        <w:autoSpaceDE/>
        <w:autoSpaceDN/>
        <w:spacing w:after="160" w:line="276" w:lineRule="auto"/>
        <w:contextualSpacing/>
      </w:pPr>
      <w:r>
        <w:t xml:space="preserve">The PFFM had requested wording changes to the Tech Resue Bill – basically they want to </w:t>
      </w:r>
      <w:proofErr w:type="gramStart"/>
      <w:r>
        <w:t>revert back</w:t>
      </w:r>
      <w:proofErr w:type="gramEnd"/>
      <w:r>
        <w:t xml:space="preserve"> to the language originally filed in the last session. I spoke with Marshal Davine and DFS Legal Counsel Glen Rooney regarding the language, a compromise version was settled on and forwarded to Senator Moore’s office.</w:t>
      </w:r>
    </w:p>
    <w:p w14:paraId="5481DDFA" w14:textId="77777777" w:rsidR="00AB7876" w:rsidRDefault="00AB7876" w:rsidP="00AB7876">
      <w:pPr>
        <w:pStyle w:val="ListParagraph"/>
        <w:widowControl/>
        <w:numPr>
          <w:ilvl w:val="0"/>
          <w:numId w:val="44"/>
        </w:numPr>
        <w:autoSpaceDE/>
        <w:autoSpaceDN/>
        <w:spacing w:after="160" w:line="276" w:lineRule="auto"/>
        <w:contextualSpacing/>
      </w:pPr>
      <w:r>
        <w:t>I’ve had several conversations with the President of the Massachusetts Call/Volunteer Association (Michael Goldstein – Sherborn Fire) regarding the Bill to change the designation of the Training Council Seat.  We will most likely go with  “community with a population less than” language.  I hope to finalize it next week.</w:t>
      </w:r>
    </w:p>
    <w:p w14:paraId="152DB1A4" w14:textId="77777777" w:rsidR="00AB7876" w:rsidRDefault="00AB7876" w:rsidP="00AB7876">
      <w:pPr>
        <w:pStyle w:val="ListParagraph"/>
        <w:widowControl/>
        <w:numPr>
          <w:ilvl w:val="0"/>
          <w:numId w:val="44"/>
        </w:numPr>
        <w:autoSpaceDE/>
        <w:autoSpaceDN/>
        <w:spacing w:after="160" w:line="276" w:lineRule="auto"/>
        <w:contextualSpacing/>
      </w:pPr>
      <w:proofErr w:type="spellStart"/>
      <w:r>
        <w:t>Instatrac</w:t>
      </w:r>
      <w:proofErr w:type="spellEnd"/>
      <w:r>
        <w:t>, our Legislative reporting software, alerted me to a Bill regarding changes to the School Building Authority Advisory Council, and unbeknown to us, FCAM has a seat on that Board.  I checked with DFS to see if they were aware of that appointment.  After research, Attorney Rooney learned that that Board had not met in 12 years or so and has been rendered moot.</w:t>
      </w:r>
    </w:p>
    <w:p w14:paraId="150490AF" w14:textId="77777777" w:rsidR="00AB7876" w:rsidRDefault="00AB7876" w:rsidP="00AB7876">
      <w:pPr>
        <w:pStyle w:val="ListParagraph"/>
        <w:widowControl/>
        <w:numPr>
          <w:ilvl w:val="0"/>
          <w:numId w:val="44"/>
        </w:numPr>
        <w:autoSpaceDE/>
        <w:autoSpaceDN/>
        <w:spacing w:after="160" w:line="276" w:lineRule="auto"/>
        <w:contextualSpacing/>
      </w:pPr>
      <w:r>
        <w:t>The Federal Government has significantly reduced the amount of Homeland Security funding coming to the State.  A Federal Judge has initially blocked the cuts.</w:t>
      </w:r>
    </w:p>
    <w:p w14:paraId="6B2F5493" w14:textId="77777777" w:rsidR="00AB7876" w:rsidRDefault="00AB7876" w:rsidP="00AB7876">
      <w:pPr>
        <w:pStyle w:val="ListParagraph"/>
        <w:widowControl/>
        <w:numPr>
          <w:ilvl w:val="0"/>
          <w:numId w:val="44"/>
        </w:numPr>
        <w:autoSpaceDE/>
        <w:autoSpaceDN/>
        <w:spacing w:after="160" w:line="276" w:lineRule="auto"/>
        <w:contextualSpacing/>
      </w:pPr>
      <w:r>
        <w:t>Secretary of Public Safety and Homeland Security Terry Reidy has resigned from his post.  Deputy Secretary Susan Terry has been appointed as Interim Secretary.</w:t>
      </w:r>
    </w:p>
    <w:p w14:paraId="11CC84CA" w14:textId="77777777" w:rsidR="00AB7876" w:rsidRDefault="00AB7876" w:rsidP="00AB7876">
      <w:pPr>
        <w:pStyle w:val="ListParagraph"/>
        <w:widowControl/>
        <w:numPr>
          <w:ilvl w:val="0"/>
          <w:numId w:val="44"/>
        </w:numPr>
        <w:autoSpaceDE/>
        <w:autoSpaceDN/>
        <w:spacing w:after="160" w:line="276" w:lineRule="auto"/>
        <w:contextualSpacing/>
      </w:pPr>
      <w:r>
        <w:t>Other Bills of interest that are moving include one to make the State the ultimate authority over broadband standards, one regarding disclosures of home addresses of public safety officials, one to require trauma kits in public buildings, and a 111F Bill which would restore any other leave used if an employee is retired under 111F.</w:t>
      </w:r>
    </w:p>
    <w:p w14:paraId="6E0EF6BF" w14:textId="77777777" w:rsidR="00AB7876" w:rsidRDefault="00AB7876" w:rsidP="00AB7876">
      <w:pPr>
        <w:pStyle w:val="ListParagraph"/>
        <w:widowControl/>
        <w:numPr>
          <w:ilvl w:val="0"/>
          <w:numId w:val="44"/>
        </w:numPr>
        <w:autoSpaceDE/>
        <w:autoSpaceDN/>
        <w:spacing w:after="160" w:line="276" w:lineRule="auto"/>
        <w:contextualSpacing/>
      </w:pPr>
      <w:r>
        <w:t>I worked with Chief Arnum from Acton regarding their home rule petition to increase their residency requirement, which has now passed the House and has been referred over to the Senate and is now in 3</w:t>
      </w:r>
      <w:r>
        <w:rPr>
          <w:vertAlign w:val="superscript"/>
        </w:rPr>
        <w:t>rd</w:t>
      </w:r>
      <w:r>
        <w:t xml:space="preserve"> Reading.</w:t>
      </w:r>
    </w:p>
    <w:p w14:paraId="4F1CF486" w14:textId="77777777" w:rsidR="00AB7876" w:rsidRDefault="00AB7876" w:rsidP="00AB7876">
      <w:pPr>
        <w:pStyle w:val="ListParagraph"/>
        <w:widowControl/>
        <w:numPr>
          <w:ilvl w:val="0"/>
          <w:numId w:val="44"/>
        </w:numPr>
        <w:autoSpaceDE/>
        <w:autoSpaceDN/>
        <w:spacing w:after="160" w:line="276" w:lineRule="auto"/>
        <w:contextualSpacing/>
      </w:pPr>
      <w:r>
        <w:t>The Governor has included language regarding “double poles” in a Municipal Reform Bill.  It would double the length of time utility companies have to remove the poles from 90 days to 180 days, but it would allow a community to fine the Utility $1000 per pole.</w:t>
      </w:r>
    </w:p>
    <w:p w14:paraId="24DD8B54" w14:textId="77777777" w:rsidR="00AB7876" w:rsidRDefault="00AB7876" w:rsidP="00AB7876">
      <w:pPr>
        <w:pStyle w:val="ListParagraph"/>
        <w:widowControl/>
        <w:numPr>
          <w:ilvl w:val="0"/>
          <w:numId w:val="44"/>
        </w:numPr>
        <w:autoSpaceDE/>
        <w:autoSpaceDN/>
        <w:spacing w:after="160" w:line="276" w:lineRule="auto"/>
        <w:contextualSpacing/>
      </w:pPr>
      <w:r>
        <w:t>Bill Webb, the Executive Director of CFSI has announced his retirement.  He has been a great advocate for the fire service for 30 years.  Michaela Cambell, currently the Director of Government Affairs, will take his place.  CFSI next year is March 18</w:t>
      </w:r>
      <w:r>
        <w:rPr>
          <w:vertAlign w:val="superscript"/>
        </w:rPr>
        <w:t>th</w:t>
      </w:r>
      <w:r>
        <w:t xml:space="preserve"> – 19</w:t>
      </w:r>
      <w:r>
        <w:rPr>
          <w:vertAlign w:val="superscript"/>
        </w:rPr>
        <w:t>th</w:t>
      </w:r>
      <w:r>
        <w:t>.  The Breakfast will be on the 18</w:t>
      </w:r>
      <w:r>
        <w:rPr>
          <w:vertAlign w:val="superscript"/>
        </w:rPr>
        <w:t>th</w:t>
      </w:r>
      <w:r>
        <w:t>; the dinner is on the 19</w:t>
      </w:r>
      <w:r>
        <w:rPr>
          <w:vertAlign w:val="superscript"/>
        </w:rPr>
        <w:t>th</w:t>
      </w:r>
      <w:r>
        <w:t>.</w:t>
      </w:r>
    </w:p>
    <w:p w14:paraId="32A1C5A7" w14:textId="77777777" w:rsidR="000B0601" w:rsidRDefault="000B0601" w:rsidP="00986A40">
      <w:pPr>
        <w:rPr>
          <w:b/>
          <w:sz w:val="28"/>
          <w:szCs w:val="28"/>
          <w:u w:val="single"/>
        </w:rPr>
      </w:pPr>
    </w:p>
    <w:p w14:paraId="032871F6" w14:textId="77777777" w:rsidR="000B0601" w:rsidRDefault="000B0601" w:rsidP="00986A40">
      <w:pPr>
        <w:rPr>
          <w:b/>
          <w:sz w:val="28"/>
          <w:szCs w:val="28"/>
          <w:u w:val="single"/>
        </w:rPr>
      </w:pPr>
    </w:p>
    <w:p w14:paraId="41A8991F" w14:textId="2443859C" w:rsidR="00986A40" w:rsidRDefault="00986A40" w:rsidP="00986A40">
      <w:pPr>
        <w:rPr>
          <w:b/>
          <w:sz w:val="28"/>
          <w:szCs w:val="28"/>
          <w:u w:val="single"/>
        </w:rPr>
      </w:pPr>
      <w:r>
        <w:rPr>
          <w:b/>
          <w:sz w:val="28"/>
          <w:szCs w:val="28"/>
          <w:u w:val="single"/>
        </w:rPr>
        <w:t xml:space="preserve">State Fire Marshal – </w:t>
      </w:r>
      <w:r w:rsidR="00D216FB">
        <w:rPr>
          <w:b/>
          <w:sz w:val="28"/>
          <w:szCs w:val="28"/>
          <w:u w:val="single"/>
        </w:rPr>
        <w:t>Jon D</w:t>
      </w:r>
      <w:r w:rsidR="007C19F9">
        <w:rPr>
          <w:b/>
          <w:sz w:val="28"/>
          <w:szCs w:val="28"/>
          <w:u w:val="single"/>
        </w:rPr>
        <w:t>a</w:t>
      </w:r>
      <w:r w:rsidR="00D216FB">
        <w:rPr>
          <w:b/>
          <w:sz w:val="28"/>
          <w:szCs w:val="28"/>
          <w:u w:val="single"/>
        </w:rPr>
        <w:t>vin</w:t>
      </w:r>
      <w:r w:rsidR="00F67CDC">
        <w:rPr>
          <w:b/>
          <w:sz w:val="28"/>
          <w:szCs w:val="28"/>
          <w:u w:val="single"/>
        </w:rPr>
        <w:t>e</w:t>
      </w:r>
      <w:r w:rsidR="00691720">
        <w:rPr>
          <w:b/>
          <w:sz w:val="28"/>
          <w:szCs w:val="28"/>
          <w:u w:val="single"/>
        </w:rPr>
        <w:t>- not in attendance</w:t>
      </w:r>
    </w:p>
    <w:p w14:paraId="0ABF088D" w14:textId="77777777" w:rsidR="00247B5B" w:rsidRDefault="00247B5B" w:rsidP="00986A40">
      <w:pPr>
        <w:rPr>
          <w:b/>
          <w:sz w:val="28"/>
          <w:szCs w:val="28"/>
          <w:u w:val="single"/>
        </w:rPr>
      </w:pPr>
    </w:p>
    <w:p w14:paraId="467BCC6B" w14:textId="77777777" w:rsidR="00D216FB" w:rsidRDefault="00E54510" w:rsidP="00D216FB">
      <w:pPr>
        <w:rPr>
          <w:b/>
          <w:sz w:val="28"/>
          <w:szCs w:val="28"/>
          <w:u w:val="single"/>
        </w:rPr>
      </w:pPr>
      <w:r w:rsidRPr="00CE551E">
        <w:rPr>
          <w:b/>
          <w:sz w:val="28"/>
          <w:szCs w:val="28"/>
          <w:u w:val="single"/>
        </w:rPr>
        <w:t xml:space="preserve">Reports of </w:t>
      </w:r>
      <w:r>
        <w:rPr>
          <w:b/>
          <w:sz w:val="28"/>
          <w:szCs w:val="28"/>
          <w:u w:val="single"/>
        </w:rPr>
        <w:t>Committee</w:t>
      </w:r>
      <w:r w:rsidR="00CA4BC4">
        <w:rPr>
          <w:b/>
          <w:sz w:val="28"/>
          <w:szCs w:val="28"/>
          <w:u w:val="single"/>
        </w:rPr>
        <w:t>s</w:t>
      </w:r>
      <w:r w:rsidR="001A3D8F">
        <w:rPr>
          <w:b/>
          <w:sz w:val="28"/>
          <w:szCs w:val="28"/>
          <w:u w:val="single"/>
        </w:rPr>
        <w:t xml:space="preserve">  </w:t>
      </w:r>
    </w:p>
    <w:p w14:paraId="165DF01A" w14:textId="77777777" w:rsidR="00D216FB" w:rsidRDefault="00D216FB" w:rsidP="00D216FB">
      <w:pPr>
        <w:rPr>
          <w:b/>
          <w:sz w:val="28"/>
          <w:szCs w:val="28"/>
          <w:u w:val="single"/>
        </w:rPr>
      </w:pPr>
    </w:p>
    <w:p w14:paraId="06DAD0AC" w14:textId="7B3BC084" w:rsidR="00F64B36" w:rsidRDefault="000B0601" w:rsidP="00661BB2">
      <w:pPr>
        <w:numPr>
          <w:ilvl w:val="0"/>
          <w:numId w:val="2"/>
        </w:numPr>
        <w:spacing w:before="240" w:after="120" w:line="360" w:lineRule="auto"/>
        <w:rPr>
          <w:sz w:val="24"/>
          <w:szCs w:val="24"/>
        </w:rPr>
      </w:pPr>
      <w:r w:rsidRPr="00150FCB">
        <w:rPr>
          <w:b/>
          <w:sz w:val="28"/>
          <w:szCs w:val="28"/>
        </w:rPr>
        <w:t>Civil Service</w:t>
      </w:r>
      <w:r w:rsidR="00150FCB">
        <w:rPr>
          <w:b/>
          <w:sz w:val="28"/>
          <w:szCs w:val="28"/>
        </w:rPr>
        <w:t xml:space="preserve"> - </w:t>
      </w:r>
      <w:r w:rsidR="00F64B36" w:rsidRPr="00A411F8">
        <w:rPr>
          <w:sz w:val="24"/>
          <w:szCs w:val="24"/>
        </w:rPr>
        <w:t xml:space="preserve">Chief Greg Gentile, FCAM Civil Service </w:t>
      </w:r>
      <w:r w:rsidR="00185762" w:rsidRPr="00A411F8">
        <w:rPr>
          <w:sz w:val="24"/>
          <w:szCs w:val="24"/>
        </w:rPr>
        <w:t>Liaison</w:t>
      </w:r>
    </w:p>
    <w:p w14:paraId="224132BE" w14:textId="77777777" w:rsidR="00E266D7" w:rsidRPr="00DF4B09" w:rsidRDefault="00E266D7" w:rsidP="00E266D7">
      <w:pPr>
        <w:widowControl/>
        <w:numPr>
          <w:ilvl w:val="0"/>
          <w:numId w:val="33"/>
        </w:numPr>
        <w:autoSpaceDE/>
        <w:autoSpaceDN/>
        <w:spacing w:after="160" w:line="278" w:lineRule="auto"/>
      </w:pPr>
      <w:r w:rsidRPr="00DF4B09">
        <w:rPr>
          <w:b/>
          <w:bCs/>
        </w:rPr>
        <w:t>District and Deputy Chief Exam</w:t>
      </w:r>
    </w:p>
    <w:p w14:paraId="3A446D94" w14:textId="77777777" w:rsidR="00E266D7" w:rsidRDefault="00E266D7" w:rsidP="00E266D7">
      <w:pPr>
        <w:widowControl/>
        <w:numPr>
          <w:ilvl w:val="1"/>
          <w:numId w:val="33"/>
        </w:numPr>
        <w:autoSpaceDE/>
        <w:autoSpaceDN/>
        <w:spacing w:after="160" w:line="278" w:lineRule="auto"/>
      </w:pPr>
      <w:r w:rsidRPr="00DF4B09">
        <w:t xml:space="preserve">Exam scheduled for </w:t>
      </w:r>
      <w:r w:rsidRPr="00DF4B09">
        <w:rPr>
          <w:b/>
          <w:bCs/>
        </w:rPr>
        <w:t>November</w:t>
      </w:r>
      <w:r>
        <w:rPr>
          <w:b/>
          <w:bCs/>
        </w:rPr>
        <w:t xml:space="preserve"> 15</w:t>
      </w:r>
      <w:r w:rsidRPr="00DF4B09">
        <w:t>.</w:t>
      </w:r>
    </w:p>
    <w:p w14:paraId="6E2C9656" w14:textId="77777777" w:rsidR="00E266D7" w:rsidRDefault="00E266D7" w:rsidP="00E266D7">
      <w:pPr>
        <w:widowControl/>
        <w:numPr>
          <w:ilvl w:val="1"/>
          <w:numId w:val="33"/>
        </w:numPr>
        <w:autoSpaceDE/>
        <w:autoSpaceDN/>
        <w:spacing w:after="160" w:line="278" w:lineRule="auto"/>
      </w:pPr>
      <w:r>
        <w:t>***All Experience/Certification/Training and Education applications must be submitted before the deadline of 11/22/25***</w:t>
      </w:r>
    </w:p>
    <w:p w14:paraId="3F905DB3" w14:textId="77777777" w:rsidR="00E266D7" w:rsidRPr="00515AF5" w:rsidRDefault="00E266D7" w:rsidP="00E266D7">
      <w:pPr>
        <w:widowControl/>
        <w:numPr>
          <w:ilvl w:val="0"/>
          <w:numId w:val="33"/>
        </w:numPr>
        <w:autoSpaceDE/>
        <w:autoSpaceDN/>
        <w:spacing w:after="160" w:line="278" w:lineRule="auto"/>
        <w:rPr>
          <w:b/>
          <w:bCs/>
        </w:rPr>
      </w:pPr>
      <w:r w:rsidRPr="00515AF5">
        <w:rPr>
          <w:b/>
          <w:bCs/>
        </w:rPr>
        <w:t>Lieutenant and Captain Exam</w:t>
      </w:r>
    </w:p>
    <w:p w14:paraId="20676AA1" w14:textId="77777777" w:rsidR="00E266D7" w:rsidRDefault="00E266D7" w:rsidP="00E266D7">
      <w:pPr>
        <w:widowControl/>
        <w:numPr>
          <w:ilvl w:val="1"/>
          <w:numId w:val="33"/>
        </w:numPr>
        <w:autoSpaceDE/>
        <w:autoSpaceDN/>
        <w:spacing w:after="160" w:line="278" w:lineRule="auto"/>
      </w:pPr>
      <w:r>
        <w:t>Application Period 1/5/2026-2/10/2026</w:t>
      </w:r>
    </w:p>
    <w:p w14:paraId="3A726AB8" w14:textId="77777777" w:rsidR="00E266D7" w:rsidRDefault="00E266D7" w:rsidP="00E266D7">
      <w:pPr>
        <w:widowControl/>
        <w:numPr>
          <w:ilvl w:val="1"/>
          <w:numId w:val="33"/>
        </w:numPr>
        <w:autoSpaceDE/>
        <w:autoSpaceDN/>
        <w:spacing w:after="160" w:line="278" w:lineRule="auto"/>
      </w:pPr>
      <w:r>
        <w:t>Exam Date of 4/7/2026</w:t>
      </w:r>
    </w:p>
    <w:p w14:paraId="5274F294" w14:textId="77777777" w:rsidR="00E266D7" w:rsidRDefault="00E266D7" w:rsidP="00E266D7">
      <w:pPr>
        <w:widowControl/>
        <w:numPr>
          <w:ilvl w:val="1"/>
          <w:numId w:val="33"/>
        </w:numPr>
        <w:autoSpaceDE/>
        <w:autoSpaceDN/>
        <w:spacing w:after="160" w:line="278" w:lineRule="auto"/>
      </w:pPr>
      <w:r>
        <w:t>Departments who are looking to participate are encouraged to submit the requisition ASAP</w:t>
      </w:r>
    </w:p>
    <w:p w14:paraId="6B8AFA85" w14:textId="77777777" w:rsidR="00E266D7" w:rsidRDefault="00E266D7" w:rsidP="00E266D7">
      <w:pPr>
        <w:widowControl/>
        <w:numPr>
          <w:ilvl w:val="1"/>
          <w:numId w:val="33"/>
        </w:numPr>
        <w:autoSpaceDE/>
        <w:autoSpaceDN/>
        <w:spacing w:after="160" w:line="278" w:lineRule="auto"/>
      </w:pPr>
      <w:r>
        <w:t>This test will be administered on a weekday.</w:t>
      </w:r>
    </w:p>
    <w:p w14:paraId="4DB9A997" w14:textId="77777777" w:rsidR="00E266D7" w:rsidRPr="00515AF5" w:rsidRDefault="00E266D7" w:rsidP="00E266D7">
      <w:pPr>
        <w:widowControl/>
        <w:numPr>
          <w:ilvl w:val="0"/>
          <w:numId w:val="33"/>
        </w:numPr>
        <w:autoSpaceDE/>
        <w:autoSpaceDN/>
        <w:spacing w:after="160" w:line="278" w:lineRule="auto"/>
        <w:rPr>
          <w:b/>
          <w:bCs/>
        </w:rPr>
      </w:pPr>
      <w:r w:rsidRPr="00515AF5">
        <w:rPr>
          <w:b/>
          <w:bCs/>
        </w:rPr>
        <w:t>Eligibility for Captain’s Exam</w:t>
      </w:r>
    </w:p>
    <w:p w14:paraId="66ABE7A3" w14:textId="77777777" w:rsidR="00E266D7" w:rsidRDefault="00E266D7" w:rsidP="00E266D7">
      <w:pPr>
        <w:widowControl/>
        <w:numPr>
          <w:ilvl w:val="1"/>
          <w:numId w:val="33"/>
        </w:numPr>
        <w:autoSpaceDE/>
        <w:autoSpaceDN/>
        <w:spacing w:after="160" w:line="278" w:lineRule="auto"/>
      </w:pPr>
      <w:r>
        <w:t>Must have one year of experience “performing the duties”</w:t>
      </w:r>
    </w:p>
    <w:p w14:paraId="6BE233A0" w14:textId="77777777" w:rsidR="00E266D7" w:rsidRDefault="00E266D7" w:rsidP="00E266D7">
      <w:pPr>
        <w:widowControl/>
        <w:numPr>
          <w:ilvl w:val="2"/>
          <w:numId w:val="33"/>
        </w:numPr>
        <w:autoSpaceDE/>
        <w:autoSpaceDN/>
        <w:spacing w:after="160" w:line="278" w:lineRule="auto"/>
      </w:pPr>
      <w:r>
        <w:t>Temporary or Permanent Promotion.</w:t>
      </w:r>
    </w:p>
    <w:p w14:paraId="5FE3720A" w14:textId="77777777" w:rsidR="00E266D7" w:rsidRDefault="00E266D7" w:rsidP="00E266D7">
      <w:pPr>
        <w:widowControl/>
        <w:numPr>
          <w:ilvl w:val="2"/>
          <w:numId w:val="33"/>
        </w:numPr>
        <w:autoSpaceDE/>
        <w:autoSpaceDN/>
        <w:spacing w:after="160" w:line="278" w:lineRule="auto"/>
      </w:pPr>
      <w:r>
        <w:t>Time on the list does not count.</w:t>
      </w:r>
    </w:p>
    <w:p w14:paraId="339ADFA5" w14:textId="77777777" w:rsidR="00E266D7" w:rsidRDefault="00E266D7" w:rsidP="00E266D7">
      <w:pPr>
        <w:widowControl/>
        <w:numPr>
          <w:ilvl w:val="1"/>
          <w:numId w:val="33"/>
        </w:numPr>
        <w:autoSpaceDE/>
        <w:autoSpaceDN/>
        <w:spacing w:after="160" w:line="278" w:lineRule="auto"/>
      </w:pPr>
      <w:r>
        <w:t>All Temp time can be counted. Does not need to be consecutive.</w:t>
      </w:r>
    </w:p>
    <w:p w14:paraId="57829A00" w14:textId="77777777" w:rsidR="00E266D7" w:rsidRPr="00DF4B09" w:rsidRDefault="00E266D7" w:rsidP="00E266D7">
      <w:pPr>
        <w:widowControl/>
        <w:numPr>
          <w:ilvl w:val="1"/>
          <w:numId w:val="33"/>
        </w:numPr>
        <w:autoSpaceDE/>
        <w:autoSpaceDN/>
        <w:spacing w:after="160" w:line="278" w:lineRule="auto"/>
      </w:pPr>
      <w:r>
        <w:t>Must be permanently promoted</w:t>
      </w:r>
    </w:p>
    <w:p w14:paraId="69FE9697" w14:textId="3DF131BF" w:rsidR="00F64B36" w:rsidRPr="00A411F8" w:rsidRDefault="00F64B36" w:rsidP="004745BA">
      <w:pPr>
        <w:widowControl/>
        <w:autoSpaceDE/>
        <w:autoSpaceDN/>
        <w:spacing w:after="160" w:line="278" w:lineRule="auto"/>
        <w:ind w:left="1440"/>
        <w:rPr>
          <w:sz w:val="24"/>
          <w:szCs w:val="24"/>
        </w:rPr>
      </w:pPr>
    </w:p>
    <w:p w14:paraId="62D53F17" w14:textId="55134C0D" w:rsidR="000B0601" w:rsidRPr="00A411F8" w:rsidRDefault="000B0601" w:rsidP="00C57646">
      <w:pPr>
        <w:numPr>
          <w:ilvl w:val="0"/>
          <w:numId w:val="2"/>
        </w:numPr>
        <w:spacing w:before="240" w:after="120" w:line="360" w:lineRule="auto"/>
        <w:rPr>
          <w:bCs/>
          <w:sz w:val="22"/>
          <w:szCs w:val="22"/>
        </w:rPr>
      </w:pPr>
      <w:r w:rsidRPr="00150FCB">
        <w:rPr>
          <w:b/>
          <w:sz w:val="22"/>
          <w:szCs w:val="22"/>
        </w:rPr>
        <w:t xml:space="preserve">IAFC </w:t>
      </w:r>
      <w:r w:rsidR="00A411F8">
        <w:rPr>
          <w:b/>
          <w:sz w:val="22"/>
          <w:szCs w:val="22"/>
        </w:rPr>
        <w:t xml:space="preserve"> - </w:t>
      </w:r>
    </w:p>
    <w:p w14:paraId="29E24D9E" w14:textId="2FEA76B0" w:rsidR="00AC126F" w:rsidRPr="00150FCB" w:rsidRDefault="00850F81" w:rsidP="00C57646">
      <w:pPr>
        <w:numPr>
          <w:ilvl w:val="0"/>
          <w:numId w:val="2"/>
        </w:numPr>
        <w:spacing w:before="240" w:after="120" w:line="360" w:lineRule="auto"/>
        <w:rPr>
          <w:bCs/>
          <w:sz w:val="22"/>
          <w:szCs w:val="22"/>
        </w:rPr>
      </w:pPr>
      <w:r w:rsidRPr="00150FCB">
        <w:rPr>
          <w:b/>
          <w:sz w:val="22"/>
          <w:szCs w:val="22"/>
        </w:rPr>
        <w:t>Fire Mobilization</w:t>
      </w:r>
      <w:r w:rsidR="000726D9" w:rsidRPr="00150FCB">
        <w:rPr>
          <w:b/>
          <w:sz w:val="22"/>
          <w:szCs w:val="22"/>
        </w:rPr>
        <w:t xml:space="preserve"> </w:t>
      </w:r>
      <w:r w:rsidR="000726D9" w:rsidRPr="00150FCB">
        <w:rPr>
          <w:bCs/>
          <w:sz w:val="22"/>
          <w:szCs w:val="22"/>
        </w:rPr>
        <w:t xml:space="preserve">– </w:t>
      </w:r>
    </w:p>
    <w:p w14:paraId="69C86E54" w14:textId="77777777" w:rsidR="000B0601" w:rsidRPr="00150FCB" w:rsidRDefault="000B0601" w:rsidP="00C57646">
      <w:pPr>
        <w:numPr>
          <w:ilvl w:val="0"/>
          <w:numId w:val="2"/>
        </w:numPr>
        <w:tabs>
          <w:tab w:val="left" w:pos="-720"/>
        </w:tabs>
        <w:suppressAutoHyphens/>
        <w:spacing w:line="360" w:lineRule="auto"/>
        <w:ind w:right="-360"/>
        <w:rPr>
          <w:rFonts w:eastAsia="Arial Unicode MS"/>
          <w:b/>
          <w:bCs/>
          <w:spacing w:val="-3"/>
          <w:sz w:val="22"/>
          <w:szCs w:val="22"/>
        </w:rPr>
      </w:pPr>
      <w:r w:rsidRPr="00150FCB">
        <w:rPr>
          <w:rFonts w:eastAsia="Arial Unicode MS"/>
          <w:b/>
          <w:bCs/>
          <w:spacing w:val="-3"/>
          <w:sz w:val="22"/>
          <w:szCs w:val="22"/>
        </w:rPr>
        <w:t>Tech Rescue</w:t>
      </w:r>
    </w:p>
    <w:p w14:paraId="493D74BE" w14:textId="77777777" w:rsidR="000B0601" w:rsidRPr="00150FCB" w:rsidRDefault="000B0601" w:rsidP="00C57646">
      <w:pPr>
        <w:numPr>
          <w:ilvl w:val="0"/>
          <w:numId w:val="2"/>
        </w:numPr>
        <w:tabs>
          <w:tab w:val="left" w:pos="-720"/>
        </w:tabs>
        <w:suppressAutoHyphens/>
        <w:spacing w:line="360" w:lineRule="auto"/>
        <w:ind w:right="-360"/>
        <w:rPr>
          <w:rFonts w:eastAsia="Arial Unicode MS"/>
          <w:b/>
          <w:bCs/>
          <w:spacing w:val="-3"/>
          <w:sz w:val="22"/>
          <w:szCs w:val="22"/>
        </w:rPr>
      </w:pPr>
      <w:r w:rsidRPr="00150FCB">
        <w:rPr>
          <w:rFonts w:eastAsia="Arial Unicode MS"/>
          <w:b/>
          <w:bCs/>
          <w:spacing w:val="-3"/>
          <w:sz w:val="22"/>
          <w:szCs w:val="22"/>
        </w:rPr>
        <w:t>Haz Mat</w:t>
      </w:r>
    </w:p>
    <w:p w14:paraId="55B469E6" w14:textId="77777777" w:rsidR="000B0601" w:rsidRPr="00150FCB" w:rsidRDefault="000B0601" w:rsidP="00C57646">
      <w:pPr>
        <w:numPr>
          <w:ilvl w:val="0"/>
          <w:numId w:val="2"/>
        </w:numPr>
        <w:tabs>
          <w:tab w:val="left" w:pos="-720"/>
        </w:tabs>
        <w:suppressAutoHyphens/>
        <w:spacing w:line="360" w:lineRule="auto"/>
        <w:ind w:right="-360"/>
        <w:rPr>
          <w:rFonts w:eastAsia="Arial Unicode MS"/>
          <w:b/>
          <w:bCs/>
          <w:spacing w:val="-3"/>
          <w:sz w:val="22"/>
          <w:szCs w:val="22"/>
        </w:rPr>
      </w:pPr>
      <w:r w:rsidRPr="00150FCB">
        <w:rPr>
          <w:rFonts w:eastAsia="Arial Unicode MS"/>
          <w:b/>
          <w:bCs/>
          <w:spacing w:val="-3"/>
          <w:sz w:val="22"/>
          <w:szCs w:val="22"/>
        </w:rPr>
        <w:t>State 911</w:t>
      </w:r>
    </w:p>
    <w:p w14:paraId="054F8456" w14:textId="7DC05F2C" w:rsidR="000B0601" w:rsidRPr="00150FCB" w:rsidRDefault="000B0601" w:rsidP="00C57646">
      <w:pPr>
        <w:numPr>
          <w:ilvl w:val="0"/>
          <w:numId w:val="2"/>
        </w:numPr>
        <w:tabs>
          <w:tab w:val="left" w:pos="-720"/>
        </w:tabs>
        <w:suppressAutoHyphens/>
        <w:spacing w:line="360" w:lineRule="auto"/>
        <w:ind w:right="-360"/>
        <w:rPr>
          <w:rFonts w:eastAsia="Arial Unicode MS"/>
          <w:spacing w:val="-3"/>
          <w:sz w:val="22"/>
          <w:szCs w:val="22"/>
        </w:rPr>
      </w:pPr>
      <w:r w:rsidRPr="00150FCB">
        <w:rPr>
          <w:rFonts w:eastAsia="Arial Unicode MS"/>
          <w:b/>
          <w:bCs/>
          <w:spacing w:val="-3"/>
          <w:sz w:val="22"/>
          <w:szCs w:val="22"/>
        </w:rPr>
        <w:t>Utilitie</w:t>
      </w:r>
      <w:r w:rsidR="00150FCB">
        <w:rPr>
          <w:rFonts w:eastAsia="Arial Unicode MS"/>
          <w:b/>
          <w:bCs/>
          <w:spacing w:val="-3"/>
          <w:sz w:val="22"/>
          <w:szCs w:val="22"/>
        </w:rPr>
        <w:t xml:space="preserve">s- </w:t>
      </w:r>
    </w:p>
    <w:p w14:paraId="56947A4F" w14:textId="6A9619C9" w:rsidR="000B0601" w:rsidRPr="00150FCB" w:rsidRDefault="000B0601" w:rsidP="00C57646">
      <w:pPr>
        <w:numPr>
          <w:ilvl w:val="0"/>
          <w:numId w:val="2"/>
        </w:numPr>
        <w:tabs>
          <w:tab w:val="left" w:pos="-720"/>
        </w:tabs>
        <w:suppressAutoHyphens/>
        <w:spacing w:line="360" w:lineRule="auto"/>
        <w:ind w:right="-360"/>
        <w:rPr>
          <w:rFonts w:eastAsia="Arial Unicode MS"/>
          <w:spacing w:val="-3"/>
          <w:sz w:val="22"/>
          <w:szCs w:val="22"/>
        </w:rPr>
      </w:pPr>
      <w:r w:rsidRPr="00150FCB">
        <w:rPr>
          <w:rFonts w:eastAsia="Arial Unicode MS"/>
          <w:b/>
          <w:bCs/>
          <w:spacing w:val="-3"/>
          <w:sz w:val="22"/>
          <w:szCs w:val="22"/>
        </w:rPr>
        <w:t>EMS</w:t>
      </w:r>
      <w:r w:rsidR="00150FCB">
        <w:rPr>
          <w:rFonts w:eastAsia="Arial Unicode MS"/>
          <w:b/>
          <w:bCs/>
          <w:spacing w:val="-3"/>
          <w:sz w:val="22"/>
          <w:szCs w:val="22"/>
        </w:rPr>
        <w:t xml:space="preserve">- </w:t>
      </w:r>
    </w:p>
    <w:p w14:paraId="192502D7" w14:textId="07C9D387" w:rsidR="000B0601" w:rsidRPr="00E266D7" w:rsidRDefault="000B0601" w:rsidP="00C57646">
      <w:pPr>
        <w:numPr>
          <w:ilvl w:val="0"/>
          <w:numId w:val="2"/>
        </w:numPr>
        <w:tabs>
          <w:tab w:val="left" w:pos="-720"/>
        </w:tabs>
        <w:suppressAutoHyphens/>
        <w:spacing w:line="360" w:lineRule="auto"/>
        <w:ind w:right="-360"/>
        <w:rPr>
          <w:rFonts w:eastAsia="Arial Unicode MS"/>
          <w:spacing w:val="-3"/>
          <w:sz w:val="22"/>
          <w:szCs w:val="22"/>
        </w:rPr>
      </w:pPr>
      <w:r w:rsidRPr="00150FCB">
        <w:rPr>
          <w:rFonts w:eastAsia="Arial Unicode MS"/>
          <w:b/>
          <w:bCs/>
          <w:spacing w:val="-3"/>
          <w:sz w:val="22"/>
          <w:szCs w:val="22"/>
        </w:rPr>
        <w:t>DEI</w:t>
      </w:r>
      <w:r w:rsidR="00E266D7">
        <w:rPr>
          <w:rFonts w:eastAsia="Arial Unicode MS"/>
          <w:b/>
          <w:bCs/>
          <w:spacing w:val="-3"/>
          <w:sz w:val="22"/>
          <w:szCs w:val="22"/>
        </w:rPr>
        <w:t xml:space="preserve">- </w:t>
      </w:r>
      <w:r w:rsidR="00E266D7" w:rsidRPr="00E266D7">
        <w:rPr>
          <w:rFonts w:eastAsia="Arial Unicode MS"/>
          <w:spacing w:val="-3"/>
          <w:sz w:val="22"/>
          <w:szCs w:val="22"/>
        </w:rPr>
        <w:t xml:space="preserve">Chief Kelly mentioned that the committee met recently and they are looking at a possible </w:t>
      </w:r>
      <w:r w:rsidR="00E266D7" w:rsidRPr="00E266D7">
        <w:rPr>
          <w:rFonts w:eastAsia="Arial Unicode MS"/>
          <w:spacing w:val="-3"/>
          <w:sz w:val="22"/>
          <w:szCs w:val="22"/>
        </w:rPr>
        <w:lastRenderedPageBreak/>
        <w:t>Tik Tok or Facebook video for recruitment</w:t>
      </w:r>
    </w:p>
    <w:p w14:paraId="3BEAB94A" w14:textId="77269959" w:rsidR="0018468E" w:rsidRPr="00877F27" w:rsidRDefault="007C19F9" w:rsidP="000B0601">
      <w:pPr>
        <w:numPr>
          <w:ilvl w:val="0"/>
          <w:numId w:val="2"/>
        </w:numPr>
        <w:tabs>
          <w:tab w:val="left" w:pos="-720"/>
        </w:tabs>
        <w:suppressAutoHyphens/>
        <w:spacing w:line="360" w:lineRule="auto"/>
        <w:ind w:right="-360"/>
        <w:rPr>
          <w:rFonts w:eastAsia="Arial Unicode MS"/>
          <w:spacing w:val="-3"/>
          <w:sz w:val="22"/>
          <w:szCs w:val="22"/>
        </w:rPr>
      </w:pPr>
      <w:r w:rsidRPr="00150FCB">
        <w:rPr>
          <w:rFonts w:eastAsia="Arial Unicode MS"/>
          <w:b/>
          <w:bCs/>
          <w:spacing w:val="-3"/>
          <w:sz w:val="22"/>
          <w:szCs w:val="22"/>
        </w:rPr>
        <w:t xml:space="preserve">Mass Fire Training Council </w:t>
      </w:r>
      <w:r w:rsidR="005E7DC2">
        <w:rPr>
          <w:rFonts w:eastAsia="Arial Unicode MS"/>
          <w:b/>
          <w:bCs/>
          <w:spacing w:val="-3"/>
          <w:sz w:val="22"/>
          <w:szCs w:val="22"/>
        </w:rPr>
        <w:t xml:space="preserve">– </w:t>
      </w:r>
      <w:r w:rsidR="005E7DC2" w:rsidRPr="00877F27">
        <w:rPr>
          <w:rFonts w:eastAsia="Arial Unicode MS"/>
          <w:spacing w:val="-3"/>
          <w:sz w:val="22"/>
          <w:szCs w:val="22"/>
        </w:rPr>
        <w:t xml:space="preserve">Chief Madden </w:t>
      </w:r>
      <w:r w:rsidR="00031EF4" w:rsidRPr="00877F27">
        <w:rPr>
          <w:rFonts w:eastAsia="Arial Unicode MS"/>
          <w:spacing w:val="-3"/>
          <w:sz w:val="22"/>
          <w:szCs w:val="22"/>
        </w:rPr>
        <w:t>r</w:t>
      </w:r>
      <w:r w:rsidR="00E266D7">
        <w:rPr>
          <w:rFonts w:eastAsia="Arial Unicode MS"/>
          <w:spacing w:val="-3"/>
          <w:sz w:val="22"/>
          <w:szCs w:val="22"/>
        </w:rPr>
        <w:t>eminded Chiefs that DFS is down 30 people and there will be delays on things at MFA registration, but if it is a long delay to please call him. They are working to try and fill vacant seats.</w:t>
      </w:r>
    </w:p>
    <w:p w14:paraId="36D314CA" w14:textId="6ED68A58" w:rsidR="000B0601" w:rsidRPr="00E266D7" w:rsidRDefault="000B0601" w:rsidP="000B0601">
      <w:pPr>
        <w:numPr>
          <w:ilvl w:val="0"/>
          <w:numId w:val="2"/>
        </w:numPr>
        <w:tabs>
          <w:tab w:val="left" w:pos="-720"/>
        </w:tabs>
        <w:suppressAutoHyphens/>
        <w:spacing w:line="360" w:lineRule="auto"/>
        <w:ind w:right="-360"/>
        <w:rPr>
          <w:rFonts w:eastAsia="Arial Unicode MS"/>
          <w:spacing w:val="-3"/>
          <w:sz w:val="22"/>
          <w:szCs w:val="22"/>
        </w:rPr>
      </w:pPr>
      <w:r w:rsidRPr="00150FCB">
        <w:rPr>
          <w:rFonts w:eastAsia="Arial Unicode MS"/>
          <w:b/>
          <w:bCs/>
          <w:spacing w:val="-3"/>
          <w:sz w:val="22"/>
          <w:szCs w:val="22"/>
        </w:rPr>
        <w:t>Mass Fire Service Commission</w:t>
      </w:r>
      <w:r w:rsidR="00150FCB">
        <w:rPr>
          <w:rFonts w:eastAsia="Arial Unicode MS"/>
          <w:b/>
          <w:bCs/>
          <w:spacing w:val="-3"/>
          <w:sz w:val="22"/>
          <w:szCs w:val="22"/>
        </w:rPr>
        <w:t xml:space="preserve">- </w:t>
      </w:r>
      <w:r w:rsidR="00E266D7" w:rsidRPr="00E266D7">
        <w:rPr>
          <w:rFonts w:eastAsia="Arial Unicode MS"/>
          <w:spacing w:val="-3"/>
          <w:sz w:val="22"/>
          <w:szCs w:val="22"/>
        </w:rPr>
        <w:t>Chief Ingram let members know that they are still trying to fill the vacant volunteer Chief seat.</w:t>
      </w:r>
    </w:p>
    <w:p w14:paraId="5AD1591B" w14:textId="77777777" w:rsidR="00F64DE3" w:rsidRPr="00150FCB" w:rsidRDefault="00F64DE3" w:rsidP="0094097A">
      <w:pPr>
        <w:spacing w:before="120" w:after="120" w:line="276" w:lineRule="auto"/>
        <w:ind w:left="720"/>
        <w:rPr>
          <w:bCs/>
          <w:sz w:val="22"/>
          <w:szCs w:val="22"/>
        </w:rPr>
      </w:pPr>
    </w:p>
    <w:p w14:paraId="2C5444D7" w14:textId="736CCB23" w:rsidR="00C2653E" w:rsidRDefault="00BD0E20" w:rsidP="00561511">
      <w:pPr>
        <w:rPr>
          <w:b/>
          <w:sz w:val="28"/>
          <w:szCs w:val="28"/>
          <w:u w:val="single"/>
        </w:rPr>
      </w:pPr>
      <w:r w:rsidRPr="00CE551E">
        <w:rPr>
          <w:b/>
          <w:sz w:val="28"/>
          <w:szCs w:val="28"/>
          <w:u w:val="single"/>
        </w:rPr>
        <w:t>Unfinished Business</w:t>
      </w:r>
      <w:r w:rsidR="008849C3">
        <w:rPr>
          <w:b/>
          <w:sz w:val="28"/>
          <w:szCs w:val="28"/>
          <w:u w:val="single"/>
        </w:rPr>
        <w:t xml:space="preserve"> </w:t>
      </w:r>
      <w:r w:rsidR="0018468E">
        <w:rPr>
          <w:b/>
          <w:sz w:val="28"/>
          <w:szCs w:val="28"/>
          <w:u w:val="single"/>
        </w:rPr>
        <w:t xml:space="preserve">: </w:t>
      </w:r>
      <w:r w:rsidR="00B00E7D">
        <w:rPr>
          <w:b/>
          <w:sz w:val="28"/>
          <w:szCs w:val="28"/>
          <w:u w:val="single"/>
        </w:rPr>
        <w:t>None</w:t>
      </w:r>
    </w:p>
    <w:p w14:paraId="37E1B264" w14:textId="77777777" w:rsidR="0046311B" w:rsidRDefault="0046311B" w:rsidP="008B62E1">
      <w:pPr>
        <w:pStyle w:val="ListParagraph"/>
        <w:ind w:left="1800"/>
        <w:rPr>
          <w:bCs/>
          <w:sz w:val="28"/>
          <w:szCs w:val="28"/>
        </w:rPr>
      </w:pPr>
    </w:p>
    <w:p w14:paraId="68856856" w14:textId="77777777" w:rsidR="00293196" w:rsidRPr="00293196" w:rsidRDefault="00293196" w:rsidP="00293196">
      <w:pPr>
        <w:rPr>
          <w:b/>
          <w:sz w:val="28"/>
          <w:szCs w:val="28"/>
          <w:u w:val="single"/>
        </w:rPr>
      </w:pPr>
    </w:p>
    <w:p w14:paraId="6100AC6B" w14:textId="2B5A75E9" w:rsidR="0018468E" w:rsidRDefault="00BD0E20" w:rsidP="00E54510">
      <w:pPr>
        <w:rPr>
          <w:b/>
          <w:sz w:val="28"/>
          <w:szCs w:val="28"/>
          <w:u w:val="single"/>
        </w:rPr>
      </w:pPr>
      <w:r w:rsidRPr="00AA0344">
        <w:rPr>
          <w:b/>
          <w:sz w:val="28"/>
          <w:szCs w:val="28"/>
          <w:u w:val="single"/>
        </w:rPr>
        <w:t>New Business</w:t>
      </w:r>
      <w:r w:rsidR="00567D06" w:rsidRPr="00AA0344">
        <w:rPr>
          <w:b/>
          <w:sz w:val="28"/>
          <w:szCs w:val="28"/>
          <w:u w:val="single"/>
        </w:rPr>
        <w:t xml:space="preserve"> </w:t>
      </w:r>
      <w:r w:rsidR="00B00E7D">
        <w:rPr>
          <w:b/>
          <w:sz w:val="28"/>
          <w:szCs w:val="28"/>
          <w:u w:val="single"/>
        </w:rPr>
        <w:t xml:space="preserve">: </w:t>
      </w:r>
    </w:p>
    <w:p w14:paraId="2D99F302" w14:textId="77777777" w:rsidR="00E266D7" w:rsidRDefault="00E266D7" w:rsidP="00E54510">
      <w:pPr>
        <w:rPr>
          <w:b/>
          <w:sz w:val="28"/>
          <w:szCs w:val="28"/>
          <w:u w:val="single"/>
        </w:rPr>
      </w:pPr>
    </w:p>
    <w:p w14:paraId="08F25234" w14:textId="77777777" w:rsidR="00E266D7" w:rsidRDefault="00E266D7" w:rsidP="00E54510">
      <w:pPr>
        <w:rPr>
          <w:bCs/>
          <w:sz w:val="28"/>
          <w:szCs w:val="28"/>
        </w:rPr>
      </w:pPr>
      <w:r w:rsidRPr="00E266D7">
        <w:rPr>
          <w:bCs/>
          <w:sz w:val="28"/>
          <w:szCs w:val="28"/>
        </w:rPr>
        <w:t xml:space="preserve">Chief Peter Burke </w:t>
      </w:r>
      <w:r>
        <w:rPr>
          <w:bCs/>
          <w:sz w:val="28"/>
          <w:szCs w:val="28"/>
        </w:rPr>
        <w:t>spoke about Chief Mike Snider from Lee Summit and that he is a great person and right for the position. He made a motion to endorse Chief Mike Snider for 2</w:t>
      </w:r>
      <w:r w:rsidRPr="00E266D7">
        <w:rPr>
          <w:bCs/>
          <w:sz w:val="28"/>
          <w:szCs w:val="28"/>
          <w:vertAlign w:val="superscript"/>
        </w:rPr>
        <w:t>nd</w:t>
      </w:r>
      <w:r>
        <w:rPr>
          <w:bCs/>
          <w:sz w:val="28"/>
          <w:szCs w:val="28"/>
        </w:rPr>
        <w:t xml:space="preserve"> VP of the IAFC. </w:t>
      </w:r>
    </w:p>
    <w:p w14:paraId="23D75C3E" w14:textId="065DCCA3" w:rsidR="00E266D7" w:rsidRPr="00E266D7" w:rsidRDefault="00E266D7" w:rsidP="00E54510">
      <w:pPr>
        <w:rPr>
          <w:b/>
          <w:sz w:val="28"/>
          <w:szCs w:val="28"/>
        </w:rPr>
      </w:pPr>
      <w:r w:rsidRPr="00E266D7">
        <w:rPr>
          <w:b/>
          <w:sz w:val="28"/>
          <w:szCs w:val="28"/>
        </w:rPr>
        <w:t>The motion</w:t>
      </w:r>
      <w:r>
        <w:rPr>
          <w:b/>
          <w:sz w:val="28"/>
          <w:szCs w:val="28"/>
        </w:rPr>
        <w:t xml:space="preserve"> </w:t>
      </w:r>
      <w:r w:rsidRPr="00E266D7">
        <w:rPr>
          <w:b/>
          <w:sz w:val="28"/>
          <w:szCs w:val="28"/>
        </w:rPr>
        <w:t>was second,</w:t>
      </w:r>
    </w:p>
    <w:p w14:paraId="12DF9AC7" w14:textId="033F1635" w:rsidR="00E266D7" w:rsidRPr="00E266D7" w:rsidRDefault="00E266D7" w:rsidP="00E54510">
      <w:pPr>
        <w:rPr>
          <w:b/>
          <w:sz w:val="28"/>
          <w:szCs w:val="28"/>
        </w:rPr>
      </w:pPr>
      <w:r w:rsidRPr="00E266D7">
        <w:rPr>
          <w:b/>
          <w:sz w:val="28"/>
          <w:szCs w:val="28"/>
        </w:rPr>
        <w:t>VOTE: PASSED</w:t>
      </w:r>
    </w:p>
    <w:p w14:paraId="0CD8AC7D" w14:textId="77777777" w:rsidR="001F5245" w:rsidRPr="001F5245" w:rsidRDefault="001F5245" w:rsidP="001F5245">
      <w:pPr>
        <w:widowControl/>
        <w:shd w:val="clear" w:color="auto" w:fill="FFFFFF"/>
        <w:autoSpaceDE/>
        <w:autoSpaceDN/>
        <w:rPr>
          <w:rFonts w:ascii="Aptos" w:hAnsi="Aptos" w:cs="Times New Roman"/>
          <w:color w:val="242424"/>
          <w:sz w:val="24"/>
          <w:szCs w:val="24"/>
        </w:rPr>
      </w:pPr>
    </w:p>
    <w:p w14:paraId="6F5DEF61" w14:textId="77777777" w:rsidR="00B82C54" w:rsidRDefault="00BD0E20" w:rsidP="0008540A">
      <w:pPr>
        <w:spacing w:after="120"/>
        <w:rPr>
          <w:b/>
          <w:iCs/>
          <w:sz w:val="28"/>
          <w:szCs w:val="28"/>
          <w:u w:val="single"/>
        </w:rPr>
      </w:pPr>
      <w:r w:rsidRPr="00A33161">
        <w:rPr>
          <w:b/>
          <w:iCs/>
          <w:sz w:val="28"/>
          <w:szCs w:val="28"/>
          <w:u w:val="single"/>
        </w:rPr>
        <w:t>Remarks for the Good of the Association</w:t>
      </w:r>
    </w:p>
    <w:p w14:paraId="3B19E43F" w14:textId="77777777" w:rsidR="000E702F" w:rsidRDefault="000E702F" w:rsidP="000E702F">
      <w:pPr>
        <w:pStyle w:val="NormalWeb"/>
        <w:rPr>
          <w:rFonts w:ascii="Arial" w:hAnsi="Arial" w:cs="Arial"/>
          <w:bCs/>
          <w:sz w:val="28"/>
          <w:szCs w:val="28"/>
        </w:rPr>
      </w:pPr>
      <w:r w:rsidRPr="00B82C54">
        <w:rPr>
          <w:rFonts w:ascii="Arial" w:hAnsi="Arial" w:cs="Arial"/>
          <w:b/>
          <w:sz w:val="28"/>
          <w:szCs w:val="28"/>
          <w:u w:val="single"/>
        </w:rPr>
        <w:t xml:space="preserve">Next regularly is scheduled </w:t>
      </w:r>
      <w:r>
        <w:rPr>
          <w:rFonts w:ascii="Arial" w:hAnsi="Arial" w:cs="Arial"/>
          <w:b/>
          <w:sz w:val="28"/>
          <w:szCs w:val="28"/>
          <w:u w:val="single"/>
        </w:rPr>
        <w:t>General Membership</w:t>
      </w:r>
      <w:r w:rsidRPr="00B82C54">
        <w:rPr>
          <w:rFonts w:ascii="Arial" w:hAnsi="Arial" w:cs="Arial"/>
          <w:b/>
          <w:sz w:val="28"/>
          <w:szCs w:val="28"/>
          <w:u w:val="single"/>
        </w:rPr>
        <w:t xml:space="preserve"> meeting </w:t>
      </w:r>
    </w:p>
    <w:p w14:paraId="7BD02D17" w14:textId="7A120ABF" w:rsidR="00076577" w:rsidRDefault="00076577" w:rsidP="00076577">
      <w:pPr>
        <w:pStyle w:val="ListParagraph"/>
        <w:numPr>
          <w:ilvl w:val="0"/>
          <w:numId w:val="36"/>
        </w:numPr>
        <w:rPr>
          <w:sz w:val="28"/>
          <w:szCs w:val="28"/>
        </w:rPr>
      </w:pPr>
      <w:r>
        <w:rPr>
          <w:sz w:val="28"/>
          <w:szCs w:val="28"/>
        </w:rPr>
        <w:t>November General Membership Meeting November 1</w:t>
      </w:r>
      <w:r w:rsidR="00F369C2">
        <w:rPr>
          <w:sz w:val="28"/>
          <w:szCs w:val="28"/>
        </w:rPr>
        <w:t xml:space="preserve">9, 2025, NFPA 1 Batterymarch Park, Quincy,  0900 Coffee with Vendors, 1000 hours meeting </w:t>
      </w:r>
    </w:p>
    <w:p w14:paraId="7B07A7B8" w14:textId="1FA6EF30" w:rsidR="00671813" w:rsidRPr="002810EE" w:rsidRDefault="00A20522" w:rsidP="00D923A7">
      <w:pPr>
        <w:tabs>
          <w:tab w:val="center" w:pos="1695"/>
        </w:tabs>
        <w:rPr>
          <w:bCs/>
          <w:iCs/>
          <w:color w:val="FF0000"/>
          <w:sz w:val="28"/>
          <w:szCs w:val="28"/>
        </w:rPr>
      </w:pPr>
      <w:r w:rsidRPr="002810EE">
        <w:rPr>
          <w:bCs/>
          <w:sz w:val="28"/>
          <w:szCs w:val="28"/>
        </w:rPr>
        <w:t>Adjourn at:</w:t>
      </w:r>
      <w:r w:rsidR="000B0601">
        <w:rPr>
          <w:bCs/>
          <w:sz w:val="28"/>
          <w:szCs w:val="28"/>
        </w:rPr>
        <w:t xml:space="preserve">   </w:t>
      </w:r>
      <w:r w:rsidR="00CE5A22">
        <w:rPr>
          <w:bCs/>
          <w:sz w:val="28"/>
          <w:szCs w:val="28"/>
        </w:rPr>
        <w:t>1</w:t>
      </w:r>
      <w:r w:rsidR="00294E1D">
        <w:rPr>
          <w:bCs/>
          <w:sz w:val="28"/>
          <w:szCs w:val="28"/>
        </w:rPr>
        <w:t>408</w:t>
      </w:r>
      <w:r w:rsidR="002810EE" w:rsidRPr="002810EE">
        <w:rPr>
          <w:bCs/>
          <w:sz w:val="28"/>
          <w:szCs w:val="28"/>
        </w:rPr>
        <w:t xml:space="preserve"> hours</w:t>
      </w:r>
    </w:p>
    <w:p w14:paraId="7CE90809" w14:textId="77777777" w:rsidR="00D67D95" w:rsidRPr="002810EE" w:rsidRDefault="00D67D95">
      <w:pPr>
        <w:tabs>
          <w:tab w:val="center" w:pos="1695"/>
        </w:tabs>
        <w:rPr>
          <w:bCs/>
          <w:iCs/>
          <w:color w:val="FF0000"/>
          <w:sz w:val="28"/>
          <w:szCs w:val="28"/>
        </w:rPr>
      </w:pPr>
    </w:p>
    <w:sectPr w:rsidR="00D67D95" w:rsidRPr="002810EE" w:rsidSect="00BC5762">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EAC0" w14:textId="77777777" w:rsidR="00A73E2C" w:rsidRDefault="00A73E2C">
      <w:r>
        <w:separator/>
      </w:r>
    </w:p>
  </w:endnote>
  <w:endnote w:type="continuationSeparator" w:id="0">
    <w:p w14:paraId="38317A73" w14:textId="77777777" w:rsidR="00A73E2C" w:rsidRDefault="00A7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1BCA" w14:textId="77777777" w:rsidR="00A73E2C" w:rsidRDefault="00A73E2C">
      <w:r>
        <w:separator/>
      </w:r>
    </w:p>
  </w:footnote>
  <w:footnote w:type="continuationSeparator" w:id="0">
    <w:p w14:paraId="6B19A6CF" w14:textId="77777777" w:rsidR="00A73E2C" w:rsidRDefault="00A7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6C9A" w14:textId="77777777" w:rsidR="00116007" w:rsidRDefault="00116007" w:rsidP="00D002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221D1F" w14:textId="77777777" w:rsidR="00116007" w:rsidRDefault="00116007" w:rsidP="00BD0E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D92C" w14:textId="77777777" w:rsidR="00116007" w:rsidRDefault="00116007" w:rsidP="00D002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0290">
      <w:rPr>
        <w:rStyle w:val="PageNumber"/>
        <w:noProof/>
      </w:rPr>
      <w:t>4</w:t>
    </w:r>
    <w:r>
      <w:rPr>
        <w:rStyle w:val="PageNumber"/>
      </w:rPr>
      <w:fldChar w:fldCharType="end"/>
    </w:r>
  </w:p>
  <w:p w14:paraId="6EC72242" w14:textId="77777777" w:rsidR="00116007" w:rsidRDefault="00116007" w:rsidP="00BD0E2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20E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1D1A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8B9E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532C4D"/>
    <w:multiLevelType w:val="hybridMultilevel"/>
    <w:tmpl w:val="99BA0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7514F8"/>
    <w:multiLevelType w:val="hybridMultilevel"/>
    <w:tmpl w:val="6ABE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B4CAF"/>
    <w:multiLevelType w:val="hybridMultilevel"/>
    <w:tmpl w:val="42D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0472A"/>
    <w:multiLevelType w:val="hybridMultilevel"/>
    <w:tmpl w:val="9964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0AA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097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55A5694"/>
    <w:multiLevelType w:val="hybridMultilevel"/>
    <w:tmpl w:val="BDD6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49EB"/>
    <w:multiLevelType w:val="hybridMultilevel"/>
    <w:tmpl w:val="BAD6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B7CF4"/>
    <w:multiLevelType w:val="hybridMultilevel"/>
    <w:tmpl w:val="8BAA968A"/>
    <w:lvl w:ilvl="0" w:tplc="CB364A3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61EA3"/>
    <w:multiLevelType w:val="hybridMultilevel"/>
    <w:tmpl w:val="DF7AD93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4B44350"/>
    <w:multiLevelType w:val="hybridMultilevel"/>
    <w:tmpl w:val="1988B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E75E54"/>
    <w:multiLevelType w:val="hybridMultilevel"/>
    <w:tmpl w:val="F0D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16310"/>
    <w:multiLevelType w:val="hybridMultilevel"/>
    <w:tmpl w:val="3734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76E78"/>
    <w:multiLevelType w:val="multilevel"/>
    <w:tmpl w:val="7F2C4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C2DED"/>
    <w:multiLevelType w:val="hybridMultilevel"/>
    <w:tmpl w:val="4166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93496"/>
    <w:multiLevelType w:val="hybridMultilevel"/>
    <w:tmpl w:val="45785BF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39CE5096"/>
    <w:multiLevelType w:val="hybridMultilevel"/>
    <w:tmpl w:val="9812749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442C04ED"/>
    <w:multiLevelType w:val="hybridMultilevel"/>
    <w:tmpl w:val="78BE73FA"/>
    <w:lvl w:ilvl="0" w:tplc="7660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782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6806886"/>
    <w:multiLevelType w:val="hybridMultilevel"/>
    <w:tmpl w:val="A0648A3C"/>
    <w:lvl w:ilvl="0" w:tplc="25B887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32C0E"/>
    <w:multiLevelType w:val="hybridMultilevel"/>
    <w:tmpl w:val="B01830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BD61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95351C"/>
    <w:multiLevelType w:val="hybridMultilevel"/>
    <w:tmpl w:val="068CA9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274B2"/>
    <w:multiLevelType w:val="hybridMultilevel"/>
    <w:tmpl w:val="232A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32F86"/>
    <w:multiLevelType w:val="hybridMultilevel"/>
    <w:tmpl w:val="ADF8B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93B6F44"/>
    <w:multiLevelType w:val="hybridMultilevel"/>
    <w:tmpl w:val="AA9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90CAC"/>
    <w:multiLevelType w:val="hybridMultilevel"/>
    <w:tmpl w:val="A1B6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77AF2"/>
    <w:multiLevelType w:val="hybridMultilevel"/>
    <w:tmpl w:val="55B67A3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CF6B4E"/>
    <w:multiLevelType w:val="hybridMultilevel"/>
    <w:tmpl w:val="D520AA5E"/>
    <w:lvl w:ilvl="0" w:tplc="6E202426">
      <w:start w:val="1"/>
      <w:numFmt w:val="decimal"/>
      <w:lvlText w:val="%1."/>
      <w:lvlJc w:val="left"/>
      <w:pPr>
        <w:ind w:left="1143" w:hanging="354"/>
        <w:jc w:val="left"/>
      </w:pPr>
      <w:rPr>
        <w:rFonts w:ascii="Arial" w:eastAsia="Arial" w:hAnsi="Arial" w:cs="Arial" w:hint="default"/>
        <w:b w:val="0"/>
        <w:bCs w:val="0"/>
        <w:i w:val="0"/>
        <w:iCs w:val="0"/>
        <w:color w:val="070707"/>
        <w:spacing w:val="-1"/>
        <w:w w:val="107"/>
        <w:sz w:val="27"/>
        <w:szCs w:val="27"/>
        <w:lang w:val="en-US" w:eastAsia="en-US" w:bidi="ar-SA"/>
      </w:rPr>
    </w:lvl>
    <w:lvl w:ilvl="1" w:tplc="14C4EFDE">
      <w:numFmt w:val="bullet"/>
      <w:lvlText w:val="•"/>
      <w:lvlJc w:val="left"/>
      <w:pPr>
        <w:ind w:left="1122" w:hanging="362"/>
      </w:pPr>
      <w:rPr>
        <w:rFonts w:ascii="Arial" w:eastAsia="Arial" w:hAnsi="Arial" w:cs="Arial" w:hint="default"/>
        <w:spacing w:val="0"/>
        <w:w w:val="100"/>
        <w:lang w:val="en-US" w:eastAsia="en-US" w:bidi="ar-SA"/>
      </w:rPr>
    </w:lvl>
    <w:lvl w:ilvl="2" w:tplc="DCAC6CC8">
      <w:numFmt w:val="bullet"/>
      <w:lvlText w:val="o"/>
      <w:lvlJc w:val="left"/>
      <w:pPr>
        <w:ind w:left="1887" w:hanging="356"/>
      </w:pPr>
      <w:rPr>
        <w:rFonts w:ascii="Arial" w:eastAsia="Arial" w:hAnsi="Arial" w:cs="Arial" w:hint="default"/>
        <w:spacing w:val="0"/>
        <w:w w:val="100"/>
        <w:lang w:val="en-US" w:eastAsia="en-US" w:bidi="ar-SA"/>
      </w:rPr>
    </w:lvl>
    <w:lvl w:ilvl="3" w:tplc="B0483BA0">
      <w:numFmt w:val="bullet"/>
      <w:lvlText w:val="•"/>
      <w:lvlJc w:val="left"/>
      <w:pPr>
        <w:ind w:left="1880" w:hanging="356"/>
      </w:pPr>
      <w:rPr>
        <w:rFonts w:hint="default"/>
        <w:lang w:val="en-US" w:eastAsia="en-US" w:bidi="ar-SA"/>
      </w:rPr>
    </w:lvl>
    <w:lvl w:ilvl="4" w:tplc="B518E1D4">
      <w:numFmt w:val="bullet"/>
      <w:lvlText w:val="•"/>
      <w:lvlJc w:val="left"/>
      <w:pPr>
        <w:ind w:left="2948" w:hanging="356"/>
      </w:pPr>
      <w:rPr>
        <w:rFonts w:hint="default"/>
        <w:lang w:val="en-US" w:eastAsia="en-US" w:bidi="ar-SA"/>
      </w:rPr>
    </w:lvl>
    <w:lvl w:ilvl="5" w:tplc="27E60E64">
      <w:numFmt w:val="bullet"/>
      <w:lvlText w:val="•"/>
      <w:lvlJc w:val="left"/>
      <w:pPr>
        <w:ind w:left="4017" w:hanging="356"/>
      </w:pPr>
      <w:rPr>
        <w:rFonts w:hint="default"/>
        <w:lang w:val="en-US" w:eastAsia="en-US" w:bidi="ar-SA"/>
      </w:rPr>
    </w:lvl>
    <w:lvl w:ilvl="6" w:tplc="644E67B2">
      <w:numFmt w:val="bullet"/>
      <w:lvlText w:val="•"/>
      <w:lvlJc w:val="left"/>
      <w:pPr>
        <w:ind w:left="5085" w:hanging="356"/>
      </w:pPr>
      <w:rPr>
        <w:rFonts w:hint="default"/>
        <w:lang w:val="en-US" w:eastAsia="en-US" w:bidi="ar-SA"/>
      </w:rPr>
    </w:lvl>
    <w:lvl w:ilvl="7" w:tplc="90628FB6">
      <w:numFmt w:val="bullet"/>
      <w:lvlText w:val="•"/>
      <w:lvlJc w:val="left"/>
      <w:pPr>
        <w:ind w:left="6154" w:hanging="356"/>
      </w:pPr>
      <w:rPr>
        <w:rFonts w:hint="default"/>
        <w:lang w:val="en-US" w:eastAsia="en-US" w:bidi="ar-SA"/>
      </w:rPr>
    </w:lvl>
    <w:lvl w:ilvl="8" w:tplc="DAB03B5C">
      <w:numFmt w:val="bullet"/>
      <w:lvlText w:val="•"/>
      <w:lvlJc w:val="left"/>
      <w:pPr>
        <w:ind w:left="7222" w:hanging="356"/>
      </w:pPr>
      <w:rPr>
        <w:rFonts w:hint="default"/>
        <w:lang w:val="en-US" w:eastAsia="en-US" w:bidi="ar-SA"/>
      </w:rPr>
    </w:lvl>
  </w:abstractNum>
  <w:abstractNum w:abstractNumId="32" w15:restartNumberingAfterBreak="0">
    <w:nsid w:val="60B12451"/>
    <w:multiLevelType w:val="hybridMultilevel"/>
    <w:tmpl w:val="A95A55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3" w15:restartNumberingAfterBreak="0">
    <w:nsid w:val="62373517"/>
    <w:multiLevelType w:val="hybridMultilevel"/>
    <w:tmpl w:val="07B8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47534"/>
    <w:multiLevelType w:val="hybridMultilevel"/>
    <w:tmpl w:val="4160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E20B8"/>
    <w:multiLevelType w:val="hybridMultilevel"/>
    <w:tmpl w:val="D6FC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40C62"/>
    <w:multiLevelType w:val="multilevel"/>
    <w:tmpl w:val="5EE26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A76F7D"/>
    <w:multiLevelType w:val="hybridMultilevel"/>
    <w:tmpl w:val="19764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A14EBB"/>
    <w:multiLevelType w:val="multilevel"/>
    <w:tmpl w:val="48EE3C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2B19B5"/>
    <w:multiLevelType w:val="hybridMultilevel"/>
    <w:tmpl w:val="214A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2377C"/>
    <w:multiLevelType w:val="hybridMultilevel"/>
    <w:tmpl w:val="5AF0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BB13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F1C2846"/>
    <w:multiLevelType w:val="hybridMultilevel"/>
    <w:tmpl w:val="E968C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051932">
    <w:abstractNumId w:val="18"/>
  </w:num>
  <w:num w:numId="2" w16cid:durableId="1331371055">
    <w:abstractNumId w:val="30"/>
  </w:num>
  <w:num w:numId="3" w16cid:durableId="1008555540">
    <w:abstractNumId w:val="6"/>
  </w:num>
  <w:num w:numId="4" w16cid:durableId="2049337436">
    <w:abstractNumId w:val="33"/>
  </w:num>
  <w:num w:numId="5" w16cid:durableId="1687094888">
    <w:abstractNumId w:val="42"/>
  </w:num>
  <w:num w:numId="6" w16cid:durableId="1975795277">
    <w:abstractNumId w:val="28"/>
  </w:num>
  <w:num w:numId="7" w16cid:durableId="190534096">
    <w:abstractNumId w:val="15"/>
  </w:num>
  <w:num w:numId="8" w16cid:durableId="2033919736">
    <w:abstractNumId w:val="32"/>
  </w:num>
  <w:num w:numId="9" w16cid:durableId="106855614">
    <w:abstractNumId w:val="23"/>
  </w:num>
  <w:num w:numId="10" w16cid:durableId="1873107212">
    <w:abstractNumId w:val="40"/>
  </w:num>
  <w:num w:numId="11" w16cid:durableId="46493509">
    <w:abstractNumId w:val="5"/>
  </w:num>
  <w:num w:numId="12" w16cid:durableId="464852793">
    <w:abstractNumId w:val="22"/>
  </w:num>
  <w:num w:numId="13" w16cid:durableId="1781954682">
    <w:abstractNumId w:val="13"/>
  </w:num>
  <w:num w:numId="14" w16cid:durableId="477378577">
    <w:abstractNumId w:val="14"/>
  </w:num>
  <w:num w:numId="15" w16cid:durableId="1932468540">
    <w:abstractNumId w:val="12"/>
  </w:num>
  <w:num w:numId="16" w16cid:durableId="1863857830">
    <w:abstractNumId w:val="19"/>
  </w:num>
  <w:num w:numId="17" w16cid:durableId="1793670876">
    <w:abstractNumId w:val="9"/>
  </w:num>
  <w:num w:numId="18" w16cid:durableId="1799105475">
    <w:abstractNumId w:val="39"/>
  </w:num>
  <w:num w:numId="19" w16cid:durableId="2094206301">
    <w:abstractNumId w:val="37"/>
  </w:num>
  <w:num w:numId="20" w16cid:durableId="1323702339">
    <w:abstractNumId w:val="3"/>
  </w:num>
  <w:num w:numId="21" w16cid:durableId="1831092081">
    <w:abstractNumId w:val="1"/>
  </w:num>
  <w:num w:numId="22" w16cid:durableId="525604793">
    <w:abstractNumId w:val="41"/>
  </w:num>
  <w:num w:numId="23" w16cid:durableId="1554346106">
    <w:abstractNumId w:val="8"/>
  </w:num>
  <w:num w:numId="24" w16cid:durableId="895705672">
    <w:abstractNumId w:val="21"/>
  </w:num>
  <w:num w:numId="25" w16cid:durableId="613750689">
    <w:abstractNumId w:val="0"/>
  </w:num>
  <w:num w:numId="26" w16cid:durableId="1018195887">
    <w:abstractNumId w:val="7"/>
  </w:num>
  <w:num w:numId="27" w16cid:durableId="1364088775">
    <w:abstractNumId w:val="24"/>
  </w:num>
  <w:num w:numId="28" w16cid:durableId="755248810">
    <w:abstractNumId w:val="2"/>
  </w:num>
  <w:num w:numId="29" w16cid:durableId="616251696">
    <w:abstractNumId w:val="4"/>
  </w:num>
  <w:num w:numId="30" w16cid:durableId="1935161357">
    <w:abstractNumId w:val="38"/>
  </w:num>
  <w:num w:numId="31" w16cid:durableId="604075973">
    <w:abstractNumId w:val="36"/>
  </w:num>
  <w:num w:numId="32" w16cid:durableId="598562979">
    <w:abstractNumId w:val="20"/>
  </w:num>
  <w:num w:numId="33" w16cid:durableId="1188450985">
    <w:abstractNumId w:val="16"/>
  </w:num>
  <w:num w:numId="34" w16cid:durableId="2116703359">
    <w:abstractNumId w:val="10"/>
  </w:num>
  <w:num w:numId="35" w16cid:durableId="1995065090">
    <w:abstractNumId w:val="26"/>
  </w:num>
  <w:num w:numId="36" w16cid:durableId="232665039">
    <w:abstractNumId w:val="27"/>
  </w:num>
  <w:num w:numId="37" w16cid:durableId="834879898">
    <w:abstractNumId w:val="31"/>
  </w:num>
  <w:num w:numId="38" w16cid:durableId="30963620">
    <w:abstractNumId w:val="17"/>
  </w:num>
  <w:num w:numId="39" w16cid:durableId="331564088">
    <w:abstractNumId w:val="11"/>
  </w:num>
  <w:num w:numId="40" w16cid:durableId="1687125320">
    <w:abstractNumId w:val="25"/>
  </w:num>
  <w:num w:numId="41" w16cid:durableId="437526258">
    <w:abstractNumId w:val="29"/>
  </w:num>
  <w:num w:numId="42" w16cid:durableId="1690331692">
    <w:abstractNumId w:val="35"/>
  </w:num>
  <w:num w:numId="43" w16cid:durableId="21712222">
    <w:abstractNumId w:val="34"/>
  </w:num>
  <w:num w:numId="44" w16cid:durableId="484316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C"/>
    <w:rsid w:val="00000039"/>
    <w:rsid w:val="00000856"/>
    <w:rsid w:val="00001CCD"/>
    <w:rsid w:val="000023E6"/>
    <w:rsid w:val="0000301B"/>
    <w:rsid w:val="00003209"/>
    <w:rsid w:val="00003B46"/>
    <w:rsid w:val="00003BEF"/>
    <w:rsid w:val="0000433F"/>
    <w:rsid w:val="00004597"/>
    <w:rsid w:val="00004C57"/>
    <w:rsid w:val="0000680B"/>
    <w:rsid w:val="00006DC2"/>
    <w:rsid w:val="0000740F"/>
    <w:rsid w:val="000074CF"/>
    <w:rsid w:val="000078E2"/>
    <w:rsid w:val="00007B0E"/>
    <w:rsid w:val="000100FA"/>
    <w:rsid w:val="00010450"/>
    <w:rsid w:val="000106F4"/>
    <w:rsid w:val="00011BCF"/>
    <w:rsid w:val="00011D1F"/>
    <w:rsid w:val="00011E80"/>
    <w:rsid w:val="000121BE"/>
    <w:rsid w:val="000123F5"/>
    <w:rsid w:val="0001305F"/>
    <w:rsid w:val="00013427"/>
    <w:rsid w:val="000136D7"/>
    <w:rsid w:val="00013CEB"/>
    <w:rsid w:val="00013D97"/>
    <w:rsid w:val="00013E6A"/>
    <w:rsid w:val="00014E3E"/>
    <w:rsid w:val="00015135"/>
    <w:rsid w:val="00015F09"/>
    <w:rsid w:val="00015FF4"/>
    <w:rsid w:val="00016AAB"/>
    <w:rsid w:val="000173B6"/>
    <w:rsid w:val="00017679"/>
    <w:rsid w:val="00017772"/>
    <w:rsid w:val="000178B8"/>
    <w:rsid w:val="00017CC4"/>
    <w:rsid w:val="000207E8"/>
    <w:rsid w:val="000212AF"/>
    <w:rsid w:val="00021A62"/>
    <w:rsid w:val="00022BEB"/>
    <w:rsid w:val="0002335E"/>
    <w:rsid w:val="0002352D"/>
    <w:rsid w:val="000244DA"/>
    <w:rsid w:val="000247D1"/>
    <w:rsid w:val="00025682"/>
    <w:rsid w:val="000261EC"/>
    <w:rsid w:val="00026E33"/>
    <w:rsid w:val="00026FFE"/>
    <w:rsid w:val="00027058"/>
    <w:rsid w:val="00027698"/>
    <w:rsid w:val="00030B91"/>
    <w:rsid w:val="00031B66"/>
    <w:rsid w:val="00031EAB"/>
    <w:rsid w:val="00031EF4"/>
    <w:rsid w:val="000325A5"/>
    <w:rsid w:val="00032FDB"/>
    <w:rsid w:val="00033656"/>
    <w:rsid w:val="0003390F"/>
    <w:rsid w:val="00033D4C"/>
    <w:rsid w:val="000341E4"/>
    <w:rsid w:val="00034595"/>
    <w:rsid w:val="00035F1E"/>
    <w:rsid w:val="00036BFA"/>
    <w:rsid w:val="00037E7F"/>
    <w:rsid w:val="0004027A"/>
    <w:rsid w:val="0004124E"/>
    <w:rsid w:val="00041323"/>
    <w:rsid w:val="0004467F"/>
    <w:rsid w:val="00045B29"/>
    <w:rsid w:val="00045B2F"/>
    <w:rsid w:val="00045D06"/>
    <w:rsid w:val="00045E8D"/>
    <w:rsid w:val="0004631D"/>
    <w:rsid w:val="000464CF"/>
    <w:rsid w:val="00046661"/>
    <w:rsid w:val="00050544"/>
    <w:rsid w:val="00050875"/>
    <w:rsid w:val="00050DDA"/>
    <w:rsid w:val="00051747"/>
    <w:rsid w:val="00052AB4"/>
    <w:rsid w:val="000538DB"/>
    <w:rsid w:val="00053BE6"/>
    <w:rsid w:val="0005424B"/>
    <w:rsid w:val="00054DEE"/>
    <w:rsid w:val="00054F30"/>
    <w:rsid w:val="000557B1"/>
    <w:rsid w:val="00055FD7"/>
    <w:rsid w:val="00056064"/>
    <w:rsid w:val="00056F12"/>
    <w:rsid w:val="00057400"/>
    <w:rsid w:val="00057CF1"/>
    <w:rsid w:val="00057DEC"/>
    <w:rsid w:val="00060825"/>
    <w:rsid w:val="00060878"/>
    <w:rsid w:val="0006087F"/>
    <w:rsid w:val="000611D8"/>
    <w:rsid w:val="00061360"/>
    <w:rsid w:val="00061409"/>
    <w:rsid w:val="00061517"/>
    <w:rsid w:val="00061C7D"/>
    <w:rsid w:val="00061E3C"/>
    <w:rsid w:val="00062533"/>
    <w:rsid w:val="00062B06"/>
    <w:rsid w:val="000636F9"/>
    <w:rsid w:val="00063AEE"/>
    <w:rsid w:val="000640BB"/>
    <w:rsid w:val="00064571"/>
    <w:rsid w:val="00064756"/>
    <w:rsid w:val="000653D0"/>
    <w:rsid w:val="00065890"/>
    <w:rsid w:val="000658A5"/>
    <w:rsid w:val="000669D8"/>
    <w:rsid w:val="00066F44"/>
    <w:rsid w:val="0006791F"/>
    <w:rsid w:val="00070A84"/>
    <w:rsid w:val="000722D7"/>
    <w:rsid w:val="0007260C"/>
    <w:rsid w:val="000726D9"/>
    <w:rsid w:val="000734E9"/>
    <w:rsid w:val="00073573"/>
    <w:rsid w:val="00073CD8"/>
    <w:rsid w:val="00073E9E"/>
    <w:rsid w:val="000742BE"/>
    <w:rsid w:val="00074721"/>
    <w:rsid w:val="00074BB6"/>
    <w:rsid w:val="0007597B"/>
    <w:rsid w:val="00075AE5"/>
    <w:rsid w:val="00075B43"/>
    <w:rsid w:val="00075E19"/>
    <w:rsid w:val="000760B2"/>
    <w:rsid w:val="00076577"/>
    <w:rsid w:val="00076766"/>
    <w:rsid w:val="0007711F"/>
    <w:rsid w:val="00077404"/>
    <w:rsid w:val="00080576"/>
    <w:rsid w:val="000811B2"/>
    <w:rsid w:val="00081226"/>
    <w:rsid w:val="00081D58"/>
    <w:rsid w:val="00081DE1"/>
    <w:rsid w:val="0008201F"/>
    <w:rsid w:val="000821CE"/>
    <w:rsid w:val="00082C78"/>
    <w:rsid w:val="00082DCC"/>
    <w:rsid w:val="00083F97"/>
    <w:rsid w:val="0008410C"/>
    <w:rsid w:val="000841AA"/>
    <w:rsid w:val="00085274"/>
    <w:rsid w:val="0008540A"/>
    <w:rsid w:val="000860FC"/>
    <w:rsid w:val="000861DC"/>
    <w:rsid w:val="00092476"/>
    <w:rsid w:val="0009262F"/>
    <w:rsid w:val="00092713"/>
    <w:rsid w:val="000930E0"/>
    <w:rsid w:val="0009310E"/>
    <w:rsid w:val="0009344A"/>
    <w:rsid w:val="000934F2"/>
    <w:rsid w:val="00093B25"/>
    <w:rsid w:val="00093FC7"/>
    <w:rsid w:val="000941D1"/>
    <w:rsid w:val="00094D45"/>
    <w:rsid w:val="00096418"/>
    <w:rsid w:val="00096E35"/>
    <w:rsid w:val="00097365"/>
    <w:rsid w:val="000973B2"/>
    <w:rsid w:val="000A1224"/>
    <w:rsid w:val="000A12A5"/>
    <w:rsid w:val="000A17DE"/>
    <w:rsid w:val="000A23B2"/>
    <w:rsid w:val="000A3B1F"/>
    <w:rsid w:val="000A3D65"/>
    <w:rsid w:val="000A5201"/>
    <w:rsid w:val="000A5432"/>
    <w:rsid w:val="000A56F4"/>
    <w:rsid w:val="000A5DA9"/>
    <w:rsid w:val="000A5FAB"/>
    <w:rsid w:val="000A684A"/>
    <w:rsid w:val="000A6E35"/>
    <w:rsid w:val="000A7058"/>
    <w:rsid w:val="000A7586"/>
    <w:rsid w:val="000A75E4"/>
    <w:rsid w:val="000A7672"/>
    <w:rsid w:val="000A79A4"/>
    <w:rsid w:val="000A7D78"/>
    <w:rsid w:val="000B0117"/>
    <w:rsid w:val="000B0601"/>
    <w:rsid w:val="000B06F7"/>
    <w:rsid w:val="000B0725"/>
    <w:rsid w:val="000B1406"/>
    <w:rsid w:val="000B2B64"/>
    <w:rsid w:val="000B2CED"/>
    <w:rsid w:val="000B2F85"/>
    <w:rsid w:val="000B3827"/>
    <w:rsid w:val="000B41BE"/>
    <w:rsid w:val="000B4375"/>
    <w:rsid w:val="000B482D"/>
    <w:rsid w:val="000B4D19"/>
    <w:rsid w:val="000B50D4"/>
    <w:rsid w:val="000B5540"/>
    <w:rsid w:val="000B6EFB"/>
    <w:rsid w:val="000B72E5"/>
    <w:rsid w:val="000B73E3"/>
    <w:rsid w:val="000B782C"/>
    <w:rsid w:val="000B7BC5"/>
    <w:rsid w:val="000C0126"/>
    <w:rsid w:val="000C0795"/>
    <w:rsid w:val="000C07F7"/>
    <w:rsid w:val="000C08FA"/>
    <w:rsid w:val="000C1466"/>
    <w:rsid w:val="000C3319"/>
    <w:rsid w:val="000C3B9A"/>
    <w:rsid w:val="000C44DB"/>
    <w:rsid w:val="000C450C"/>
    <w:rsid w:val="000C553E"/>
    <w:rsid w:val="000C5A50"/>
    <w:rsid w:val="000C5EA7"/>
    <w:rsid w:val="000C6B3A"/>
    <w:rsid w:val="000C6EB2"/>
    <w:rsid w:val="000C6FF0"/>
    <w:rsid w:val="000C7217"/>
    <w:rsid w:val="000D0096"/>
    <w:rsid w:val="000D0590"/>
    <w:rsid w:val="000D17C5"/>
    <w:rsid w:val="000D1C7C"/>
    <w:rsid w:val="000D346E"/>
    <w:rsid w:val="000D45D4"/>
    <w:rsid w:val="000D4858"/>
    <w:rsid w:val="000D492B"/>
    <w:rsid w:val="000D4AB6"/>
    <w:rsid w:val="000D4DF7"/>
    <w:rsid w:val="000D5415"/>
    <w:rsid w:val="000D64E9"/>
    <w:rsid w:val="000D6E58"/>
    <w:rsid w:val="000E00ED"/>
    <w:rsid w:val="000E1978"/>
    <w:rsid w:val="000E1DAD"/>
    <w:rsid w:val="000E2115"/>
    <w:rsid w:val="000E2472"/>
    <w:rsid w:val="000E2630"/>
    <w:rsid w:val="000E26CC"/>
    <w:rsid w:val="000E2B95"/>
    <w:rsid w:val="000E301A"/>
    <w:rsid w:val="000E3A27"/>
    <w:rsid w:val="000E4BB9"/>
    <w:rsid w:val="000E4F0D"/>
    <w:rsid w:val="000E4F55"/>
    <w:rsid w:val="000E548D"/>
    <w:rsid w:val="000E5944"/>
    <w:rsid w:val="000E5982"/>
    <w:rsid w:val="000E59AB"/>
    <w:rsid w:val="000E5A51"/>
    <w:rsid w:val="000E6407"/>
    <w:rsid w:val="000E6ACD"/>
    <w:rsid w:val="000E6C9D"/>
    <w:rsid w:val="000E6DAC"/>
    <w:rsid w:val="000E702F"/>
    <w:rsid w:val="000F0020"/>
    <w:rsid w:val="000F1224"/>
    <w:rsid w:val="000F165E"/>
    <w:rsid w:val="000F1E77"/>
    <w:rsid w:val="000F215B"/>
    <w:rsid w:val="000F2E8C"/>
    <w:rsid w:val="000F342C"/>
    <w:rsid w:val="000F38EC"/>
    <w:rsid w:val="000F440E"/>
    <w:rsid w:val="000F5549"/>
    <w:rsid w:val="000F5907"/>
    <w:rsid w:val="000F628B"/>
    <w:rsid w:val="000F6C31"/>
    <w:rsid w:val="000F77FD"/>
    <w:rsid w:val="001006FE"/>
    <w:rsid w:val="00100CD9"/>
    <w:rsid w:val="00101AAD"/>
    <w:rsid w:val="00102188"/>
    <w:rsid w:val="001021B0"/>
    <w:rsid w:val="001023E0"/>
    <w:rsid w:val="00102D8B"/>
    <w:rsid w:val="00103F35"/>
    <w:rsid w:val="00104AC4"/>
    <w:rsid w:val="00105211"/>
    <w:rsid w:val="00105562"/>
    <w:rsid w:val="00105625"/>
    <w:rsid w:val="00105DA1"/>
    <w:rsid w:val="00106681"/>
    <w:rsid w:val="00106E80"/>
    <w:rsid w:val="00106EE5"/>
    <w:rsid w:val="00107058"/>
    <w:rsid w:val="001075DF"/>
    <w:rsid w:val="00107E64"/>
    <w:rsid w:val="00110376"/>
    <w:rsid w:val="0011037A"/>
    <w:rsid w:val="00110911"/>
    <w:rsid w:val="00110A6B"/>
    <w:rsid w:val="001116C6"/>
    <w:rsid w:val="001118F5"/>
    <w:rsid w:val="00111FFD"/>
    <w:rsid w:val="001122AB"/>
    <w:rsid w:val="001123DA"/>
    <w:rsid w:val="00112FC1"/>
    <w:rsid w:val="001136E6"/>
    <w:rsid w:val="001138A8"/>
    <w:rsid w:val="00113C45"/>
    <w:rsid w:val="0011437E"/>
    <w:rsid w:val="00114F7B"/>
    <w:rsid w:val="00114FC9"/>
    <w:rsid w:val="00115C05"/>
    <w:rsid w:val="00115DAC"/>
    <w:rsid w:val="00116007"/>
    <w:rsid w:val="00117222"/>
    <w:rsid w:val="0011730E"/>
    <w:rsid w:val="0011741C"/>
    <w:rsid w:val="001174D6"/>
    <w:rsid w:val="00117B39"/>
    <w:rsid w:val="00117DE0"/>
    <w:rsid w:val="00117FC0"/>
    <w:rsid w:val="001200F8"/>
    <w:rsid w:val="00120155"/>
    <w:rsid w:val="001202F5"/>
    <w:rsid w:val="001209A0"/>
    <w:rsid w:val="00120A62"/>
    <w:rsid w:val="00121286"/>
    <w:rsid w:val="00122526"/>
    <w:rsid w:val="0012257E"/>
    <w:rsid w:val="001229A3"/>
    <w:rsid w:val="00122E8F"/>
    <w:rsid w:val="00122F74"/>
    <w:rsid w:val="00123B0C"/>
    <w:rsid w:val="0012442E"/>
    <w:rsid w:val="001244DD"/>
    <w:rsid w:val="00124C07"/>
    <w:rsid w:val="001253EE"/>
    <w:rsid w:val="0012555C"/>
    <w:rsid w:val="001259A1"/>
    <w:rsid w:val="00127451"/>
    <w:rsid w:val="0012765C"/>
    <w:rsid w:val="00127853"/>
    <w:rsid w:val="00127B98"/>
    <w:rsid w:val="00127F4A"/>
    <w:rsid w:val="00130236"/>
    <w:rsid w:val="00130E21"/>
    <w:rsid w:val="00131700"/>
    <w:rsid w:val="00132350"/>
    <w:rsid w:val="00132506"/>
    <w:rsid w:val="00132CAC"/>
    <w:rsid w:val="00134B01"/>
    <w:rsid w:val="00134D83"/>
    <w:rsid w:val="001356DE"/>
    <w:rsid w:val="00135AB0"/>
    <w:rsid w:val="001361C9"/>
    <w:rsid w:val="0013644A"/>
    <w:rsid w:val="001364A4"/>
    <w:rsid w:val="001365BC"/>
    <w:rsid w:val="001369BD"/>
    <w:rsid w:val="0013743F"/>
    <w:rsid w:val="00137A7B"/>
    <w:rsid w:val="00137DBC"/>
    <w:rsid w:val="00141AA0"/>
    <w:rsid w:val="00141B98"/>
    <w:rsid w:val="001424AA"/>
    <w:rsid w:val="0014290E"/>
    <w:rsid w:val="00142E0A"/>
    <w:rsid w:val="00142E24"/>
    <w:rsid w:val="00142EFE"/>
    <w:rsid w:val="001434DF"/>
    <w:rsid w:val="0014353D"/>
    <w:rsid w:val="00143748"/>
    <w:rsid w:val="001439B2"/>
    <w:rsid w:val="00144B32"/>
    <w:rsid w:val="00144F63"/>
    <w:rsid w:val="00145379"/>
    <w:rsid w:val="0014655C"/>
    <w:rsid w:val="00147929"/>
    <w:rsid w:val="00147BEF"/>
    <w:rsid w:val="00150165"/>
    <w:rsid w:val="00150250"/>
    <w:rsid w:val="0015057A"/>
    <w:rsid w:val="00150618"/>
    <w:rsid w:val="00150F10"/>
    <w:rsid w:val="00150FCB"/>
    <w:rsid w:val="0015116F"/>
    <w:rsid w:val="00151EB6"/>
    <w:rsid w:val="00152792"/>
    <w:rsid w:val="001534E0"/>
    <w:rsid w:val="0015365D"/>
    <w:rsid w:val="00153B63"/>
    <w:rsid w:val="00153D6D"/>
    <w:rsid w:val="00153F29"/>
    <w:rsid w:val="0015403E"/>
    <w:rsid w:val="0015488C"/>
    <w:rsid w:val="001548E4"/>
    <w:rsid w:val="001556E6"/>
    <w:rsid w:val="00155AAE"/>
    <w:rsid w:val="0015633D"/>
    <w:rsid w:val="00156350"/>
    <w:rsid w:val="001565C6"/>
    <w:rsid w:val="001569CC"/>
    <w:rsid w:val="00157AF5"/>
    <w:rsid w:val="00157C96"/>
    <w:rsid w:val="00160723"/>
    <w:rsid w:val="00160B11"/>
    <w:rsid w:val="0016100E"/>
    <w:rsid w:val="001611A9"/>
    <w:rsid w:val="0016186D"/>
    <w:rsid w:val="00161952"/>
    <w:rsid w:val="00161A27"/>
    <w:rsid w:val="00162065"/>
    <w:rsid w:val="0016220A"/>
    <w:rsid w:val="00162E79"/>
    <w:rsid w:val="00162FCD"/>
    <w:rsid w:val="001633EF"/>
    <w:rsid w:val="0016372C"/>
    <w:rsid w:val="00163795"/>
    <w:rsid w:val="00163AB9"/>
    <w:rsid w:val="00163BFA"/>
    <w:rsid w:val="00164188"/>
    <w:rsid w:val="0016432C"/>
    <w:rsid w:val="001643EC"/>
    <w:rsid w:val="00164A12"/>
    <w:rsid w:val="0016502A"/>
    <w:rsid w:val="001679FF"/>
    <w:rsid w:val="00167A30"/>
    <w:rsid w:val="00167FEE"/>
    <w:rsid w:val="0017039C"/>
    <w:rsid w:val="0017061E"/>
    <w:rsid w:val="001707E9"/>
    <w:rsid w:val="00170E09"/>
    <w:rsid w:val="00171478"/>
    <w:rsid w:val="001714D1"/>
    <w:rsid w:val="0017172F"/>
    <w:rsid w:val="00171A53"/>
    <w:rsid w:val="00171D47"/>
    <w:rsid w:val="00174593"/>
    <w:rsid w:val="00174961"/>
    <w:rsid w:val="00174B30"/>
    <w:rsid w:val="0017561D"/>
    <w:rsid w:val="0017599A"/>
    <w:rsid w:val="00176BCC"/>
    <w:rsid w:val="00176E6C"/>
    <w:rsid w:val="00180476"/>
    <w:rsid w:val="001806E4"/>
    <w:rsid w:val="00180BB2"/>
    <w:rsid w:val="00180D0F"/>
    <w:rsid w:val="0018133B"/>
    <w:rsid w:val="00181524"/>
    <w:rsid w:val="001824E8"/>
    <w:rsid w:val="00182F1B"/>
    <w:rsid w:val="001830EE"/>
    <w:rsid w:val="0018383A"/>
    <w:rsid w:val="0018432A"/>
    <w:rsid w:val="0018468E"/>
    <w:rsid w:val="00184DE5"/>
    <w:rsid w:val="001856CB"/>
    <w:rsid w:val="00185762"/>
    <w:rsid w:val="001858A2"/>
    <w:rsid w:val="00185A76"/>
    <w:rsid w:val="00186351"/>
    <w:rsid w:val="001864B8"/>
    <w:rsid w:val="001905E3"/>
    <w:rsid w:val="00190718"/>
    <w:rsid w:val="00190817"/>
    <w:rsid w:val="0019134A"/>
    <w:rsid w:val="00191A1D"/>
    <w:rsid w:val="00191B26"/>
    <w:rsid w:val="00191B57"/>
    <w:rsid w:val="00191CD1"/>
    <w:rsid w:val="00192CE0"/>
    <w:rsid w:val="001931EA"/>
    <w:rsid w:val="00193A7B"/>
    <w:rsid w:val="00193D53"/>
    <w:rsid w:val="00194692"/>
    <w:rsid w:val="001960E4"/>
    <w:rsid w:val="0019637C"/>
    <w:rsid w:val="00196726"/>
    <w:rsid w:val="00196A0F"/>
    <w:rsid w:val="00196C26"/>
    <w:rsid w:val="00196D4F"/>
    <w:rsid w:val="00197175"/>
    <w:rsid w:val="001A0C1B"/>
    <w:rsid w:val="001A16F7"/>
    <w:rsid w:val="001A1B75"/>
    <w:rsid w:val="001A1E0B"/>
    <w:rsid w:val="001A24A2"/>
    <w:rsid w:val="001A27FC"/>
    <w:rsid w:val="001A2AE2"/>
    <w:rsid w:val="001A3D8F"/>
    <w:rsid w:val="001A4694"/>
    <w:rsid w:val="001A4D0B"/>
    <w:rsid w:val="001A4FDE"/>
    <w:rsid w:val="001A5111"/>
    <w:rsid w:val="001A5631"/>
    <w:rsid w:val="001A5B6E"/>
    <w:rsid w:val="001A6501"/>
    <w:rsid w:val="001A7876"/>
    <w:rsid w:val="001A79B1"/>
    <w:rsid w:val="001B0144"/>
    <w:rsid w:val="001B03D8"/>
    <w:rsid w:val="001B09EC"/>
    <w:rsid w:val="001B0A1D"/>
    <w:rsid w:val="001B0B74"/>
    <w:rsid w:val="001B1C93"/>
    <w:rsid w:val="001B230B"/>
    <w:rsid w:val="001B373E"/>
    <w:rsid w:val="001B3922"/>
    <w:rsid w:val="001B450B"/>
    <w:rsid w:val="001B5FA8"/>
    <w:rsid w:val="001B65BF"/>
    <w:rsid w:val="001B6895"/>
    <w:rsid w:val="001B69A3"/>
    <w:rsid w:val="001B6AB0"/>
    <w:rsid w:val="001B7180"/>
    <w:rsid w:val="001B7865"/>
    <w:rsid w:val="001C0146"/>
    <w:rsid w:val="001C01FD"/>
    <w:rsid w:val="001C0446"/>
    <w:rsid w:val="001C0F47"/>
    <w:rsid w:val="001C1A08"/>
    <w:rsid w:val="001C1CD2"/>
    <w:rsid w:val="001C20A2"/>
    <w:rsid w:val="001C2275"/>
    <w:rsid w:val="001C2DFE"/>
    <w:rsid w:val="001C2FCD"/>
    <w:rsid w:val="001C43BC"/>
    <w:rsid w:val="001C45F2"/>
    <w:rsid w:val="001C5C0F"/>
    <w:rsid w:val="001C5DAE"/>
    <w:rsid w:val="001C66D5"/>
    <w:rsid w:val="001C68D8"/>
    <w:rsid w:val="001C6CBE"/>
    <w:rsid w:val="001C6E1E"/>
    <w:rsid w:val="001C73A7"/>
    <w:rsid w:val="001C73BE"/>
    <w:rsid w:val="001D0A54"/>
    <w:rsid w:val="001D0C7C"/>
    <w:rsid w:val="001D1130"/>
    <w:rsid w:val="001D13C4"/>
    <w:rsid w:val="001D3698"/>
    <w:rsid w:val="001D435B"/>
    <w:rsid w:val="001D46BE"/>
    <w:rsid w:val="001D4B6C"/>
    <w:rsid w:val="001D50E3"/>
    <w:rsid w:val="001D5372"/>
    <w:rsid w:val="001D5C66"/>
    <w:rsid w:val="001D6246"/>
    <w:rsid w:val="001D670B"/>
    <w:rsid w:val="001D72D9"/>
    <w:rsid w:val="001D7977"/>
    <w:rsid w:val="001E113D"/>
    <w:rsid w:val="001E2DB6"/>
    <w:rsid w:val="001E3199"/>
    <w:rsid w:val="001E3591"/>
    <w:rsid w:val="001E3A81"/>
    <w:rsid w:val="001E3E73"/>
    <w:rsid w:val="001E42F4"/>
    <w:rsid w:val="001E4654"/>
    <w:rsid w:val="001E4E5B"/>
    <w:rsid w:val="001E550F"/>
    <w:rsid w:val="001E655A"/>
    <w:rsid w:val="001E6B3D"/>
    <w:rsid w:val="001E7FA3"/>
    <w:rsid w:val="001F0744"/>
    <w:rsid w:val="001F1233"/>
    <w:rsid w:val="001F19E6"/>
    <w:rsid w:val="001F1D1E"/>
    <w:rsid w:val="001F3D67"/>
    <w:rsid w:val="001F5245"/>
    <w:rsid w:val="001F562A"/>
    <w:rsid w:val="001F58CE"/>
    <w:rsid w:val="001F60F6"/>
    <w:rsid w:val="001F6B5D"/>
    <w:rsid w:val="001F7101"/>
    <w:rsid w:val="001F7783"/>
    <w:rsid w:val="00200020"/>
    <w:rsid w:val="0020007D"/>
    <w:rsid w:val="00200E2B"/>
    <w:rsid w:val="0020171B"/>
    <w:rsid w:val="0020174A"/>
    <w:rsid w:val="002019A2"/>
    <w:rsid w:val="00201D48"/>
    <w:rsid w:val="002030E6"/>
    <w:rsid w:val="00203E83"/>
    <w:rsid w:val="00203FE1"/>
    <w:rsid w:val="00204533"/>
    <w:rsid w:val="00204B66"/>
    <w:rsid w:val="00204D95"/>
    <w:rsid w:val="002054BB"/>
    <w:rsid w:val="002066C2"/>
    <w:rsid w:val="00206B50"/>
    <w:rsid w:val="002070B4"/>
    <w:rsid w:val="00207114"/>
    <w:rsid w:val="002071BD"/>
    <w:rsid w:val="002075A3"/>
    <w:rsid w:val="002076C7"/>
    <w:rsid w:val="00207C4D"/>
    <w:rsid w:val="00207C71"/>
    <w:rsid w:val="00210444"/>
    <w:rsid w:val="00210611"/>
    <w:rsid w:val="002106F3"/>
    <w:rsid w:val="00210A89"/>
    <w:rsid w:val="00210B32"/>
    <w:rsid w:val="002112D1"/>
    <w:rsid w:val="00211E5F"/>
    <w:rsid w:val="00212593"/>
    <w:rsid w:val="00213023"/>
    <w:rsid w:val="002135C6"/>
    <w:rsid w:val="0021390A"/>
    <w:rsid w:val="00213B99"/>
    <w:rsid w:val="002144AF"/>
    <w:rsid w:val="00214503"/>
    <w:rsid w:val="002146FA"/>
    <w:rsid w:val="00214F8A"/>
    <w:rsid w:val="002153B2"/>
    <w:rsid w:val="00215B5D"/>
    <w:rsid w:val="00215BA9"/>
    <w:rsid w:val="00215C8C"/>
    <w:rsid w:val="00215E9D"/>
    <w:rsid w:val="002165A9"/>
    <w:rsid w:val="00216D26"/>
    <w:rsid w:val="00217321"/>
    <w:rsid w:val="0022009B"/>
    <w:rsid w:val="002211A6"/>
    <w:rsid w:val="00221E74"/>
    <w:rsid w:val="0022398C"/>
    <w:rsid w:val="00223C41"/>
    <w:rsid w:val="00224741"/>
    <w:rsid w:val="0022489B"/>
    <w:rsid w:val="00225B5E"/>
    <w:rsid w:val="00225EE5"/>
    <w:rsid w:val="00226921"/>
    <w:rsid w:val="00227145"/>
    <w:rsid w:val="00227281"/>
    <w:rsid w:val="002278BD"/>
    <w:rsid w:val="0023030C"/>
    <w:rsid w:val="00230E65"/>
    <w:rsid w:val="00231A99"/>
    <w:rsid w:val="00232218"/>
    <w:rsid w:val="00232580"/>
    <w:rsid w:val="002332D8"/>
    <w:rsid w:val="00233D6E"/>
    <w:rsid w:val="00233D86"/>
    <w:rsid w:val="00233DA1"/>
    <w:rsid w:val="00233FB5"/>
    <w:rsid w:val="002359DA"/>
    <w:rsid w:val="00235FD7"/>
    <w:rsid w:val="00236FC9"/>
    <w:rsid w:val="0024001C"/>
    <w:rsid w:val="00240532"/>
    <w:rsid w:val="00240670"/>
    <w:rsid w:val="002409E2"/>
    <w:rsid w:val="0024196A"/>
    <w:rsid w:val="00241BF9"/>
    <w:rsid w:val="00241DC0"/>
    <w:rsid w:val="00242190"/>
    <w:rsid w:val="002434FC"/>
    <w:rsid w:val="0024389A"/>
    <w:rsid w:val="002438A0"/>
    <w:rsid w:val="002439DA"/>
    <w:rsid w:val="00244042"/>
    <w:rsid w:val="00244044"/>
    <w:rsid w:val="0024570D"/>
    <w:rsid w:val="00245B36"/>
    <w:rsid w:val="00246266"/>
    <w:rsid w:val="002466BA"/>
    <w:rsid w:val="00246874"/>
    <w:rsid w:val="002468FC"/>
    <w:rsid w:val="00246C79"/>
    <w:rsid w:val="002474E9"/>
    <w:rsid w:val="00247A93"/>
    <w:rsid w:val="00247B5B"/>
    <w:rsid w:val="00247C3C"/>
    <w:rsid w:val="00251450"/>
    <w:rsid w:val="00251877"/>
    <w:rsid w:val="0025196E"/>
    <w:rsid w:val="00251FB4"/>
    <w:rsid w:val="00252059"/>
    <w:rsid w:val="00252ECE"/>
    <w:rsid w:val="00252FFC"/>
    <w:rsid w:val="002538CD"/>
    <w:rsid w:val="00253B63"/>
    <w:rsid w:val="00254344"/>
    <w:rsid w:val="0025444B"/>
    <w:rsid w:val="00254A13"/>
    <w:rsid w:val="002551EF"/>
    <w:rsid w:val="002553BC"/>
    <w:rsid w:val="00255576"/>
    <w:rsid w:val="002558BF"/>
    <w:rsid w:val="00256455"/>
    <w:rsid w:val="00256E81"/>
    <w:rsid w:val="002570AA"/>
    <w:rsid w:val="002574EE"/>
    <w:rsid w:val="00257C5D"/>
    <w:rsid w:val="0026042D"/>
    <w:rsid w:val="002606C5"/>
    <w:rsid w:val="00261279"/>
    <w:rsid w:val="00261B8D"/>
    <w:rsid w:val="00261ECA"/>
    <w:rsid w:val="00262230"/>
    <w:rsid w:val="00262F38"/>
    <w:rsid w:val="002632B1"/>
    <w:rsid w:val="0026462F"/>
    <w:rsid w:val="0026469D"/>
    <w:rsid w:val="002648FB"/>
    <w:rsid w:val="00264C72"/>
    <w:rsid w:val="002651EE"/>
    <w:rsid w:val="0026560B"/>
    <w:rsid w:val="00266383"/>
    <w:rsid w:val="00266CAA"/>
    <w:rsid w:val="00266F13"/>
    <w:rsid w:val="00270F7B"/>
    <w:rsid w:val="00271093"/>
    <w:rsid w:val="00271B1F"/>
    <w:rsid w:val="00272436"/>
    <w:rsid w:val="00272455"/>
    <w:rsid w:val="00273BAC"/>
    <w:rsid w:val="00274061"/>
    <w:rsid w:val="002742C6"/>
    <w:rsid w:val="002751C6"/>
    <w:rsid w:val="002755EE"/>
    <w:rsid w:val="00275AD9"/>
    <w:rsid w:val="00276DCE"/>
    <w:rsid w:val="00277324"/>
    <w:rsid w:val="002777C4"/>
    <w:rsid w:val="002779E4"/>
    <w:rsid w:val="00277AC4"/>
    <w:rsid w:val="0028090A"/>
    <w:rsid w:val="00280BA0"/>
    <w:rsid w:val="00280E96"/>
    <w:rsid w:val="002810EE"/>
    <w:rsid w:val="00281BAB"/>
    <w:rsid w:val="00281DD4"/>
    <w:rsid w:val="002820A8"/>
    <w:rsid w:val="0028250D"/>
    <w:rsid w:val="00282692"/>
    <w:rsid w:val="00282FAD"/>
    <w:rsid w:val="0028341B"/>
    <w:rsid w:val="00284353"/>
    <w:rsid w:val="00285CB1"/>
    <w:rsid w:val="0028603C"/>
    <w:rsid w:val="0028742E"/>
    <w:rsid w:val="00290798"/>
    <w:rsid w:val="00292A78"/>
    <w:rsid w:val="00293196"/>
    <w:rsid w:val="0029376D"/>
    <w:rsid w:val="0029376F"/>
    <w:rsid w:val="00294267"/>
    <w:rsid w:val="00294E1D"/>
    <w:rsid w:val="00295C38"/>
    <w:rsid w:val="00296494"/>
    <w:rsid w:val="00296748"/>
    <w:rsid w:val="00296A51"/>
    <w:rsid w:val="002973B1"/>
    <w:rsid w:val="00297942"/>
    <w:rsid w:val="002A03B8"/>
    <w:rsid w:val="002A0EAE"/>
    <w:rsid w:val="002A1116"/>
    <w:rsid w:val="002A14AB"/>
    <w:rsid w:val="002A1D94"/>
    <w:rsid w:val="002A1DFE"/>
    <w:rsid w:val="002A210D"/>
    <w:rsid w:val="002A2687"/>
    <w:rsid w:val="002A2C96"/>
    <w:rsid w:val="002A41C6"/>
    <w:rsid w:val="002A592F"/>
    <w:rsid w:val="002A5A39"/>
    <w:rsid w:val="002A5E0E"/>
    <w:rsid w:val="002A5F9A"/>
    <w:rsid w:val="002A6086"/>
    <w:rsid w:val="002A62C1"/>
    <w:rsid w:val="002A639E"/>
    <w:rsid w:val="002A6F2D"/>
    <w:rsid w:val="002A70A0"/>
    <w:rsid w:val="002A7DBF"/>
    <w:rsid w:val="002B01DF"/>
    <w:rsid w:val="002B03CF"/>
    <w:rsid w:val="002B0EE9"/>
    <w:rsid w:val="002B1BB2"/>
    <w:rsid w:val="002B1C89"/>
    <w:rsid w:val="002B1CAD"/>
    <w:rsid w:val="002B1EDF"/>
    <w:rsid w:val="002B2820"/>
    <w:rsid w:val="002B29A1"/>
    <w:rsid w:val="002B2AA8"/>
    <w:rsid w:val="002B3586"/>
    <w:rsid w:val="002B39FD"/>
    <w:rsid w:val="002B4261"/>
    <w:rsid w:val="002B4E73"/>
    <w:rsid w:val="002B5423"/>
    <w:rsid w:val="002B59B1"/>
    <w:rsid w:val="002B7C06"/>
    <w:rsid w:val="002C0A2B"/>
    <w:rsid w:val="002C1745"/>
    <w:rsid w:val="002C196D"/>
    <w:rsid w:val="002C231A"/>
    <w:rsid w:val="002C4E0C"/>
    <w:rsid w:val="002C5AFC"/>
    <w:rsid w:val="002C6208"/>
    <w:rsid w:val="002C77A9"/>
    <w:rsid w:val="002C7B68"/>
    <w:rsid w:val="002C7BC3"/>
    <w:rsid w:val="002C7CBF"/>
    <w:rsid w:val="002D013A"/>
    <w:rsid w:val="002D1049"/>
    <w:rsid w:val="002D1641"/>
    <w:rsid w:val="002D3335"/>
    <w:rsid w:val="002D55DF"/>
    <w:rsid w:val="002D57AB"/>
    <w:rsid w:val="002D62EC"/>
    <w:rsid w:val="002D6569"/>
    <w:rsid w:val="002D6BFB"/>
    <w:rsid w:val="002D7354"/>
    <w:rsid w:val="002D78FA"/>
    <w:rsid w:val="002E03BF"/>
    <w:rsid w:val="002E0450"/>
    <w:rsid w:val="002E0C10"/>
    <w:rsid w:val="002E0FC5"/>
    <w:rsid w:val="002E11C8"/>
    <w:rsid w:val="002E1BB5"/>
    <w:rsid w:val="002E1C5F"/>
    <w:rsid w:val="002E2149"/>
    <w:rsid w:val="002E2AA9"/>
    <w:rsid w:val="002E3013"/>
    <w:rsid w:val="002E31D7"/>
    <w:rsid w:val="002E3BAC"/>
    <w:rsid w:val="002E412F"/>
    <w:rsid w:val="002E4324"/>
    <w:rsid w:val="002E4476"/>
    <w:rsid w:val="002E44A6"/>
    <w:rsid w:val="002E48F1"/>
    <w:rsid w:val="002E52CD"/>
    <w:rsid w:val="002E5418"/>
    <w:rsid w:val="002E61DE"/>
    <w:rsid w:val="002E6BE8"/>
    <w:rsid w:val="002F04FD"/>
    <w:rsid w:val="002F1199"/>
    <w:rsid w:val="002F14A0"/>
    <w:rsid w:val="002F29EF"/>
    <w:rsid w:val="002F4740"/>
    <w:rsid w:val="002F48DA"/>
    <w:rsid w:val="002F49DA"/>
    <w:rsid w:val="002F5571"/>
    <w:rsid w:val="002F5860"/>
    <w:rsid w:val="002F6025"/>
    <w:rsid w:val="002F6427"/>
    <w:rsid w:val="002F64F8"/>
    <w:rsid w:val="002F6F26"/>
    <w:rsid w:val="002F7729"/>
    <w:rsid w:val="002F796A"/>
    <w:rsid w:val="002F7DE0"/>
    <w:rsid w:val="00300B96"/>
    <w:rsid w:val="00300C4B"/>
    <w:rsid w:val="00301250"/>
    <w:rsid w:val="00302860"/>
    <w:rsid w:val="003028A8"/>
    <w:rsid w:val="00302FFB"/>
    <w:rsid w:val="003039AE"/>
    <w:rsid w:val="00303D1A"/>
    <w:rsid w:val="00303D40"/>
    <w:rsid w:val="00304C82"/>
    <w:rsid w:val="0030595E"/>
    <w:rsid w:val="003066D3"/>
    <w:rsid w:val="00307068"/>
    <w:rsid w:val="0030722C"/>
    <w:rsid w:val="003073CE"/>
    <w:rsid w:val="00307D90"/>
    <w:rsid w:val="00310B0A"/>
    <w:rsid w:val="00310FB8"/>
    <w:rsid w:val="003120FB"/>
    <w:rsid w:val="003128F6"/>
    <w:rsid w:val="00313FCE"/>
    <w:rsid w:val="003147E2"/>
    <w:rsid w:val="00314E36"/>
    <w:rsid w:val="00315424"/>
    <w:rsid w:val="003156A7"/>
    <w:rsid w:val="003165CE"/>
    <w:rsid w:val="00316F4D"/>
    <w:rsid w:val="00320BC6"/>
    <w:rsid w:val="0032113B"/>
    <w:rsid w:val="0032161B"/>
    <w:rsid w:val="00321FCC"/>
    <w:rsid w:val="0032299E"/>
    <w:rsid w:val="00322C77"/>
    <w:rsid w:val="00322EE2"/>
    <w:rsid w:val="0032368A"/>
    <w:rsid w:val="00323CAA"/>
    <w:rsid w:val="00323DDD"/>
    <w:rsid w:val="00323E73"/>
    <w:rsid w:val="00324143"/>
    <w:rsid w:val="0032473E"/>
    <w:rsid w:val="00324820"/>
    <w:rsid w:val="00324E8C"/>
    <w:rsid w:val="003251FA"/>
    <w:rsid w:val="00325686"/>
    <w:rsid w:val="00325976"/>
    <w:rsid w:val="00325FF5"/>
    <w:rsid w:val="0032692E"/>
    <w:rsid w:val="00326BD4"/>
    <w:rsid w:val="00326FAC"/>
    <w:rsid w:val="0032705C"/>
    <w:rsid w:val="003274E2"/>
    <w:rsid w:val="0032785B"/>
    <w:rsid w:val="003302A9"/>
    <w:rsid w:val="0033079F"/>
    <w:rsid w:val="00330E2A"/>
    <w:rsid w:val="00330F31"/>
    <w:rsid w:val="00332108"/>
    <w:rsid w:val="0033247F"/>
    <w:rsid w:val="00332820"/>
    <w:rsid w:val="0033341C"/>
    <w:rsid w:val="00333FB2"/>
    <w:rsid w:val="00334DD1"/>
    <w:rsid w:val="00336C85"/>
    <w:rsid w:val="003371E3"/>
    <w:rsid w:val="003372DE"/>
    <w:rsid w:val="003374B2"/>
    <w:rsid w:val="003374D9"/>
    <w:rsid w:val="0033789A"/>
    <w:rsid w:val="00337E55"/>
    <w:rsid w:val="00340141"/>
    <w:rsid w:val="003405CC"/>
    <w:rsid w:val="003407AC"/>
    <w:rsid w:val="00340FA5"/>
    <w:rsid w:val="00341976"/>
    <w:rsid w:val="003423FF"/>
    <w:rsid w:val="00342E6F"/>
    <w:rsid w:val="003452E4"/>
    <w:rsid w:val="00346265"/>
    <w:rsid w:val="0034649C"/>
    <w:rsid w:val="003467D6"/>
    <w:rsid w:val="00346900"/>
    <w:rsid w:val="00346D20"/>
    <w:rsid w:val="003470E5"/>
    <w:rsid w:val="00347846"/>
    <w:rsid w:val="003478E9"/>
    <w:rsid w:val="00350362"/>
    <w:rsid w:val="00350C9B"/>
    <w:rsid w:val="0035153F"/>
    <w:rsid w:val="00351581"/>
    <w:rsid w:val="00351595"/>
    <w:rsid w:val="003526BB"/>
    <w:rsid w:val="00352CCE"/>
    <w:rsid w:val="00352DF2"/>
    <w:rsid w:val="00353A9C"/>
    <w:rsid w:val="0035520E"/>
    <w:rsid w:val="003556F7"/>
    <w:rsid w:val="003560C7"/>
    <w:rsid w:val="00356684"/>
    <w:rsid w:val="00357172"/>
    <w:rsid w:val="003572AF"/>
    <w:rsid w:val="00357632"/>
    <w:rsid w:val="00357B91"/>
    <w:rsid w:val="00357EA8"/>
    <w:rsid w:val="0036007D"/>
    <w:rsid w:val="003607D6"/>
    <w:rsid w:val="0036082B"/>
    <w:rsid w:val="00360904"/>
    <w:rsid w:val="0036174E"/>
    <w:rsid w:val="0036185D"/>
    <w:rsid w:val="00361FD8"/>
    <w:rsid w:val="003622A9"/>
    <w:rsid w:val="00362E85"/>
    <w:rsid w:val="00363069"/>
    <w:rsid w:val="00363554"/>
    <w:rsid w:val="00363D34"/>
    <w:rsid w:val="00363F55"/>
    <w:rsid w:val="00364140"/>
    <w:rsid w:val="0036441A"/>
    <w:rsid w:val="00364A38"/>
    <w:rsid w:val="00364E4A"/>
    <w:rsid w:val="00365067"/>
    <w:rsid w:val="003653B3"/>
    <w:rsid w:val="00365D9A"/>
    <w:rsid w:val="00366D49"/>
    <w:rsid w:val="00367732"/>
    <w:rsid w:val="00367737"/>
    <w:rsid w:val="003706E5"/>
    <w:rsid w:val="00370E7F"/>
    <w:rsid w:val="00370F99"/>
    <w:rsid w:val="0037222F"/>
    <w:rsid w:val="003724EA"/>
    <w:rsid w:val="00372A3E"/>
    <w:rsid w:val="003733E6"/>
    <w:rsid w:val="0037352B"/>
    <w:rsid w:val="00373D32"/>
    <w:rsid w:val="00373F56"/>
    <w:rsid w:val="003743D0"/>
    <w:rsid w:val="00374535"/>
    <w:rsid w:val="00374C9C"/>
    <w:rsid w:val="00375881"/>
    <w:rsid w:val="00375CB5"/>
    <w:rsid w:val="0037604F"/>
    <w:rsid w:val="00376088"/>
    <w:rsid w:val="0037699B"/>
    <w:rsid w:val="00376B87"/>
    <w:rsid w:val="0037733B"/>
    <w:rsid w:val="003777F9"/>
    <w:rsid w:val="003778AB"/>
    <w:rsid w:val="00377AC8"/>
    <w:rsid w:val="00377C4F"/>
    <w:rsid w:val="00377D6A"/>
    <w:rsid w:val="00377DA0"/>
    <w:rsid w:val="00380464"/>
    <w:rsid w:val="00380466"/>
    <w:rsid w:val="00380F86"/>
    <w:rsid w:val="003819F2"/>
    <w:rsid w:val="00381B16"/>
    <w:rsid w:val="00382128"/>
    <w:rsid w:val="0038298F"/>
    <w:rsid w:val="0038340C"/>
    <w:rsid w:val="00383959"/>
    <w:rsid w:val="00384615"/>
    <w:rsid w:val="00384937"/>
    <w:rsid w:val="0038495D"/>
    <w:rsid w:val="00384A12"/>
    <w:rsid w:val="00384A3A"/>
    <w:rsid w:val="00385721"/>
    <w:rsid w:val="0038665F"/>
    <w:rsid w:val="00386797"/>
    <w:rsid w:val="00386895"/>
    <w:rsid w:val="00387445"/>
    <w:rsid w:val="00391285"/>
    <w:rsid w:val="0039193E"/>
    <w:rsid w:val="00391C24"/>
    <w:rsid w:val="00392222"/>
    <w:rsid w:val="0039237A"/>
    <w:rsid w:val="00392815"/>
    <w:rsid w:val="00392CF2"/>
    <w:rsid w:val="00393C13"/>
    <w:rsid w:val="00393FB1"/>
    <w:rsid w:val="003955F1"/>
    <w:rsid w:val="0039578A"/>
    <w:rsid w:val="00395C81"/>
    <w:rsid w:val="003960E1"/>
    <w:rsid w:val="0039629E"/>
    <w:rsid w:val="0039659A"/>
    <w:rsid w:val="003973F8"/>
    <w:rsid w:val="003A0290"/>
    <w:rsid w:val="003A03EF"/>
    <w:rsid w:val="003A05A8"/>
    <w:rsid w:val="003A0C30"/>
    <w:rsid w:val="003A1190"/>
    <w:rsid w:val="003A1366"/>
    <w:rsid w:val="003A139F"/>
    <w:rsid w:val="003A1406"/>
    <w:rsid w:val="003A2330"/>
    <w:rsid w:val="003A2C3E"/>
    <w:rsid w:val="003A2C7D"/>
    <w:rsid w:val="003A2F92"/>
    <w:rsid w:val="003A31B0"/>
    <w:rsid w:val="003A31C2"/>
    <w:rsid w:val="003A3833"/>
    <w:rsid w:val="003A45FB"/>
    <w:rsid w:val="003A49CE"/>
    <w:rsid w:val="003A60BB"/>
    <w:rsid w:val="003A6140"/>
    <w:rsid w:val="003A6852"/>
    <w:rsid w:val="003A70DE"/>
    <w:rsid w:val="003A7842"/>
    <w:rsid w:val="003A7853"/>
    <w:rsid w:val="003A7CC3"/>
    <w:rsid w:val="003A7E11"/>
    <w:rsid w:val="003B0357"/>
    <w:rsid w:val="003B06C5"/>
    <w:rsid w:val="003B2A55"/>
    <w:rsid w:val="003B2F48"/>
    <w:rsid w:val="003B4702"/>
    <w:rsid w:val="003B4772"/>
    <w:rsid w:val="003B4A53"/>
    <w:rsid w:val="003B4D72"/>
    <w:rsid w:val="003B5043"/>
    <w:rsid w:val="003B512E"/>
    <w:rsid w:val="003B54B8"/>
    <w:rsid w:val="003B552A"/>
    <w:rsid w:val="003B5670"/>
    <w:rsid w:val="003B61CE"/>
    <w:rsid w:val="003B6CA0"/>
    <w:rsid w:val="003B7872"/>
    <w:rsid w:val="003B78C3"/>
    <w:rsid w:val="003B7C80"/>
    <w:rsid w:val="003B7D61"/>
    <w:rsid w:val="003B7E40"/>
    <w:rsid w:val="003C2160"/>
    <w:rsid w:val="003C2170"/>
    <w:rsid w:val="003C29EC"/>
    <w:rsid w:val="003C2B34"/>
    <w:rsid w:val="003C3703"/>
    <w:rsid w:val="003C3A37"/>
    <w:rsid w:val="003C3C19"/>
    <w:rsid w:val="003C4F5D"/>
    <w:rsid w:val="003C64DB"/>
    <w:rsid w:val="003C79E3"/>
    <w:rsid w:val="003D0FD4"/>
    <w:rsid w:val="003D1542"/>
    <w:rsid w:val="003D26ED"/>
    <w:rsid w:val="003D287A"/>
    <w:rsid w:val="003D2D24"/>
    <w:rsid w:val="003D388F"/>
    <w:rsid w:val="003D3FBA"/>
    <w:rsid w:val="003D4163"/>
    <w:rsid w:val="003D4955"/>
    <w:rsid w:val="003D67F4"/>
    <w:rsid w:val="003D7856"/>
    <w:rsid w:val="003E0813"/>
    <w:rsid w:val="003E08E2"/>
    <w:rsid w:val="003E1219"/>
    <w:rsid w:val="003E249F"/>
    <w:rsid w:val="003E2589"/>
    <w:rsid w:val="003E28B9"/>
    <w:rsid w:val="003E2EA3"/>
    <w:rsid w:val="003E3453"/>
    <w:rsid w:val="003E40ED"/>
    <w:rsid w:val="003E4235"/>
    <w:rsid w:val="003E4718"/>
    <w:rsid w:val="003E4842"/>
    <w:rsid w:val="003E60A0"/>
    <w:rsid w:val="003E6233"/>
    <w:rsid w:val="003E6C4F"/>
    <w:rsid w:val="003E6E3D"/>
    <w:rsid w:val="003E6FD7"/>
    <w:rsid w:val="003E7116"/>
    <w:rsid w:val="003E72EF"/>
    <w:rsid w:val="003E7497"/>
    <w:rsid w:val="003F01A8"/>
    <w:rsid w:val="003F0449"/>
    <w:rsid w:val="003F0931"/>
    <w:rsid w:val="003F0FF9"/>
    <w:rsid w:val="003F11F7"/>
    <w:rsid w:val="003F15C8"/>
    <w:rsid w:val="003F19F4"/>
    <w:rsid w:val="003F238A"/>
    <w:rsid w:val="003F2B82"/>
    <w:rsid w:val="003F2D1D"/>
    <w:rsid w:val="003F2EEC"/>
    <w:rsid w:val="003F2FA5"/>
    <w:rsid w:val="003F334F"/>
    <w:rsid w:val="003F413E"/>
    <w:rsid w:val="003F46A4"/>
    <w:rsid w:val="003F481D"/>
    <w:rsid w:val="003F4B01"/>
    <w:rsid w:val="003F505B"/>
    <w:rsid w:val="003F55B5"/>
    <w:rsid w:val="003F5661"/>
    <w:rsid w:val="003F5E5B"/>
    <w:rsid w:val="003F5EE5"/>
    <w:rsid w:val="003F6DAB"/>
    <w:rsid w:val="003F7C05"/>
    <w:rsid w:val="00400267"/>
    <w:rsid w:val="0040146E"/>
    <w:rsid w:val="00402539"/>
    <w:rsid w:val="00402B07"/>
    <w:rsid w:val="00402B7E"/>
    <w:rsid w:val="00402F69"/>
    <w:rsid w:val="00402FA9"/>
    <w:rsid w:val="00403A8B"/>
    <w:rsid w:val="004041F4"/>
    <w:rsid w:val="004044E6"/>
    <w:rsid w:val="00405561"/>
    <w:rsid w:val="00405740"/>
    <w:rsid w:val="00405CE5"/>
    <w:rsid w:val="00407058"/>
    <w:rsid w:val="0040766F"/>
    <w:rsid w:val="00407C95"/>
    <w:rsid w:val="00407CE0"/>
    <w:rsid w:val="00411062"/>
    <w:rsid w:val="004115DD"/>
    <w:rsid w:val="004118E6"/>
    <w:rsid w:val="00411934"/>
    <w:rsid w:val="00412644"/>
    <w:rsid w:val="00412B3E"/>
    <w:rsid w:val="00413215"/>
    <w:rsid w:val="00413974"/>
    <w:rsid w:val="004139BD"/>
    <w:rsid w:val="00414CD9"/>
    <w:rsid w:val="00414DFF"/>
    <w:rsid w:val="00414F54"/>
    <w:rsid w:val="0041546D"/>
    <w:rsid w:val="00415595"/>
    <w:rsid w:val="0041566E"/>
    <w:rsid w:val="004165E4"/>
    <w:rsid w:val="0041673D"/>
    <w:rsid w:val="00416EA5"/>
    <w:rsid w:val="00417010"/>
    <w:rsid w:val="0042054A"/>
    <w:rsid w:val="004220D7"/>
    <w:rsid w:val="00422233"/>
    <w:rsid w:val="004225D0"/>
    <w:rsid w:val="00422D49"/>
    <w:rsid w:val="0042387A"/>
    <w:rsid w:val="004249B6"/>
    <w:rsid w:val="004249E9"/>
    <w:rsid w:val="00424C30"/>
    <w:rsid w:val="00424C5E"/>
    <w:rsid w:val="00425493"/>
    <w:rsid w:val="0042595B"/>
    <w:rsid w:val="00426499"/>
    <w:rsid w:val="00430439"/>
    <w:rsid w:val="004304AA"/>
    <w:rsid w:val="004304E8"/>
    <w:rsid w:val="00430649"/>
    <w:rsid w:val="00431018"/>
    <w:rsid w:val="00431B84"/>
    <w:rsid w:val="00431E90"/>
    <w:rsid w:val="00432924"/>
    <w:rsid w:val="00432CC8"/>
    <w:rsid w:val="0043395F"/>
    <w:rsid w:val="00433AB8"/>
    <w:rsid w:val="00433F90"/>
    <w:rsid w:val="00434140"/>
    <w:rsid w:val="00434A56"/>
    <w:rsid w:val="00434DC2"/>
    <w:rsid w:val="00435017"/>
    <w:rsid w:val="004355DC"/>
    <w:rsid w:val="0043561D"/>
    <w:rsid w:val="004369A3"/>
    <w:rsid w:val="00436B1F"/>
    <w:rsid w:val="0043725B"/>
    <w:rsid w:val="004376DA"/>
    <w:rsid w:val="00440874"/>
    <w:rsid w:val="004415A1"/>
    <w:rsid w:val="00441B40"/>
    <w:rsid w:val="0044305E"/>
    <w:rsid w:val="0044315C"/>
    <w:rsid w:val="00443281"/>
    <w:rsid w:val="00443CC3"/>
    <w:rsid w:val="004440E8"/>
    <w:rsid w:val="004445AC"/>
    <w:rsid w:val="00444D12"/>
    <w:rsid w:val="0044510F"/>
    <w:rsid w:val="00445BF1"/>
    <w:rsid w:val="0044612D"/>
    <w:rsid w:val="0044690E"/>
    <w:rsid w:val="00446964"/>
    <w:rsid w:val="00447F4D"/>
    <w:rsid w:val="00450648"/>
    <w:rsid w:val="00451504"/>
    <w:rsid w:val="00451C07"/>
    <w:rsid w:val="00452C83"/>
    <w:rsid w:val="00452E20"/>
    <w:rsid w:val="004537FD"/>
    <w:rsid w:val="00453806"/>
    <w:rsid w:val="00453CA0"/>
    <w:rsid w:val="004541E0"/>
    <w:rsid w:val="0045422F"/>
    <w:rsid w:val="004545E7"/>
    <w:rsid w:val="00455585"/>
    <w:rsid w:val="00455783"/>
    <w:rsid w:val="00455C7D"/>
    <w:rsid w:val="00455FEA"/>
    <w:rsid w:val="0045619A"/>
    <w:rsid w:val="00456545"/>
    <w:rsid w:val="00456F0E"/>
    <w:rsid w:val="00456FA5"/>
    <w:rsid w:val="00457B95"/>
    <w:rsid w:val="0046090B"/>
    <w:rsid w:val="00460A81"/>
    <w:rsid w:val="0046117E"/>
    <w:rsid w:val="004616E9"/>
    <w:rsid w:val="00461C1D"/>
    <w:rsid w:val="00462035"/>
    <w:rsid w:val="00462167"/>
    <w:rsid w:val="0046265E"/>
    <w:rsid w:val="00462677"/>
    <w:rsid w:val="0046311B"/>
    <w:rsid w:val="00465284"/>
    <w:rsid w:val="0046556A"/>
    <w:rsid w:val="00465D7A"/>
    <w:rsid w:val="004662AD"/>
    <w:rsid w:val="00466905"/>
    <w:rsid w:val="004702FB"/>
    <w:rsid w:val="00470302"/>
    <w:rsid w:val="00470536"/>
    <w:rsid w:val="00470596"/>
    <w:rsid w:val="004709DA"/>
    <w:rsid w:val="00471014"/>
    <w:rsid w:val="0047175B"/>
    <w:rsid w:val="0047278C"/>
    <w:rsid w:val="0047293F"/>
    <w:rsid w:val="00472CC8"/>
    <w:rsid w:val="00473012"/>
    <w:rsid w:val="0047330D"/>
    <w:rsid w:val="0047343E"/>
    <w:rsid w:val="004738A7"/>
    <w:rsid w:val="004745BA"/>
    <w:rsid w:val="00474DEC"/>
    <w:rsid w:val="00475537"/>
    <w:rsid w:val="004760A3"/>
    <w:rsid w:val="0047617B"/>
    <w:rsid w:val="00476249"/>
    <w:rsid w:val="00476332"/>
    <w:rsid w:val="0047707A"/>
    <w:rsid w:val="00477829"/>
    <w:rsid w:val="00477F6D"/>
    <w:rsid w:val="0048064C"/>
    <w:rsid w:val="00480DE6"/>
    <w:rsid w:val="00481355"/>
    <w:rsid w:val="00481A05"/>
    <w:rsid w:val="00481EA0"/>
    <w:rsid w:val="00481ECC"/>
    <w:rsid w:val="00482604"/>
    <w:rsid w:val="0048297B"/>
    <w:rsid w:val="00483152"/>
    <w:rsid w:val="0048344A"/>
    <w:rsid w:val="0048356B"/>
    <w:rsid w:val="00483C34"/>
    <w:rsid w:val="00483DE6"/>
    <w:rsid w:val="00484B00"/>
    <w:rsid w:val="00485CE4"/>
    <w:rsid w:val="00486292"/>
    <w:rsid w:val="004867BA"/>
    <w:rsid w:val="00486E37"/>
    <w:rsid w:val="0048730F"/>
    <w:rsid w:val="004909B0"/>
    <w:rsid w:val="004912E1"/>
    <w:rsid w:val="0049297B"/>
    <w:rsid w:val="004930D4"/>
    <w:rsid w:val="00493858"/>
    <w:rsid w:val="00493C69"/>
    <w:rsid w:val="00495514"/>
    <w:rsid w:val="00495B42"/>
    <w:rsid w:val="00497C99"/>
    <w:rsid w:val="00497E11"/>
    <w:rsid w:val="00497F3F"/>
    <w:rsid w:val="004A0133"/>
    <w:rsid w:val="004A0CB2"/>
    <w:rsid w:val="004A0FF6"/>
    <w:rsid w:val="004A1504"/>
    <w:rsid w:val="004A17A7"/>
    <w:rsid w:val="004A1FB7"/>
    <w:rsid w:val="004A2187"/>
    <w:rsid w:val="004A30BE"/>
    <w:rsid w:val="004A33BE"/>
    <w:rsid w:val="004A3F3C"/>
    <w:rsid w:val="004A526B"/>
    <w:rsid w:val="004A578D"/>
    <w:rsid w:val="004A5BC0"/>
    <w:rsid w:val="004A7020"/>
    <w:rsid w:val="004A70BC"/>
    <w:rsid w:val="004A7144"/>
    <w:rsid w:val="004A728F"/>
    <w:rsid w:val="004A7D40"/>
    <w:rsid w:val="004B1023"/>
    <w:rsid w:val="004B216B"/>
    <w:rsid w:val="004B28FD"/>
    <w:rsid w:val="004B2B39"/>
    <w:rsid w:val="004B4AE2"/>
    <w:rsid w:val="004B5A68"/>
    <w:rsid w:val="004B641F"/>
    <w:rsid w:val="004B6AD9"/>
    <w:rsid w:val="004B70D7"/>
    <w:rsid w:val="004B7239"/>
    <w:rsid w:val="004B736B"/>
    <w:rsid w:val="004C01C4"/>
    <w:rsid w:val="004C098C"/>
    <w:rsid w:val="004C1176"/>
    <w:rsid w:val="004C128D"/>
    <w:rsid w:val="004C1AE9"/>
    <w:rsid w:val="004C2750"/>
    <w:rsid w:val="004C32A1"/>
    <w:rsid w:val="004C36CE"/>
    <w:rsid w:val="004C3910"/>
    <w:rsid w:val="004C3E37"/>
    <w:rsid w:val="004C40E1"/>
    <w:rsid w:val="004C43F8"/>
    <w:rsid w:val="004C5484"/>
    <w:rsid w:val="004C5AF7"/>
    <w:rsid w:val="004C5CFE"/>
    <w:rsid w:val="004C60FB"/>
    <w:rsid w:val="004C6568"/>
    <w:rsid w:val="004C661D"/>
    <w:rsid w:val="004C68AC"/>
    <w:rsid w:val="004C6AB9"/>
    <w:rsid w:val="004C6EB2"/>
    <w:rsid w:val="004C7340"/>
    <w:rsid w:val="004C782F"/>
    <w:rsid w:val="004C7B27"/>
    <w:rsid w:val="004C7C9A"/>
    <w:rsid w:val="004D1280"/>
    <w:rsid w:val="004D1808"/>
    <w:rsid w:val="004D1E13"/>
    <w:rsid w:val="004D1F20"/>
    <w:rsid w:val="004D25E4"/>
    <w:rsid w:val="004D27C7"/>
    <w:rsid w:val="004D2D76"/>
    <w:rsid w:val="004D33F5"/>
    <w:rsid w:val="004D3584"/>
    <w:rsid w:val="004D36F3"/>
    <w:rsid w:val="004D3BDC"/>
    <w:rsid w:val="004D419A"/>
    <w:rsid w:val="004D4292"/>
    <w:rsid w:val="004D44E8"/>
    <w:rsid w:val="004D48C5"/>
    <w:rsid w:val="004D5743"/>
    <w:rsid w:val="004D699C"/>
    <w:rsid w:val="004D7275"/>
    <w:rsid w:val="004D7637"/>
    <w:rsid w:val="004D7D43"/>
    <w:rsid w:val="004E1224"/>
    <w:rsid w:val="004E14F4"/>
    <w:rsid w:val="004E1C94"/>
    <w:rsid w:val="004E2200"/>
    <w:rsid w:val="004E30C5"/>
    <w:rsid w:val="004E34F1"/>
    <w:rsid w:val="004E3827"/>
    <w:rsid w:val="004E387B"/>
    <w:rsid w:val="004E4374"/>
    <w:rsid w:val="004E46BB"/>
    <w:rsid w:val="004E4BC7"/>
    <w:rsid w:val="004E4D6E"/>
    <w:rsid w:val="004E4DC6"/>
    <w:rsid w:val="004E5824"/>
    <w:rsid w:val="004E5D94"/>
    <w:rsid w:val="004E681A"/>
    <w:rsid w:val="004E6D76"/>
    <w:rsid w:val="004E7631"/>
    <w:rsid w:val="004E7768"/>
    <w:rsid w:val="004F0201"/>
    <w:rsid w:val="004F109A"/>
    <w:rsid w:val="004F1BC7"/>
    <w:rsid w:val="004F1D44"/>
    <w:rsid w:val="004F2DF1"/>
    <w:rsid w:val="004F3C03"/>
    <w:rsid w:val="004F3C1B"/>
    <w:rsid w:val="004F46A3"/>
    <w:rsid w:val="004F4D15"/>
    <w:rsid w:val="004F5713"/>
    <w:rsid w:val="004F73E1"/>
    <w:rsid w:val="00501197"/>
    <w:rsid w:val="005012D4"/>
    <w:rsid w:val="00501DF2"/>
    <w:rsid w:val="00502B83"/>
    <w:rsid w:val="00502D28"/>
    <w:rsid w:val="00503009"/>
    <w:rsid w:val="0050313A"/>
    <w:rsid w:val="00503275"/>
    <w:rsid w:val="005033DC"/>
    <w:rsid w:val="0050414F"/>
    <w:rsid w:val="00504754"/>
    <w:rsid w:val="005048D4"/>
    <w:rsid w:val="00504DE6"/>
    <w:rsid w:val="0050508E"/>
    <w:rsid w:val="005051F6"/>
    <w:rsid w:val="005061BC"/>
    <w:rsid w:val="005069F1"/>
    <w:rsid w:val="00506AE2"/>
    <w:rsid w:val="0050700A"/>
    <w:rsid w:val="0050712A"/>
    <w:rsid w:val="005075FF"/>
    <w:rsid w:val="00510049"/>
    <w:rsid w:val="00510852"/>
    <w:rsid w:val="00510887"/>
    <w:rsid w:val="005108B0"/>
    <w:rsid w:val="00510A1E"/>
    <w:rsid w:val="00510B85"/>
    <w:rsid w:val="00510BE6"/>
    <w:rsid w:val="00510DC9"/>
    <w:rsid w:val="00510F16"/>
    <w:rsid w:val="0051187C"/>
    <w:rsid w:val="00511CDF"/>
    <w:rsid w:val="005124EB"/>
    <w:rsid w:val="00512E57"/>
    <w:rsid w:val="00513606"/>
    <w:rsid w:val="00513E89"/>
    <w:rsid w:val="00513F61"/>
    <w:rsid w:val="0051468E"/>
    <w:rsid w:val="00514D3A"/>
    <w:rsid w:val="0051525E"/>
    <w:rsid w:val="005153CA"/>
    <w:rsid w:val="00515E2B"/>
    <w:rsid w:val="00516B6E"/>
    <w:rsid w:val="00516E4C"/>
    <w:rsid w:val="00520178"/>
    <w:rsid w:val="005204D0"/>
    <w:rsid w:val="00521357"/>
    <w:rsid w:val="005217C7"/>
    <w:rsid w:val="00522191"/>
    <w:rsid w:val="005222DA"/>
    <w:rsid w:val="0052241D"/>
    <w:rsid w:val="00523AA3"/>
    <w:rsid w:val="00523AFF"/>
    <w:rsid w:val="005240D5"/>
    <w:rsid w:val="0052498F"/>
    <w:rsid w:val="00524A44"/>
    <w:rsid w:val="00525ADC"/>
    <w:rsid w:val="005265FD"/>
    <w:rsid w:val="00530226"/>
    <w:rsid w:val="005305BD"/>
    <w:rsid w:val="0053072D"/>
    <w:rsid w:val="00532856"/>
    <w:rsid w:val="00532D68"/>
    <w:rsid w:val="00533254"/>
    <w:rsid w:val="00533470"/>
    <w:rsid w:val="00533977"/>
    <w:rsid w:val="00533A85"/>
    <w:rsid w:val="00533E6A"/>
    <w:rsid w:val="00535FC3"/>
    <w:rsid w:val="00536111"/>
    <w:rsid w:val="00536785"/>
    <w:rsid w:val="0053721B"/>
    <w:rsid w:val="00537470"/>
    <w:rsid w:val="00537D53"/>
    <w:rsid w:val="00537D89"/>
    <w:rsid w:val="005405B0"/>
    <w:rsid w:val="00540781"/>
    <w:rsid w:val="005407F1"/>
    <w:rsid w:val="00540CB7"/>
    <w:rsid w:val="0054104C"/>
    <w:rsid w:val="005410AC"/>
    <w:rsid w:val="00541916"/>
    <w:rsid w:val="00541D7D"/>
    <w:rsid w:val="0054287A"/>
    <w:rsid w:val="005432ED"/>
    <w:rsid w:val="00543532"/>
    <w:rsid w:val="00543C1B"/>
    <w:rsid w:val="0054440C"/>
    <w:rsid w:val="00544615"/>
    <w:rsid w:val="00544735"/>
    <w:rsid w:val="00544A45"/>
    <w:rsid w:val="00544C07"/>
    <w:rsid w:val="005460E0"/>
    <w:rsid w:val="00546338"/>
    <w:rsid w:val="005475B2"/>
    <w:rsid w:val="00550018"/>
    <w:rsid w:val="005500F9"/>
    <w:rsid w:val="005505B6"/>
    <w:rsid w:val="005505E8"/>
    <w:rsid w:val="0055238F"/>
    <w:rsid w:val="00552EC6"/>
    <w:rsid w:val="005535C4"/>
    <w:rsid w:val="00554169"/>
    <w:rsid w:val="00554729"/>
    <w:rsid w:val="00554A09"/>
    <w:rsid w:val="00554AFC"/>
    <w:rsid w:val="00554C8C"/>
    <w:rsid w:val="00554EE3"/>
    <w:rsid w:val="005558D6"/>
    <w:rsid w:val="00555A64"/>
    <w:rsid w:val="00555F81"/>
    <w:rsid w:val="005567B9"/>
    <w:rsid w:val="00556BD5"/>
    <w:rsid w:val="005573AF"/>
    <w:rsid w:val="00557D29"/>
    <w:rsid w:val="00557FC5"/>
    <w:rsid w:val="00560E7E"/>
    <w:rsid w:val="005611C8"/>
    <w:rsid w:val="005613A7"/>
    <w:rsid w:val="00561511"/>
    <w:rsid w:val="00561538"/>
    <w:rsid w:val="00561DEB"/>
    <w:rsid w:val="005621FC"/>
    <w:rsid w:val="0056255A"/>
    <w:rsid w:val="005629E2"/>
    <w:rsid w:val="00562A24"/>
    <w:rsid w:val="00562D4B"/>
    <w:rsid w:val="00562F62"/>
    <w:rsid w:val="00563210"/>
    <w:rsid w:val="00563456"/>
    <w:rsid w:val="005636EB"/>
    <w:rsid w:val="005638D0"/>
    <w:rsid w:val="00563C55"/>
    <w:rsid w:val="00564A14"/>
    <w:rsid w:val="00565696"/>
    <w:rsid w:val="005663D7"/>
    <w:rsid w:val="0056647B"/>
    <w:rsid w:val="00566857"/>
    <w:rsid w:val="005668E8"/>
    <w:rsid w:val="00566AF4"/>
    <w:rsid w:val="00567176"/>
    <w:rsid w:val="0056734B"/>
    <w:rsid w:val="00567D06"/>
    <w:rsid w:val="00567DEF"/>
    <w:rsid w:val="00572D6F"/>
    <w:rsid w:val="00572FAD"/>
    <w:rsid w:val="0057385C"/>
    <w:rsid w:val="00574017"/>
    <w:rsid w:val="0057407F"/>
    <w:rsid w:val="005745B8"/>
    <w:rsid w:val="00574A08"/>
    <w:rsid w:val="0057621F"/>
    <w:rsid w:val="00576478"/>
    <w:rsid w:val="00576648"/>
    <w:rsid w:val="005766A4"/>
    <w:rsid w:val="00576783"/>
    <w:rsid w:val="00576B50"/>
    <w:rsid w:val="00577331"/>
    <w:rsid w:val="00577DE6"/>
    <w:rsid w:val="00577ED9"/>
    <w:rsid w:val="00577EFF"/>
    <w:rsid w:val="00580186"/>
    <w:rsid w:val="00580829"/>
    <w:rsid w:val="00580B4B"/>
    <w:rsid w:val="00581688"/>
    <w:rsid w:val="005819F1"/>
    <w:rsid w:val="005823BC"/>
    <w:rsid w:val="005825DD"/>
    <w:rsid w:val="0058262E"/>
    <w:rsid w:val="00582789"/>
    <w:rsid w:val="00582B79"/>
    <w:rsid w:val="00582C68"/>
    <w:rsid w:val="00582CE9"/>
    <w:rsid w:val="00584134"/>
    <w:rsid w:val="005842FB"/>
    <w:rsid w:val="005849E1"/>
    <w:rsid w:val="00585081"/>
    <w:rsid w:val="00585195"/>
    <w:rsid w:val="00585520"/>
    <w:rsid w:val="00585C29"/>
    <w:rsid w:val="00585DDD"/>
    <w:rsid w:val="00585FBB"/>
    <w:rsid w:val="00586131"/>
    <w:rsid w:val="0058620C"/>
    <w:rsid w:val="005874E0"/>
    <w:rsid w:val="0058776D"/>
    <w:rsid w:val="00587902"/>
    <w:rsid w:val="00591195"/>
    <w:rsid w:val="00591CA7"/>
    <w:rsid w:val="00592419"/>
    <w:rsid w:val="005927AC"/>
    <w:rsid w:val="0059312C"/>
    <w:rsid w:val="00594367"/>
    <w:rsid w:val="00594372"/>
    <w:rsid w:val="00594415"/>
    <w:rsid w:val="00594905"/>
    <w:rsid w:val="0059540E"/>
    <w:rsid w:val="00595500"/>
    <w:rsid w:val="00595675"/>
    <w:rsid w:val="005956CB"/>
    <w:rsid w:val="005959CF"/>
    <w:rsid w:val="00595A35"/>
    <w:rsid w:val="00596E01"/>
    <w:rsid w:val="005973EA"/>
    <w:rsid w:val="00597F73"/>
    <w:rsid w:val="005A0279"/>
    <w:rsid w:val="005A0781"/>
    <w:rsid w:val="005A07FB"/>
    <w:rsid w:val="005A0F4F"/>
    <w:rsid w:val="005A1290"/>
    <w:rsid w:val="005A1455"/>
    <w:rsid w:val="005A22D4"/>
    <w:rsid w:val="005A29D5"/>
    <w:rsid w:val="005A2CC4"/>
    <w:rsid w:val="005A2CCE"/>
    <w:rsid w:val="005A31B8"/>
    <w:rsid w:val="005A3245"/>
    <w:rsid w:val="005A3253"/>
    <w:rsid w:val="005A3A9B"/>
    <w:rsid w:val="005A3EE7"/>
    <w:rsid w:val="005A501B"/>
    <w:rsid w:val="005A5065"/>
    <w:rsid w:val="005A56CE"/>
    <w:rsid w:val="005A58DF"/>
    <w:rsid w:val="005A5C0A"/>
    <w:rsid w:val="005A5F5B"/>
    <w:rsid w:val="005A6278"/>
    <w:rsid w:val="005A66DA"/>
    <w:rsid w:val="005A6AC7"/>
    <w:rsid w:val="005A7875"/>
    <w:rsid w:val="005A7BCB"/>
    <w:rsid w:val="005B045C"/>
    <w:rsid w:val="005B10F4"/>
    <w:rsid w:val="005B1170"/>
    <w:rsid w:val="005B16B1"/>
    <w:rsid w:val="005B1B67"/>
    <w:rsid w:val="005B2116"/>
    <w:rsid w:val="005B23CA"/>
    <w:rsid w:val="005B281D"/>
    <w:rsid w:val="005B2F36"/>
    <w:rsid w:val="005B30F0"/>
    <w:rsid w:val="005B320C"/>
    <w:rsid w:val="005B3F55"/>
    <w:rsid w:val="005B3FAA"/>
    <w:rsid w:val="005B41A3"/>
    <w:rsid w:val="005B4874"/>
    <w:rsid w:val="005B48D8"/>
    <w:rsid w:val="005B4A6D"/>
    <w:rsid w:val="005B4B16"/>
    <w:rsid w:val="005B4BD4"/>
    <w:rsid w:val="005B5A0A"/>
    <w:rsid w:val="005B5C08"/>
    <w:rsid w:val="005B6B18"/>
    <w:rsid w:val="005B712D"/>
    <w:rsid w:val="005B7478"/>
    <w:rsid w:val="005B78AF"/>
    <w:rsid w:val="005B7BBD"/>
    <w:rsid w:val="005B7D0F"/>
    <w:rsid w:val="005C097C"/>
    <w:rsid w:val="005C1320"/>
    <w:rsid w:val="005C1969"/>
    <w:rsid w:val="005C1D96"/>
    <w:rsid w:val="005C2304"/>
    <w:rsid w:val="005C25CF"/>
    <w:rsid w:val="005C28D4"/>
    <w:rsid w:val="005C2920"/>
    <w:rsid w:val="005C2F7B"/>
    <w:rsid w:val="005C3551"/>
    <w:rsid w:val="005C4841"/>
    <w:rsid w:val="005C4885"/>
    <w:rsid w:val="005C5409"/>
    <w:rsid w:val="005C5649"/>
    <w:rsid w:val="005C60AD"/>
    <w:rsid w:val="005C68A0"/>
    <w:rsid w:val="005C6AF5"/>
    <w:rsid w:val="005C6CFE"/>
    <w:rsid w:val="005C7504"/>
    <w:rsid w:val="005C7ECA"/>
    <w:rsid w:val="005D065B"/>
    <w:rsid w:val="005D0D46"/>
    <w:rsid w:val="005D16DA"/>
    <w:rsid w:val="005D17B2"/>
    <w:rsid w:val="005D1BFA"/>
    <w:rsid w:val="005D1CC1"/>
    <w:rsid w:val="005D1FC7"/>
    <w:rsid w:val="005D204C"/>
    <w:rsid w:val="005D2782"/>
    <w:rsid w:val="005D2951"/>
    <w:rsid w:val="005D3312"/>
    <w:rsid w:val="005D36C4"/>
    <w:rsid w:val="005D3B2C"/>
    <w:rsid w:val="005D4819"/>
    <w:rsid w:val="005D5FF5"/>
    <w:rsid w:val="005D653B"/>
    <w:rsid w:val="005D7720"/>
    <w:rsid w:val="005D7B5D"/>
    <w:rsid w:val="005D7D68"/>
    <w:rsid w:val="005E0990"/>
    <w:rsid w:val="005E0D21"/>
    <w:rsid w:val="005E111B"/>
    <w:rsid w:val="005E14E1"/>
    <w:rsid w:val="005E1643"/>
    <w:rsid w:val="005E2142"/>
    <w:rsid w:val="005E246F"/>
    <w:rsid w:val="005E255C"/>
    <w:rsid w:val="005E2B7A"/>
    <w:rsid w:val="005E2E24"/>
    <w:rsid w:val="005E331A"/>
    <w:rsid w:val="005E36BF"/>
    <w:rsid w:val="005E4295"/>
    <w:rsid w:val="005E453E"/>
    <w:rsid w:val="005E4B70"/>
    <w:rsid w:val="005E4C46"/>
    <w:rsid w:val="005E5330"/>
    <w:rsid w:val="005E67A8"/>
    <w:rsid w:val="005E709E"/>
    <w:rsid w:val="005E7DC2"/>
    <w:rsid w:val="005E7F81"/>
    <w:rsid w:val="005F0322"/>
    <w:rsid w:val="005F0505"/>
    <w:rsid w:val="005F07DC"/>
    <w:rsid w:val="005F0CE1"/>
    <w:rsid w:val="005F1065"/>
    <w:rsid w:val="005F1220"/>
    <w:rsid w:val="005F2305"/>
    <w:rsid w:val="005F27CD"/>
    <w:rsid w:val="005F2C79"/>
    <w:rsid w:val="005F31FF"/>
    <w:rsid w:val="005F390D"/>
    <w:rsid w:val="005F47E9"/>
    <w:rsid w:val="005F4A14"/>
    <w:rsid w:val="005F62B5"/>
    <w:rsid w:val="005F6719"/>
    <w:rsid w:val="005F676F"/>
    <w:rsid w:val="005F6DD6"/>
    <w:rsid w:val="005F78BF"/>
    <w:rsid w:val="005F7FAB"/>
    <w:rsid w:val="00600416"/>
    <w:rsid w:val="006013CA"/>
    <w:rsid w:val="00601E79"/>
    <w:rsid w:val="006030E7"/>
    <w:rsid w:val="00604591"/>
    <w:rsid w:val="00604739"/>
    <w:rsid w:val="00604EA1"/>
    <w:rsid w:val="00605527"/>
    <w:rsid w:val="006056E0"/>
    <w:rsid w:val="00605D33"/>
    <w:rsid w:val="0060691E"/>
    <w:rsid w:val="00606C49"/>
    <w:rsid w:val="00606C78"/>
    <w:rsid w:val="00606EA2"/>
    <w:rsid w:val="006070D6"/>
    <w:rsid w:val="006073B0"/>
    <w:rsid w:val="0060767D"/>
    <w:rsid w:val="00607A37"/>
    <w:rsid w:val="00607F35"/>
    <w:rsid w:val="00610813"/>
    <w:rsid w:val="00610C89"/>
    <w:rsid w:val="00611184"/>
    <w:rsid w:val="00611433"/>
    <w:rsid w:val="00611BAF"/>
    <w:rsid w:val="00611DD7"/>
    <w:rsid w:val="0061232A"/>
    <w:rsid w:val="00612EB5"/>
    <w:rsid w:val="00613D0C"/>
    <w:rsid w:val="00613F2B"/>
    <w:rsid w:val="00614EC4"/>
    <w:rsid w:val="006163AD"/>
    <w:rsid w:val="006166D4"/>
    <w:rsid w:val="00617139"/>
    <w:rsid w:val="006179CF"/>
    <w:rsid w:val="00617D75"/>
    <w:rsid w:val="006207DB"/>
    <w:rsid w:val="00621019"/>
    <w:rsid w:val="006212C0"/>
    <w:rsid w:val="00622122"/>
    <w:rsid w:val="00622309"/>
    <w:rsid w:val="0062309F"/>
    <w:rsid w:val="006236F5"/>
    <w:rsid w:val="006245C7"/>
    <w:rsid w:val="006250B1"/>
    <w:rsid w:val="006250D3"/>
    <w:rsid w:val="00625261"/>
    <w:rsid w:val="00625497"/>
    <w:rsid w:val="006267EA"/>
    <w:rsid w:val="00626B76"/>
    <w:rsid w:val="00630952"/>
    <w:rsid w:val="00630C89"/>
    <w:rsid w:val="00631322"/>
    <w:rsid w:val="00631323"/>
    <w:rsid w:val="0063138E"/>
    <w:rsid w:val="00631530"/>
    <w:rsid w:val="0063156F"/>
    <w:rsid w:val="00631FD4"/>
    <w:rsid w:val="00632B49"/>
    <w:rsid w:val="00632EC7"/>
    <w:rsid w:val="00633795"/>
    <w:rsid w:val="00633E08"/>
    <w:rsid w:val="00634462"/>
    <w:rsid w:val="006347ED"/>
    <w:rsid w:val="00635165"/>
    <w:rsid w:val="0063658D"/>
    <w:rsid w:val="00636744"/>
    <w:rsid w:val="00636EA9"/>
    <w:rsid w:val="006373D9"/>
    <w:rsid w:val="006379F4"/>
    <w:rsid w:val="006407EC"/>
    <w:rsid w:val="00641389"/>
    <w:rsid w:val="006414D9"/>
    <w:rsid w:val="00641E5D"/>
    <w:rsid w:val="006427BA"/>
    <w:rsid w:val="006427FA"/>
    <w:rsid w:val="00642C23"/>
    <w:rsid w:val="00642E13"/>
    <w:rsid w:val="00643EF2"/>
    <w:rsid w:val="00645348"/>
    <w:rsid w:val="006454D5"/>
    <w:rsid w:val="0064560E"/>
    <w:rsid w:val="006459A0"/>
    <w:rsid w:val="0064639B"/>
    <w:rsid w:val="00646417"/>
    <w:rsid w:val="00646DAF"/>
    <w:rsid w:val="00646FAC"/>
    <w:rsid w:val="00650100"/>
    <w:rsid w:val="006512F3"/>
    <w:rsid w:val="006523D7"/>
    <w:rsid w:val="0065295D"/>
    <w:rsid w:val="00653132"/>
    <w:rsid w:val="0065374D"/>
    <w:rsid w:val="006537A9"/>
    <w:rsid w:val="00653876"/>
    <w:rsid w:val="00654140"/>
    <w:rsid w:val="00654B6C"/>
    <w:rsid w:val="0065623D"/>
    <w:rsid w:val="0065645D"/>
    <w:rsid w:val="00656EC9"/>
    <w:rsid w:val="00657571"/>
    <w:rsid w:val="006575DB"/>
    <w:rsid w:val="006576FF"/>
    <w:rsid w:val="006605F8"/>
    <w:rsid w:val="00660F49"/>
    <w:rsid w:val="00661466"/>
    <w:rsid w:val="00661943"/>
    <w:rsid w:val="006629D6"/>
    <w:rsid w:val="00662B61"/>
    <w:rsid w:val="00662D5D"/>
    <w:rsid w:val="00663A6B"/>
    <w:rsid w:val="00664244"/>
    <w:rsid w:val="00664673"/>
    <w:rsid w:val="0066515A"/>
    <w:rsid w:val="00665B77"/>
    <w:rsid w:val="00666541"/>
    <w:rsid w:val="006670DC"/>
    <w:rsid w:val="00667DA9"/>
    <w:rsid w:val="00670673"/>
    <w:rsid w:val="00671193"/>
    <w:rsid w:val="00671813"/>
    <w:rsid w:val="006719CD"/>
    <w:rsid w:val="006723AE"/>
    <w:rsid w:val="00672918"/>
    <w:rsid w:val="006738CE"/>
    <w:rsid w:val="00673945"/>
    <w:rsid w:val="00674565"/>
    <w:rsid w:val="006747EC"/>
    <w:rsid w:val="00674887"/>
    <w:rsid w:val="00674966"/>
    <w:rsid w:val="00674EEC"/>
    <w:rsid w:val="0067518F"/>
    <w:rsid w:val="00675F2A"/>
    <w:rsid w:val="00675F96"/>
    <w:rsid w:val="00677590"/>
    <w:rsid w:val="006778A5"/>
    <w:rsid w:val="006803E6"/>
    <w:rsid w:val="0068040F"/>
    <w:rsid w:val="0068047E"/>
    <w:rsid w:val="00680F54"/>
    <w:rsid w:val="00682881"/>
    <w:rsid w:val="0068293C"/>
    <w:rsid w:val="00682F00"/>
    <w:rsid w:val="006834B9"/>
    <w:rsid w:val="00683A90"/>
    <w:rsid w:val="00683AD9"/>
    <w:rsid w:val="0068414E"/>
    <w:rsid w:val="006843AF"/>
    <w:rsid w:val="00684589"/>
    <w:rsid w:val="006845D8"/>
    <w:rsid w:val="0068462B"/>
    <w:rsid w:val="006856D9"/>
    <w:rsid w:val="006859D9"/>
    <w:rsid w:val="00685F6B"/>
    <w:rsid w:val="00685F6F"/>
    <w:rsid w:val="00685F9D"/>
    <w:rsid w:val="00686A58"/>
    <w:rsid w:val="006874CF"/>
    <w:rsid w:val="00687FB4"/>
    <w:rsid w:val="006903FB"/>
    <w:rsid w:val="00691720"/>
    <w:rsid w:val="00691783"/>
    <w:rsid w:val="006919C5"/>
    <w:rsid w:val="00692D1A"/>
    <w:rsid w:val="00692E8A"/>
    <w:rsid w:val="00694308"/>
    <w:rsid w:val="006943A4"/>
    <w:rsid w:val="006946E4"/>
    <w:rsid w:val="00695B18"/>
    <w:rsid w:val="00695CC2"/>
    <w:rsid w:val="006968C8"/>
    <w:rsid w:val="00696F0A"/>
    <w:rsid w:val="006A025D"/>
    <w:rsid w:val="006A0452"/>
    <w:rsid w:val="006A063A"/>
    <w:rsid w:val="006A130D"/>
    <w:rsid w:val="006A1788"/>
    <w:rsid w:val="006A1B22"/>
    <w:rsid w:val="006A2270"/>
    <w:rsid w:val="006A2829"/>
    <w:rsid w:val="006A3D99"/>
    <w:rsid w:val="006A40D6"/>
    <w:rsid w:val="006A41E6"/>
    <w:rsid w:val="006A461D"/>
    <w:rsid w:val="006A4709"/>
    <w:rsid w:val="006A48C2"/>
    <w:rsid w:val="006A5D73"/>
    <w:rsid w:val="006A61A5"/>
    <w:rsid w:val="006A658C"/>
    <w:rsid w:val="006A6C25"/>
    <w:rsid w:val="006A6C31"/>
    <w:rsid w:val="006A780E"/>
    <w:rsid w:val="006A79BD"/>
    <w:rsid w:val="006B2F80"/>
    <w:rsid w:val="006B3B5F"/>
    <w:rsid w:val="006B3E80"/>
    <w:rsid w:val="006B454E"/>
    <w:rsid w:val="006B65D5"/>
    <w:rsid w:val="006B6BDB"/>
    <w:rsid w:val="006B6C18"/>
    <w:rsid w:val="006B7055"/>
    <w:rsid w:val="006B709E"/>
    <w:rsid w:val="006B7703"/>
    <w:rsid w:val="006B7A92"/>
    <w:rsid w:val="006B7FE1"/>
    <w:rsid w:val="006C0B44"/>
    <w:rsid w:val="006C1300"/>
    <w:rsid w:val="006C1425"/>
    <w:rsid w:val="006C1521"/>
    <w:rsid w:val="006C1877"/>
    <w:rsid w:val="006C2782"/>
    <w:rsid w:val="006C2809"/>
    <w:rsid w:val="006C2981"/>
    <w:rsid w:val="006C2A12"/>
    <w:rsid w:val="006C2A53"/>
    <w:rsid w:val="006C2D47"/>
    <w:rsid w:val="006C3EC3"/>
    <w:rsid w:val="006C534E"/>
    <w:rsid w:val="006C5ADA"/>
    <w:rsid w:val="006C602E"/>
    <w:rsid w:val="006C6065"/>
    <w:rsid w:val="006C78D7"/>
    <w:rsid w:val="006C7B64"/>
    <w:rsid w:val="006C7DE0"/>
    <w:rsid w:val="006C7FA3"/>
    <w:rsid w:val="006D16F0"/>
    <w:rsid w:val="006D1D9B"/>
    <w:rsid w:val="006D1EC4"/>
    <w:rsid w:val="006D2128"/>
    <w:rsid w:val="006D282A"/>
    <w:rsid w:val="006D284F"/>
    <w:rsid w:val="006D2A35"/>
    <w:rsid w:val="006D2D66"/>
    <w:rsid w:val="006D2F7D"/>
    <w:rsid w:val="006D30D5"/>
    <w:rsid w:val="006D34D9"/>
    <w:rsid w:val="006D3549"/>
    <w:rsid w:val="006D424C"/>
    <w:rsid w:val="006D44A0"/>
    <w:rsid w:val="006D5173"/>
    <w:rsid w:val="006D5687"/>
    <w:rsid w:val="006D5807"/>
    <w:rsid w:val="006D5D16"/>
    <w:rsid w:val="006D5ED5"/>
    <w:rsid w:val="006D61ED"/>
    <w:rsid w:val="006D6695"/>
    <w:rsid w:val="006D6A1B"/>
    <w:rsid w:val="006D71B9"/>
    <w:rsid w:val="006D7785"/>
    <w:rsid w:val="006D78DB"/>
    <w:rsid w:val="006E069F"/>
    <w:rsid w:val="006E0A23"/>
    <w:rsid w:val="006E1081"/>
    <w:rsid w:val="006E1A50"/>
    <w:rsid w:val="006E2BCB"/>
    <w:rsid w:val="006E2CD4"/>
    <w:rsid w:val="006E2DFC"/>
    <w:rsid w:val="006E2F18"/>
    <w:rsid w:val="006E39C5"/>
    <w:rsid w:val="006E3A34"/>
    <w:rsid w:val="006E3DBA"/>
    <w:rsid w:val="006E3FB8"/>
    <w:rsid w:val="006E4067"/>
    <w:rsid w:val="006E47E4"/>
    <w:rsid w:val="006E4BB8"/>
    <w:rsid w:val="006E4CE2"/>
    <w:rsid w:val="006E55E9"/>
    <w:rsid w:val="006E58F5"/>
    <w:rsid w:val="006E60E6"/>
    <w:rsid w:val="006E663D"/>
    <w:rsid w:val="006E6BE4"/>
    <w:rsid w:val="006E6CF4"/>
    <w:rsid w:val="006E6FA1"/>
    <w:rsid w:val="006E79C4"/>
    <w:rsid w:val="006F10B0"/>
    <w:rsid w:val="006F10E4"/>
    <w:rsid w:val="006F17EA"/>
    <w:rsid w:val="006F1CEF"/>
    <w:rsid w:val="006F1D0D"/>
    <w:rsid w:val="006F2150"/>
    <w:rsid w:val="006F2436"/>
    <w:rsid w:val="006F314B"/>
    <w:rsid w:val="006F3D79"/>
    <w:rsid w:val="006F402E"/>
    <w:rsid w:val="006F4E12"/>
    <w:rsid w:val="006F56F2"/>
    <w:rsid w:val="006F5EC9"/>
    <w:rsid w:val="006F62FB"/>
    <w:rsid w:val="006F6758"/>
    <w:rsid w:val="006F6859"/>
    <w:rsid w:val="006F6A4D"/>
    <w:rsid w:val="006F6D72"/>
    <w:rsid w:val="006F71D7"/>
    <w:rsid w:val="006F7541"/>
    <w:rsid w:val="006F7C64"/>
    <w:rsid w:val="006F7D0C"/>
    <w:rsid w:val="00700E72"/>
    <w:rsid w:val="00701EA9"/>
    <w:rsid w:val="00701FB5"/>
    <w:rsid w:val="00702861"/>
    <w:rsid w:val="00703ADF"/>
    <w:rsid w:val="00704665"/>
    <w:rsid w:val="00705169"/>
    <w:rsid w:val="00705640"/>
    <w:rsid w:val="0070574C"/>
    <w:rsid w:val="00706694"/>
    <w:rsid w:val="007103DB"/>
    <w:rsid w:val="007110F1"/>
    <w:rsid w:val="00711CEA"/>
    <w:rsid w:val="00711F2C"/>
    <w:rsid w:val="00712E7C"/>
    <w:rsid w:val="007130D1"/>
    <w:rsid w:val="00713917"/>
    <w:rsid w:val="0071415D"/>
    <w:rsid w:val="00714196"/>
    <w:rsid w:val="007141C8"/>
    <w:rsid w:val="007154F1"/>
    <w:rsid w:val="00715879"/>
    <w:rsid w:val="00715CCD"/>
    <w:rsid w:val="007160DD"/>
    <w:rsid w:val="00716566"/>
    <w:rsid w:val="00716737"/>
    <w:rsid w:val="00716797"/>
    <w:rsid w:val="007171F9"/>
    <w:rsid w:val="00717301"/>
    <w:rsid w:val="007176C8"/>
    <w:rsid w:val="0071788C"/>
    <w:rsid w:val="00720692"/>
    <w:rsid w:val="00720FCB"/>
    <w:rsid w:val="007213F3"/>
    <w:rsid w:val="0072168C"/>
    <w:rsid w:val="00721D7A"/>
    <w:rsid w:val="00721D94"/>
    <w:rsid w:val="007223CD"/>
    <w:rsid w:val="00722CB1"/>
    <w:rsid w:val="007234D2"/>
    <w:rsid w:val="00723506"/>
    <w:rsid w:val="00723AAB"/>
    <w:rsid w:val="00723B0F"/>
    <w:rsid w:val="007243D8"/>
    <w:rsid w:val="00724FDC"/>
    <w:rsid w:val="00725C5C"/>
    <w:rsid w:val="00725D53"/>
    <w:rsid w:val="00725EF0"/>
    <w:rsid w:val="00726C06"/>
    <w:rsid w:val="007270DE"/>
    <w:rsid w:val="00727BAD"/>
    <w:rsid w:val="00727D3E"/>
    <w:rsid w:val="00730A0B"/>
    <w:rsid w:val="00730A2E"/>
    <w:rsid w:val="00730E7E"/>
    <w:rsid w:val="007315EE"/>
    <w:rsid w:val="007318C5"/>
    <w:rsid w:val="00732BFE"/>
    <w:rsid w:val="00733FF0"/>
    <w:rsid w:val="007344DF"/>
    <w:rsid w:val="007345A4"/>
    <w:rsid w:val="007356E0"/>
    <w:rsid w:val="00735733"/>
    <w:rsid w:val="00735DE7"/>
    <w:rsid w:val="00736019"/>
    <w:rsid w:val="00736273"/>
    <w:rsid w:val="007366AB"/>
    <w:rsid w:val="00736FD4"/>
    <w:rsid w:val="007373E7"/>
    <w:rsid w:val="007373FA"/>
    <w:rsid w:val="00737932"/>
    <w:rsid w:val="00737E05"/>
    <w:rsid w:val="00741409"/>
    <w:rsid w:val="00741528"/>
    <w:rsid w:val="00741AA9"/>
    <w:rsid w:val="00741B3C"/>
    <w:rsid w:val="00741FD9"/>
    <w:rsid w:val="00742416"/>
    <w:rsid w:val="00742DA7"/>
    <w:rsid w:val="00743553"/>
    <w:rsid w:val="0074370F"/>
    <w:rsid w:val="00743A90"/>
    <w:rsid w:val="00743C98"/>
    <w:rsid w:val="00743EB4"/>
    <w:rsid w:val="00744DB3"/>
    <w:rsid w:val="00744FC3"/>
    <w:rsid w:val="00745040"/>
    <w:rsid w:val="00745909"/>
    <w:rsid w:val="007459BB"/>
    <w:rsid w:val="00745EF6"/>
    <w:rsid w:val="007465B1"/>
    <w:rsid w:val="00746649"/>
    <w:rsid w:val="0074664C"/>
    <w:rsid w:val="0074686F"/>
    <w:rsid w:val="00747B29"/>
    <w:rsid w:val="00750E6F"/>
    <w:rsid w:val="0075131E"/>
    <w:rsid w:val="007513F1"/>
    <w:rsid w:val="00751608"/>
    <w:rsid w:val="00751658"/>
    <w:rsid w:val="00751DC0"/>
    <w:rsid w:val="0075217C"/>
    <w:rsid w:val="00753A97"/>
    <w:rsid w:val="00753C2C"/>
    <w:rsid w:val="00753F2E"/>
    <w:rsid w:val="00754D14"/>
    <w:rsid w:val="00755439"/>
    <w:rsid w:val="007557E3"/>
    <w:rsid w:val="00756130"/>
    <w:rsid w:val="00760600"/>
    <w:rsid w:val="00760880"/>
    <w:rsid w:val="007608A2"/>
    <w:rsid w:val="00760AA1"/>
    <w:rsid w:val="00760B8C"/>
    <w:rsid w:val="00761260"/>
    <w:rsid w:val="00761DBC"/>
    <w:rsid w:val="00762BA7"/>
    <w:rsid w:val="00763544"/>
    <w:rsid w:val="00763595"/>
    <w:rsid w:val="007641EB"/>
    <w:rsid w:val="00766562"/>
    <w:rsid w:val="0076690B"/>
    <w:rsid w:val="00771787"/>
    <w:rsid w:val="00771A05"/>
    <w:rsid w:val="00772AE0"/>
    <w:rsid w:val="0077311C"/>
    <w:rsid w:val="007732AA"/>
    <w:rsid w:val="007738F1"/>
    <w:rsid w:val="00773E74"/>
    <w:rsid w:val="0077430C"/>
    <w:rsid w:val="007744CD"/>
    <w:rsid w:val="00775FB4"/>
    <w:rsid w:val="007763EB"/>
    <w:rsid w:val="00776ACC"/>
    <w:rsid w:val="00776CC0"/>
    <w:rsid w:val="00776FF1"/>
    <w:rsid w:val="007773DB"/>
    <w:rsid w:val="007773EA"/>
    <w:rsid w:val="0077748C"/>
    <w:rsid w:val="00780526"/>
    <w:rsid w:val="007809C2"/>
    <w:rsid w:val="00781DCA"/>
    <w:rsid w:val="007830FE"/>
    <w:rsid w:val="007832E6"/>
    <w:rsid w:val="00783FC0"/>
    <w:rsid w:val="0078412E"/>
    <w:rsid w:val="007848E8"/>
    <w:rsid w:val="00784F22"/>
    <w:rsid w:val="00785567"/>
    <w:rsid w:val="00785F24"/>
    <w:rsid w:val="00785F80"/>
    <w:rsid w:val="00786083"/>
    <w:rsid w:val="007861B9"/>
    <w:rsid w:val="007868A1"/>
    <w:rsid w:val="00786976"/>
    <w:rsid w:val="00786DD3"/>
    <w:rsid w:val="0078732F"/>
    <w:rsid w:val="007878F0"/>
    <w:rsid w:val="0079039B"/>
    <w:rsid w:val="007906E9"/>
    <w:rsid w:val="00790CEA"/>
    <w:rsid w:val="00791268"/>
    <w:rsid w:val="007916FB"/>
    <w:rsid w:val="00791D0C"/>
    <w:rsid w:val="00791E79"/>
    <w:rsid w:val="00792560"/>
    <w:rsid w:val="00793210"/>
    <w:rsid w:val="00793538"/>
    <w:rsid w:val="00793659"/>
    <w:rsid w:val="00793E71"/>
    <w:rsid w:val="00793EDD"/>
    <w:rsid w:val="0079421E"/>
    <w:rsid w:val="00794480"/>
    <w:rsid w:val="00794599"/>
    <w:rsid w:val="007946DC"/>
    <w:rsid w:val="007947E6"/>
    <w:rsid w:val="00795DA8"/>
    <w:rsid w:val="007963B3"/>
    <w:rsid w:val="007963B4"/>
    <w:rsid w:val="0079681E"/>
    <w:rsid w:val="007972EB"/>
    <w:rsid w:val="00797943"/>
    <w:rsid w:val="007A0076"/>
    <w:rsid w:val="007A0474"/>
    <w:rsid w:val="007A15C8"/>
    <w:rsid w:val="007A1DF2"/>
    <w:rsid w:val="007A265C"/>
    <w:rsid w:val="007A35E6"/>
    <w:rsid w:val="007A4082"/>
    <w:rsid w:val="007A46F6"/>
    <w:rsid w:val="007A4938"/>
    <w:rsid w:val="007A4B0B"/>
    <w:rsid w:val="007A4F95"/>
    <w:rsid w:val="007A6FD5"/>
    <w:rsid w:val="007A781A"/>
    <w:rsid w:val="007A7F67"/>
    <w:rsid w:val="007B0688"/>
    <w:rsid w:val="007B06A4"/>
    <w:rsid w:val="007B1028"/>
    <w:rsid w:val="007B1308"/>
    <w:rsid w:val="007B1CA7"/>
    <w:rsid w:val="007B1E26"/>
    <w:rsid w:val="007B1E78"/>
    <w:rsid w:val="007B1EE1"/>
    <w:rsid w:val="007B2210"/>
    <w:rsid w:val="007B2C5E"/>
    <w:rsid w:val="007B2E67"/>
    <w:rsid w:val="007B322B"/>
    <w:rsid w:val="007B3477"/>
    <w:rsid w:val="007B3C1E"/>
    <w:rsid w:val="007B3F1B"/>
    <w:rsid w:val="007B4AE0"/>
    <w:rsid w:val="007B51EA"/>
    <w:rsid w:val="007B55E6"/>
    <w:rsid w:val="007B5685"/>
    <w:rsid w:val="007B5B1D"/>
    <w:rsid w:val="007B616E"/>
    <w:rsid w:val="007B61EF"/>
    <w:rsid w:val="007B68B1"/>
    <w:rsid w:val="007B71A8"/>
    <w:rsid w:val="007C065C"/>
    <w:rsid w:val="007C0D52"/>
    <w:rsid w:val="007C18EB"/>
    <w:rsid w:val="007C19F9"/>
    <w:rsid w:val="007C2251"/>
    <w:rsid w:val="007C2B5F"/>
    <w:rsid w:val="007C2BFD"/>
    <w:rsid w:val="007C2CAC"/>
    <w:rsid w:val="007C34BB"/>
    <w:rsid w:val="007C34F3"/>
    <w:rsid w:val="007C35FA"/>
    <w:rsid w:val="007C3D69"/>
    <w:rsid w:val="007C5708"/>
    <w:rsid w:val="007C6263"/>
    <w:rsid w:val="007C706B"/>
    <w:rsid w:val="007C7896"/>
    <w:rsid w:val="007C7D2C"/>
    <w:rsid w:val="007D01ED"/>
    <w:rsid w:val="007D033A"/>
    <w:rsid w:val="007D05A5"/>
    <w:rsid w:val="007D063B"/>
    <w:rsid w:val="007D08CB"/>
    <w:rsid w:val="007D09AC"/>
    <w:rsid w:val="007D1988"/>
    <w:rsid w:val="007D2339"/>
    <w:rsid w:val="007D2366"/>
    <w:rsid w:val="007D273E"/>
    <w:rsid w:val="007D384B"/>
    <w:rsid w:val="007D3C9C"/>
    <w:rsid w:val="007D40A2"/>
    <w:rsid w:val="007D4684"/>
    <w:rsid w:val="007D534A"/>
    <w:rsid w:val="007D54F7"/>
    <w:rsid w:val="007D6D45"/>
    <w:rsid w:val="007D7B26"/>
    <w:rsid w:val="007E0C7D"/>
    <w:rsid w:val="007E124C"/>
    <w:rsid w:val="007E12BC"/>
    <w:rsid w:val="007E12FF"/>
    <w:rsid w:val="007E167C"/>
    <w:rsid w:val="007E1977"/>
    <w:rsid w:val="007E38F7"/>
    <w:rsid w:val="007E3A9D"/>
    <w:rsid w:val="007E3AB6"/>
    <w:rsid w:val="007E3F57"/>
    <w:rsid w:val="007E4DA6"/>
    <w:rsid w:val="007E4F0D"/>
    <w:rsid w:val="007E5080"/>
    <w:rsid w:val="007E5463"/>
    <w:rsid w:val="007E5798"/>
    <w:rsid w:val="007E6172"/>
    <w:rsid w:val="007E69EA"/>
    <w:rsid w:val="007E7B54"/>
    <w:rsid w:val="007F0479"/>
    <w:rsid w:val="007F0A2C"/>
    <w:rsid w:val="007F1122"/>
    <w:rsid w:val="007F11DB"/>
    <w:rsid w:val="007F3930"/>
    <w:rsid w:val="007F459E"/>
    <w:rsid w:val="007F469C"/>
    <w:rsid w:val="007F46FA"/>
    <w:rsid w:val="007F4A53"/>
    <w:rsid w:val="007F4E1B"/>
    <w:rsid w:val="007F5656"/>
    <w:rsid w:val="007F5660"/>
    <w:rsid w:val="007F6EF5"/>
    <w:rsid w:val="007F6F66"/>
    <w:rsid w:val="007F718D"/>
    <w:rsid w:val="007F742C"/>
    <w:rsid w:val="007F77E7"/>
    <w:rsid w:val="008003A8"/>
    <w:rsid w:val="008005D6"/>
    <w:rsid w:val="0080078F"/>
    <w:rsid w:val="00800D7D"/>
    <w:rsid w:val="00801962"/>
    <w:rsid w:val="00801B69"/>
    <w:rsid w:val="008025C7"/>
    <w:rsid w:val="00802621"/>
    <w:rsid w:val="008026BF"/>
    <w:rsid w:val="00802FCB"/>
    <w:rsid w:val="008035A3"/>
    <w:rsid w:val="00803AD7"/>
    <w:rsid w:val="00803DD0"/>
    <w:rsid w:val="00804221"/>
    <w:rsid w:val="00804EBB"/>
    <w:rsid w:val="00805118"/>
    <w:rsid w:val="008053B7"/>
    <w:rsid w:val="00806116"/>
    <w:rsid w:val="008074B8"/>
    <w:rsid w:val="0080767C"/>
    <w:rsid w:val="00807BE7"/>
    <w:rsid w:val="00807BED"/>
    <w:rsid w:val="00807F8B"/>
    <w:rsid w:val="008103E5"/>
    <w:rsid w:val="008106B5"/>
    <w:rsid w:val="00813D06"/>
    <w:rsid w:val="00816A78"/>
    <w:rsid w:val="00816B92"/>
    <w:rsid w:val="00816CDF"/>
    <w:rsid w:val="00817F24"/>
    <w:rsid w:val="00820336"/>
    <w:rsid w:val="008209F9"/>
    <w:rsid w:val="00820C79"/>
    <w:rsid w:val="00821125"/>
    <w:rsid w:val="00821736"/>
    <w:rsid w:val="0082186D"/>
    <w:rsid w:val="008218D8"/>
    <w:rsid w:val="00821A28"/>
    <w:rsid w:val="00821C10"/>
    <w:rsid w:val="00821DF4"/>
    <w:rsid w:val="0082258C"/>
    <w:rsid w:val="00822E5D"/>
    <w:rsid w:val="00822FB1"/>
    <w:rsid w:val="00823C47"/>
    <w:rsid w:val="00824108"/>
    <w:rsid w:val="008241FF"/>
    <w:rsid w:val="00824271"/>
    <w:rsid w:val="00824B3C"/>
    <w:rsid w:val="0082535C"/>
    <w:rsid w:val="008259C4"/>
    <w:rsid w:val="00826506"/>
    <w:rsid w:val="00826AC9"/>
    <w:rsid w:val="00827039"/>
    <w:rsid w:val="00827DED"/>
    <w:rsid w:val="008300E6"/>
    <w:rsid w:val="0083029F"/>
    <w:rsid w:val="008305CE"/>
    <w:rsid w:val="00830FBF"/>
    <w:rsid w:val="00831978"/>
    <w:rsid w:val="008325D4"/>
    <w:rsid w:val="0083264B"/>
    <w:rsid w:val="008327D1"/>
    <w:rsid w:val="008332CE"/>
    <w:rsid w:val="0083348C"/>
    <w:rsid w:val="008339AE"/>
    <w:rsid w:val="008348DD"/>
    <w:rsid w:val="0083504E"/>
    <w:rsid w:val="008353D7"/>
    <w:rsid w:val="008355A0"/>
    <w:rsid w:val="008355F4"/>
    <w:rsid w:val="00835F3A"/>
    <w:rsid w:val="00835F7E"/>
    <w:rsid w:val="00836271"/>
    <w:rsid w:val="00836D3B"/>
    <w:rsid w:val="008371E6"/>
    <w:rsid w:val="00837FFE"/>
    <w:rsid w:val="008400CD"/>
    <w:rsid w:val="008400F8"/>
    <w:rsid w:val="008406F6"/>
    <w:rsid w:val="008417F0"/>
    <w:rsid w:val="00841B71"/>
    <w:rsid w:val="00841F11"/>
    <w:rsid w:val="00842D00"/>
    <w:rsid w:val="00843088"/>
    <w:rsid w:val="008432CB"/>
    <w:rsid w:val="008434FE"/>
    <w:rsid w:val="00843950"/>
    <w:rsid w:val="00843AA8"/>
    <w:rsid w:val="00843D8B"/>
    <w:rsid w:val="00844121"/>
    <w:rsid w:val="0084550E"/>
    <w:rsid w:val="0084562E"/>
    <w:rsid w:val="0084567D"/>
    <w:rsid w:val="00845C1C"/>
    <w:rsid w:val="00846324"/>
    <w:rsid w:val="008466C2"/>
    <w:rsid w:val="008467DB"/>
    <w:rsid w:val="00846D81"/>
    <w:rsid w:val="00847794"/>
    <w:rsid w:val="00847A0A"/>
    <w:rsid w:val="00847F9D"/>
    <w:rsid w:val="008502A6"/>
    <w:rsid w:val="00850A63"/>
    <w:rsid w:val="00850F81"/>
    <w:rsid w:val="00852110"/>
    <w:rsid w:val="00852B45"/>
    <w:rsid w:val="00852F4B"/>
    <w:rsid w:val="0085376E"/>
    <w:rsid w:val="00853C57"/>
    <w:rsid w:val="00853E49"/>
    <w:rsid w:val="008543B8"/>
    <w:rsid w:val="008543D3"/>
    <w:rsid w:val="00854577"/>
    <w:rsid w:val="00854986"/>
    <w:rsid w:val="00854D5E"/>
    <w:rsid w:val="008551D9"/>
    <w:rsid w:val="008552B9"/>
    <w:rsid w:val="00855DB4"/>
    <w:rsid w:val="00856645"/>
    <w:rsid w:val="00856948"/>
    <w:rsid w:val="00856E06"/>
    <w:rsid w:val="0085706E"/>
    <w:rsid w:val="0085719A"/>
    <w:rsid w:val="008573E8"/>
    <w:rsid w:val="0085762A"/>
    <w:rsid w:val="008578A5"/>
    <w:rsid w:val="008602E3"/>
    <w:rsid w:val="00860EC0"/>
    <w:rsid w:val="008611D2"/>
    <w:rsid w:val="008614C7"/>
    <w:rsid w:val="0086170D"/>
    <w:rsid w:val="008621D2"/>
    <w:rsid w:val="00862750"/>
    <w:rsid w:val="008628DC"/>
    <w:rsid w:val="00862C6B"/>
    <w:rsid w:val="00863328"/>
    <w:rsid w:val="00863595"/>
    <w:rsid w:val="00863E5E"/>
    <w:rsid w:val="008640AB"/>
    <w:rsid w:val="0086498A"/>
    <w:rsid w:val="00864BA0"/>
    <w:rsid w:val="00865ACE"/>
    <w:rsid w:val="00865F73"/>
    <w:rsid w:val="008661AF"/>
    <w:rsid w:val="0086710D"/>
    <w:rsid w:val="008671C1"/>
    <w:rsid w:val="008674AD"/>
    <w:rsid w:val="00867B19"/>
    <w:rsid w:val="00867FBF"/>
    <w:rsid w:val="00867FF2"/>
    <w:rsid w:val="0087052F"/>
    <w:rsid w:val="0087134C"/>
    <w:rsid w:val="00871D45"/>
    <w:rsid w:val="008723A8"/>
    <w:rsid w:val="0087281D"/>
    <w:rsid w:val="00872C55"/>
    <w:rsid w:val="00872F46"/>
    <w:rsid w:val="0087316B"/>
    <w:rsid w:val="008733A8"/>
    <w:rsid w:val="008740FE"/>
    <w:rsid w:val="00874D7F"/>
    <w:rsid w:val="00875452"/>
    <w:rsid w:val="00875851"/>
    <w:rsid w:val="00875A37"/>
    <w:rsid w:val="00876A3B"/>
    <w:rsid w:val="00876EAD"/>
    <w:rsid w:val="00876F8C"/>
    <w:rsid w:val="008773BF"/>
    <w:rsid w:val="0087762C"/>
    <w:rsid w:val="00877C52"/>
    <w:rsid w:val="00877EE7"/>
    <w:rsid w:val="00877F27"/>
    <w:rsid w:val="00880452"/>
    <w:rsid w:val="008807FB"/>
    <w:rsid w:val="00880813"/>
    <w:rsid w:val="008809EF"/>
    <w:rsid w:val="00880F19"/>
    <w:rsid w:val="008810F6"/>
    <w:rsid w:val="0088155C"/>
    <w:rsid w:val="008817E0"/>
    <w:rsid w:val="008818B8"/>
    <w:rsid w:val="00881F95"/>
    <w:rsid w:val="00882CA3"/>
    <w:rsid w:val="008832DC"/>
    <w:rsid w:val="0088341F"/>
    <w:rsid w:val="0088487E"/>
    <w:rsid w:val="008849C3"/>
    <w:rsid w:val="00884A9A"/>
    <w:rsid w:val="008856A2"/>
    <w:rsid w:val="00885869"/>
    <w:rsid w:val="0088710F"/>
    <w:rsid w:val="00887902"/>
    <w:rsid w:val="00890752"/>
    <w:rsid w:val="008907D0"/>
    <w:rsid w:val="00890A4D"/>
    <w:rsid w:val="00890C6C"/>
    <w:rsid w:val="008921CD"/>
    <w:rsid w:val="00892998"/>
    <w:rsid w:val="00892C2D"/>
    <w:rsid w:val="00893185"/>
    <w:rsid w:val="00893247"/>
    <w:rsid w:val="008934BE"/>
    <w:rsid w:val="00893856"/>
    <w:rsid w:val="0089385B"/>
    <w:rsid w:val="00894D8F"/>
    <w:rsid w:val="008956F8"/>
    <w:rsid w:val="0089656D"/>
    <w:rsid w:val="00896B42"/>
    <w:rsid w:val="00897A95"/>
    <w:rsid w:val="008A030A"/>
    <w:rsid w:val="008A0A27"/>
    <w:rsid w:val="008A1337"/>
    <w:rsid w:val="008A1424"/>
    <w:rsid w:val="008A1EDB"/>
    <w:rsid w:val="008A22C4"/>
    <w:rsid w:val="008A2B06"/>
    <w:rsid w:val="008A2D26"/>
    <w:rsid w:val="008A2E26"/>
    <w:rsid w:val="008A3217"/>
    <w:rsid w:val="008A367C"/>
    <w:rsid w:val="008A3A05"/>
    <w:rsid w:val="008A3F98"/>
    <w:rsid w:val="008A4692"/>
    <w:rsid w:val="008A4A70"/>
    <w:rsid w:val="008A4C5E"/>
    <w:rsid w:val="008A4F85"/>
    <w:rsid w:val="008A686B"/>
    <w:rsid w:val="008A71DF"/>
    <w:rsid w:val="008A728A"/>
    <w:rsid w:val="008A730C"/>
    <w:rsid w:val="008B007E"/>
    <w:rsid w:val="008B0354"/>
    <w:rsid w:val="008B061E"/>
    <w:rsid w:val="008B2874"/>
    <w:rsid w:val="008B3813"/>
    <w:rsid w:val="008B3D0A"/>
    <w:rsid w:val="008B3E4C"/>
    <w:rsid w:val="008B3E5E"/>
    <w:rsid w:val="008B48AD"/>
    <w:rsid w:val="008B57B6"/>
    <w:rsid w:val="008B5827"/>
    <w:rsid w:val="008B59CE"/>
    <w:rsid w:val="008B62E1"/>
    <w:rsid w:val="008B646F"/>
    <w:rsid w:val="008B6F56"/>
    <w:rsid w:val="008B7078"/>
    <w:rsid w:val="008B7766"/>
    <w:rsid w:val="008B7AA4"/>
    <w:rsid w:val="008C0133"/>
    <w:rsid w:val="008C043A"/>
    <w:rsid w:val="008C0DE6"/>
    <w:rsid w:val="008C1A91"/>
    <w:rsid w:val="008C1AC9"/>
    <w:rsid w:val="008C1B29"/>
    <w:rsid w:val="008C1B51"/>
    <w:rsid w:val="008C1B56"/>
    <w:rsid w:val="008C248B"/>
    <w:rsid w:val="008C2E40"/>
    <w:rsid w:val="008C343A"/>
    <w:rsid w:val="008C3E2E"/>
    <w:rsid w:val="008C4442"/>
    <w:rsid w:val="008C4A7C"/>
    <w:rsid w:val="008C5898"/>
    <w:rsid w:val="008C6264"/>
    <w:rsid w:val="008C62CC"/>
    <w:rsid w:val="008C6E26"/>
    <w:rsid w:val="008C74E3"/>
    <w:rsid w:val="008C75B1"/>
    <w:rsid w:val="008C777E"/>
    <w:rsid w:val="008C7858"/>
    <w:rsid w:val="008C7A09"/>
    <w:rsid w:val="008C7D97"/>
    <w:rsid w:val="008D01E5"/>
    <w:rsid w:val="008D032C"/>
    <w:rsid w:val="008D0737"/>
    <w:rsid w:val="008D10A8"/>
    <w:rsid w:val="008D1703"/>
    <w:rsid w:val="008D1993"/>
    <w:rsid w:val="008D248B"/>
    <w:rsid w:val="008D2577"/>
    <w:rsid w:val="008D269A"/>
    <w:rsid w:val="008D2B51"/>
    <w:rsid w:val="008D323B"/>
    <w:rsid w:val="008D35AC"/>
    <w:rsid w:val="008D4168"/>
    <w:rsid w:val="008D4B99"/>
    <w:rsid w:val="008D4CB1"/>
    <w:rsid w:val="008D531D"/>
    <w:rsid w:val="008D5ADD"/>
    <w:rsid w:val="008D656F"/>
    <w:rsid w:val="008D6EB5"/>
    <w:rsid w:val="008D76EC"/>
    <w:rsid w:val="008D7D18"/>
    <w:rsid w:val="008E005C"/>
    <w:rsid w:val="008E08FA"/>
    <w:rsid w:val="008E17C6"/>
    <w:rsid w:val="008E2816"/>
    <w:rsid w:val="008E290B"/>
    <w:rsid w:val="008E2A53"/>
    <w:rsid w:val="008E3745"/>
    <w:rsid w:val="008E446A"/>
    <w:rsid w:val="008E4BE3"/>
    <w:rsid w:val="008E677B"/>
    <w:rsid w:val="008E6E53"/>
    <w:rsid w:val="008E7087"/>
    <w:rsid w:val="008E7442"/>
    <w:rsid w:val="008E75E7"/>
    <w:rsid w:val="008E78C4"/>
    <w:rsid w:val="008E7AE3"/>
    <w:rsid w:val="008E7B74"/>
    <w:rsid w:val="008E7F7F"/>
    <w:rsid w:val="008F06AE"/>
    <w:rsid w:val="008F08B4"/>
    <w:rsid w:val="008F0FB8"/>
    <w:rsid w:val="008F1E88"/>
    <w:rsid w:val="008F1FDA"/>
    <w:rsid w:val="008F1FFC"/>
    <w:rsid w:val="008F241B"/>
    <w:rsid w:val="008F25B7"/>
    <w:rsid w:val="008F25BC"/>
    <w:rsid w:val="008F29AE"/>
    <w:rsid w:val="008F2CC9"/>
    <w:rsid w:val="008F3008"/>
    <w:rsid w:val="008F4BA2"/>
    <w:rsid w:val="008F501E"/>
    <w:rsid w:val="008F5964"/>
    <w:rsid w:val="008F5B67"/>
    <w:rsid w:val="008F5D3E"/>
    <w:rsid w:val="008F776B"/>
    <w:rsid w:val="008F7BFC"/>
    <w:rsid w:val="008F7DF5"/>
    <w:rsid w:val="00900B50"/>
    <w:rsid w:val="0090185E"/>
    <w:rsid w:val="00901DBF"/>
    <w:rsid w:val="00902FB0"/>
    <w:rsid w:val="009045F1"/>
    <w:rsid w:val="00904649"/>
    <w:rsid w:val="00905414"/>
    <w:rsid w:val="00906084"/>
    <w:rsid w:val="009061D4"/>
    <w:rsid w:val="00906F22"/>
    <w:rsid w:val="009074C4"/>
    <w:rsid w:val="00907FC7"/>
    <w:rsid w:val="00910873"/>
    <w:rsid w:val="00911250"/>
    <w:rsid w:val="00911C12"/>
    <w:rsid w:val="00911D30"/>
    <w:rsid w:val="00912C87"/>
    <w:rsid w:val="009131F1"/>
    <w:rsid w:val="009133BD"/>
    <w:rsid w:val="00913492"/>
    <w:rsid w:val="00913866"/>
    <w:rsid w:val="00913F85"/>
    <w:rsid w:val="00914055"/>
    <w:rsid w:val="00914306"/>
    <w:rsid w:val="00914D82"/>
    <w:rsid w:val="00915053"/>
    <w:rsid w:val="00916DB7"/>
    <w:rsid w:val="00917160"/>
    <w:rsid w:val="009175E9"/>
    <w:rsid w:val="009214CA"/>
    <w:rsid w:val="00921874"/>
    <w:rsid w:val="00921E6F"/>
    <w:rsid w:val="00921EA0"/>
    <w:rsid w:val="009224B0"/>
    <w:rsid w:val="00922BA2"/>
    <w:rsid w:val="00923067"/>
    <w:rsid w:val="009231C8"/>
    <w:rsid w:val="00923A08"/>
    <w:rsid w:val="0092427F"/>
    <w:rsid w:val="00924382"/>
    <w:rsid w:val="009244B3"/>
    <w:rsid w:val="009245C2"/>
    <w:rsid w:val="00924682"/>
    <w:rsid w:val="00924B93"/>
    <w:rsid w:val="00924BC6"/>
    <w:rsid w:val="00924ECA"/>
    <w:rsid w:val="0092507C"/>
    <w:rsid w:val="00925C32"/>
    <w:rsid w:val="009260ED"/>
    <w:rsid w:val="0092625D"/>
    <w:rsid w:val="00926508"/>
    <w:rsid w:val="009279C2"/>
    <w:rsid w:val="00930269"/>
    <w:rsid w:val="00930AB2"/>
    <w:rsid w:val="00930E4D"/>
    <w:rsid w:val="00931814"/>
    <w:rsid w:val="00931B64"/>
    <w:rsid w:val="00931B86"/>
    <w:rsid w:val="00932214"/>
    <w:rsid w:val="0093299D"/>
    <w:rsid w:val="00932D77"/>
    <w:rsid w:val="009330EE"/>
    <w:rsid w:val="00933292"/>
    <w:rsid w:val="009341A2"/>
    <w:rsid w:val="00934BBA"/>
    <w:rsid w:val="009361E6"/>
    <w:rsid w:val="00936E86"/>
    <w:rsid w:val="009376DE"/>
    <w:rsid w:val="009376FB"/>
    <w:rsid w:val="00937983"/>
    <w:rsid w:val="0094051D"/>
    <w:rsid w:val="0094061A"/>
    <w:rsid w:val="0094097A"/>
    <w:rsid w:val="00942088"/>
    <w:rsid w:val="009420C7"/>
    <w:rsid w:val="009427BD"/>
    <w:rsid w:val="00943078"/>
    <w:rsid w:val="00943EE6"/>
    <w:rsid w:val="00944495"/>
    <w:rsid w:val="009447B7"/>
    <w:rsid w:val="00944ABD"/>
    <w:rsid w:val="009454AF"/>
    <w:rsid w:val="009458F0"/>
    <w:rsid w:val="00946071"/>
    <w:rsid w:val="00946B53"/>
    <w:rsid w:val="00946D19"/>
    <w:rsid w:val="009479D9"/>
    <w:rsid w:val="009504B4"/>
    <w:rsid w:val="00950593"/>
    <w:rsid w:val="0095076A"/>
    <w:rsid w:val="00951E3D"/>
    <w:rsid w:val="009521B6"/>
    <w:rsid w:val="00952CAA"/>
    <w:rsid w:val="00953004"/>
    <w:rsid w:val="009533B7"/>
    <w:rsid w:val="00954118"/>
    <w:rsid w:val="00955001"/>
    <w:rsid w:val="00955632"/>
    <w:rsid w:val="00956C1F"/>
    <w:rsid w:val="009571E1"/>
    <w:rsid w:val="00957205"/>
    <w:rsid w:val="00957354"/>
    <w:rsid w:val="00957767"/>
    <w:rsid w:val="00957A30"/>
    <w:rsid w:val="00957E64"/>
    <w:rsid w:val="00960518"/>
    <w:rsid w:val="009610B5"/>
    <w:rsid w:val="009615D0"/>
    <w:rsid w:val="009615EC"/>
    <w:rsid w:val="0096174A"/>
    <w:rsid w:val="00962744"/>
    <w:rsid w:val="00962F73"/>
    <w:rsid w:val="009645F1"/>
    <w:rsid w:val="00964941"/>
    <w:rsid w:val="00965110"/>
    <w:rsid w:val="0096551F"/>
    <w:rsid w:val="009657E3"/>
    <w:rsid w:val="00967001"/>
    <w:rsid w:val="00967B94"/>
    <w:rsid w:val="00970313"/>
    <w:rsid w:val="0097087C"/>
    <w:rsid w:val="009708E7"/>
    <w:rsid w:val="00970925"/>
    <w:rsid w:val="00970EF7"/>
    <w:rsid w:val="00971383"/>
    <w:rsid w:val="0097164C"/>
    <w:rsid w:val="0097295C"/>
    <w:rsid w:val="00974212"/>
    <w:rsid w:val="00974C34"/>
    <w:rsid w:val="009750DA"/>
    <w:rsid w:val="00975AD0"/>
    <w:rsid w:val="009764CD"/>
    <w:rsid w:val="009765A3"/>
    <w:rsid w:val="0097695A"/>
    <w:rsid w:val="0098028E"/>
    <w:rsid w:val="0098181E"/>
    <w:rsid w:val="00981BFB"/>
    <w:rsid w:val="00982128"/>
    <w:rsid w:val="009825A4"/>
    <w:rsid w:val="00982CA2"/>
    <w:rsid w:val="009834F8"/>
    <w:rsid w:val="009839FA"/>
    <w:rsid w:val="00983C6B"/>
    <w:rsid w:val="009844FB"/>
    <w:rsid w:val="00984686"/>
    <w:rsid w:val="009847AA"/>
    <w:rsid w:val="009848E0"/>
    <w:rsid w:val="00985734"/>
    <w:rsid w:val="00985F76"/>
    <w:rsid w:val="00986121"/>
    <w:rsid w:val="00986A40"/>
    <w:rsid w:val="00986C37"/>
    <w:rsid w:val="00986F98"/>
    <w:rsid w:val="00987616"/>
    <w:rsid w:val="0098766E"/>
    <w:rsid w:val="009903FC"/>
    <w:rsid w:val="00991C4C"/>
    <w:rsid w:val="0099205C"/>
    <w:rsid w:val="0099227B"/>
    <w:rsid w:val="009922E8"/>
    <w:rsid w:val="009923EA"/>
    <w:rsid w:val="0099257B"/>
    <w:rsid w:val="009925D2"/>
    <w:rsid w:val="00992843"/>
    <w:rsid w:val="0099294B"/>
    <w:rsid w:val="00993049"/>
    <w:rsid w:val="009933A4"/>
    <w:rsid w:val="00993534"/>
    <w:rsid w:val="009935BA"/>
    <w:rsid w:val="009937CE"/>
    <w:rsid w:val="00993A55"/>
    <w:rsid w:val="0099414D"/>
    <w:rsid w:val="00994205"/>
    <w:rsid w:val="0099445D"/>
    <w:rsid w:val="00994C1B"/>
    <w:rsid w:val="00995136"/>
    <w:rsid w:val="00995382"/>
    <w:rsid w:val="009961D4"/>
    <w:rsid w:val="00996D6D"/>
    <w:rsid w:val="00996F95"/>
    <w:rsid w:val="009A012F"/>
    <w:rsid w:val="009A020A"/>
    <w:rsid w:val="009A0FC4"/>
    <w:rsid w:val="009A1C87"/>
    <w:rsid w:val="009A2731"/>
    <w:rsid w:val="009A4AB4"/>
    <w:rsid w:val="009A4B2C"/>
    <w:rsid w:val="009A52C2"/>
    <w:rsid w:val="009A6321"/>
    <w:rsid w:val="009A634C"/>
    <w:rsid w:val="009A6C43"/>
    <w:rsid w:val="009A71DB"/>
    <w:rsid w:val="009A7361"/>
    <w:rsid w:val="009B0155"/>
    <w:rsid w:val="009B03C8"/>
    <w:rsid w:val="009B0430"/>
    <w:rsid w:val="009B05CA"/>
    <w:rsid w:val="009B16C1"/>
    <w:rsid w:val="009B17B7"/>
    <w:rsid w:val="009B34DF"/>
    <w:rsid w:val="009B3930"/>
    <w:rsid w:val="009B3A06"/>
    <w:rsid w:val="009B473C"/>
    <w:rsid w:val="009B47E9"/>
    <w:rsid w:val="009B6C6B"/>
    <w:rsid w:val="009B70DC"/>
    <w:rsid w:val="009B7B78"/>
    <w:rsid w:val="009C0F74"/>
    <w:rsid w:val="009C0F8B"/>
    <w:rsid w:val="009C1B64"/>
    <w:rsid w:val="009C20D6"/>
    <w:rsid w:val="009C20F6"/>
    <w:rsid w:val="009C2548"/>
    <w:rsid w:val="009C2819"/>
    <w:rsid w:val="009C2AE3"/>
    <w:rsid w:val="009C2CBF"/>
    <w:rsid w:val="009C2ED9"/>
    <w:rsid w:val="009C4A4B"/>
    <w:rsid w:val="009C5D55"/>
    <w:rsid w:val="009C6E5C"/>
    <w:rsid w:val="009C7CC8"/>
    <w:rsid w:val="009D0344"/>
    <w:rsid w:val="009D03A5"/>
    <w:rsid w:val="009D0717"/>
    <w:rsid w:val="009D1C7D"/>
    <w:rsid w:val="009D1DDF"/>
    <w:rsid w:val="009D209C"/>
    <w:rsid w:val="009D26F4"/>
    <w:rsid w:val="009D271F"/>
    <w:rsid w:val="009D27DB"/>
    <w:rsid w:val="009D2A7A"/>
    <w:rsid w:val="009D31B8"/>
    <w:rsid w:val="009D36E7"/>
    <w:rsid w:val="009D3E29"/>
    <w:rsid w:val="009D4238"/>
    <w:rsid w:val="009D4B1A"/>
    <w:rsid w:val="009D4F5C"/>
    <w:rsid w:val="009D5147"/>
    <w:rsid w:val="009D515E"/>
    <w:rsid w:val="009D5439"/>
    <w:rsid w:val="009D5838"/>
    <w:rsid w:val="009D5962"/>
    <w:rsid w:val="009D62F7"/>
    <w:rsid w:val="009D65EE"/>
    <w:rsid w:val="009D660A"/>
    <w:rsid w:val="009D6EAA"/>
    <w:rsid w:val="009D75FF"/>
    <w:rsid w:val="009E09C2"/>
    <w:rsid w:val="009E11B8"/>
    <w:rsid w:val="009E1692"/>
    <w:rsid w:val="009E228E"/>
    <w:rsid w:val="009E22F4"/>
    <w:rsid w:val="009E238D"/>
    <w:rsid w:val="009E2DB3"/>
    <w:rsid w:val="009E2F8C"/>
    <w:rsid w:val="009E34BA"/>
    <w:rsid w:val="009E3E75"/>
    <w:rsid w:val="009E42B1"/>
    <w:rsid w:val="009E4A1E"/>
    <w:rsid w:val="009E4E9C"/>
    <w:rsid w:val="009E545C"/>
    <w:rsid w:val="009E58BE"/>
    <w:rsid w:val="009E665F"/>
    <w:rsid w:val="009E77C4"/>
    <w:rsid w:val="009E7864"/>
    <w:rsid w:val="009E7E1D"/>
    <w:rsid w:val="009F021E"/>
    <w:rsid w:val="009F23D9"/>
    <w:rsid w:val="009F2FDA"/>
    <w:rsid w:val="009F3955"/>
    <w:rsid w:val="009F4066"/>
    <w:rsid w:val="009F5017"/>
    <w:rsid w:val="009F6206"/>
    <w:rsid w:val="009F6321"/>
    <w:rsid w:val="009F6B4D"/>
    <w:rsid w:val="009F7089"/>
    <w:rsid w:val="009F71FC"/>
    <w:rsid w:val="009F72FE"/>
    <w:rsid w:val="009F7690"/>
    <w:rsid w:val="00A0018A"/>
    <w:rsid w:val="00A0071A"/>
    <w:rsid w:val="00A00751"/>
    <w:rsid w:val="00A0129D"/>
    <w:rsid w:val="00A015EF"/>
    <w:rsid w:val="00A0257B"/>
    <w:rsid w:val="00A02EE1"/>
    <w:rsid w:val="00A03068"/>
    <w:rsid w:val="00A03227"/>
    <w:rsid w:val="00A03245"/>
    <w:rsid w:val="00A0436C"/>
    <w:rsid w:val="00A043B3"/>
    <w:rsid w:val="00A04F87"/>
    <w:rsid w:val="00A04FF5"/>
    <w:rsid w:val="00A05A24"/>
    <w:rsid w:val="00A06546"/>
    <w:rsid w:val="00A0687B"/>
    <w:rsid w:val="00A1058E"/>
    <w:rsid w:val="00A1085C"/>
    <w:rsid w:val="00A10B0D"/>
    <w:rsid w:val="00A10B1F"/>
    <w:rsid w:val="00A10F16"/>
    <w:rsid w:val="00A11579"/>
    <w:rsid w:val="00A119CE"/>
    <w:rsid w:val="00A121DA"/>
    <w:rsid w:val="00A121E8"/>
    <w:rsid w:val="00A1242F"/>
    <w:rsid w:val="00A12F18"/>
    <w:rsid w:val="00A131F8"/>
    <w:rsid w:val="00A13BC1"/>
    <w:rsid w:val="00A14C50"/>
    <w:rsid w:val="00A14D1D"/>
    <w:rsid w:val="00A150A7"/>
    <w:rsid w:val="00A1534F"/>
    <w:rsid w:val="00A15B53"/>
    <w:rsid w:val="00A15CCF"/>
    <w:rsid w:val="00A1746A"/>
    <w:rsid w:val="00A17703"/>
    <w:rsid w:val="00A17758"/>
    <w:rsid w:val="00A17C04"/>
    <w:rsid w:val="00A204A0"/>
    <w:rsid w:val="00A20522"/>
    <w:rsid w:val="00A2097F"/>
    <w:rsid w:val="00A20CD3"/>
    <w:rsid w:val="00A20F7F"/>
    <w:rsid w:val="00A22185"/>
    <w:rsid w:val="00A22844"/>
    <w:rsid w:val="00A22DA0"/>
    <w:rsid w:val="00A24003"/>
    <w:rsid w:val="00A2495A"/>
    <w:rsid w:val="00A24970"/>
    <w:rsid w:val="00A249DB"/>
    <w:rsid w:val="00A24E84"/>
    <w:rsid w:val="00A257C8"/>
    <w:rsid w:val="00A25D7D"/>
    <w:rsid w:val="00A26315"/>
    <w:rsid w:val="00A2678E"/>
    <w:rsid w:val="00A26B6B"/>
    <w:rsid w:val="00A27C59"/>
    <w:rsid w:val="00A30734"/>
    <w:rsid w:val="00A30885"/>
    <w:rsid w:val="00A30DE5"/>
    <w:rsid w:val="00A31914"/>
    <w:rsid w:val="00A32A24"/>
    <w:rsid w:val="00A32FB2"/>
    <w:rsid w:val="00A33016"/>
    <w:rsid w:val="00A33161"/>
    <w:rsid w:val="00A3441E"/>
    <w:rsid w:val="00A344B7"/>
    <w:rsid w:val="00A34513"/>
    <w:rsid w:val="00A34B95"/>
    <w:rsid w:val="00A35140"/>
    <w:rsid w:val="00A35B82"/>
    <w:rsid w:val="00A35B90"/>
    <w:rsid w:val="00A407ED"/>
    <w:rsid w:val="00A40B4B"/>
    <w:rsid w:val="00A40ED7"/>
    <w:rsid w:val="00A411F8"/>
    <w:rsid w:val="00A417EA"/>
    <w:rsid w:val="00A41B77"/>
    <w:rsid w:val="00A4203F"/>
    <w:rsid w:val="00A42610"/>
    <w:rsid w:val="00A42B3F"/>
    <w:rsid w:val="00A42F87"/>
    <w:rsid w:val="00A43661"/>
    <w:rsid w:val="00A44254"/>
    <w:rsid w:val="00A44A15"/>
    <w:rsid w:val="00A44A3D"/>
    <w:rsid w:val="00A45078"/>
    <w:rsid w:val="00A45C2C"/>
    <w:rsid w:val="00A4651C"/>
    <w:rsid w:val="00A46734"/>
    <w:rsid w:val="00A46FA0"/>
    <w:rsid w:val="00A47270"/>
    <w:rsid w:val="00A47C0A"/>
    <w:rsid w:val="00A5029E"/>
    <w:rsid w:val="00A50538"/>
    <w:rsid w:val="00A50DE2"/>
    <w:rsid w:val="00A51A34"/>
    <w:rsid w:val="00A5265A"/>
    <w:rsid w:val="00A52D4A"/>
    <w:rsid w:val="00A53801"/>
    <w:rsid w:val="00A53A8B"/>
    <w:rsid w:val="00A53F33"/>
    <w:rsid w:val="00A548CA"/>
    <w:rsid w:val="00A56380"/>
    <w:rsid w:val="00A5678A"/>
    <w:rsid w:val="00A56CBA"/>
    <w:rsid w:val="00A57351"/>
    <w:rsid w:val="00A6103E"/>
    <w:rsid w:val="00A61B08"/>
    <w:rsid w:val="00A61C06"/>
    <w:rsid w:val="00A61D83"/>
    <w:rsid w:val="00A61DE7"/>
    <w:rsid w:val="00A61F97"/>
    <w:rsid w:val="00A62027"/>
    <w:rsid w:val="00A6209D"/>
    <w:rsid w:val="00A62513"/>
    <w:rsid w:val="00A626C3"/>
    <w:rsid w:val="00A62951"/>
    <w:rsid w:val="00A629BF"/>
    <w:rsid w:val="00A63CBE"/>
    <w:rsid w:val="00A64011"/>
    <w:rsid w:val="00A64259"/>
    <w:rsid w:val="00A6469D"/>
    <w:rsid w:val="00A64963"/>
    <w:rsid w:val="00A64C04"/>
    <w:rsid w:val="00A64DA7"/>
    <w:rsid w:val="00A64EC6"/>
    <w:rsid w:val="00A654F8"/>
    <w:rsid w:val="00A65E2A"/>
    <w:rsid w:val="00A6660C"/>
    <w:rsid w:val="00A67A46"/>
    <w:rsid w:val="00A67F9A"/>
    <w:rsid w:val="00A70A2E"/>
    <w:rsid w:val="00A710DA"/>
    <w:rsid w:val="00A71BF3"/>
    <w:rsid w:val="00A71E0B"/>
    <w:rsid w:val="00A721CE"/>
    <w:rsid w:val="00A7297A"/>
    <w:rsid w:val="00A72BA3"/>
    <w:rsid w:val="00A72BFD"/>
    <w:rsid w:val="00A7354D"/>
    <w:rsid w:val="00A737C0"/>
    <w:rsid w:val="00A738C7"/>
    <w:rsid w:val="00A738D2"/>
    <w:rsid w:val="00A73E2C"/>
    <w:rsid w:val="00A74323"/>
    <w:rsid w:val="00A74AAC"/>
    <w:rsid w:val="00A74AF9"/>
    <w:rsid w:val="00A74E2E"/>
    <w:rsid w:val="00A74ECD"/>
    <w:rsid w:val="00A76856"/>
    <w:rsid w:val="00A76EC2"/>
    <w:rsid w:val="00A77327"/>
    <w:rsid w:val="00A77648"/>
    <w:rsid w:val="00A777F4"/>
    <w:rsid w:val="00A77D8C"/>
    <w:rsid w:val="00A77EF2"/>
    <w:rsid w:val="00A802D4"/>
    <w:rsid w:val="00A8058D"/>
    <w:rsid w:val="00A807B4"/>
    <w:rsid w:val="00A81386"/>
    <w:rsid w:val="00A81B87"/>
    <w:rsid w:val="00A82A36"/>
    <w:rsid w:val="00A82F24"/>
    <w:rsid w:val="00A83002"/>
    <w:rsid w:val="00A83A0F"/>
    <w:rsid w:val="00A83C12"/>
    <w:rsid w:val="00A83DB0"/>
    <w:rsid w:val="00A83EBE"/>
    <w:rsid w:val="00A83FA3"/>
    <w:rsid w:val="00A841AE"/>
    <w:rsid w:val="00A85064"/>
    <w:rsid w:val="00A85188"/>
    <w:rsid w:val="00A857EB"/>
    <w:rsid w:val="00A86082"/>
    <w:rsid w:val="00A862A0"/>
    <w:rsid w:val="00A86E69"/>
    <w:rsid w:val="00A87E7C"/>
    <w:rsid w:val="00A901A6"/>
    <w:rsid w:val="00A90460"/>
    <w:rsid w:val="00A908CC"/>
    <w:rsid w:val="00A90C26"/>
    <w:rsid w:val="00A90E9B"/>
    <w:rsid w:val="00A90F19"/>
    <w:rsid w:val="00A917D7"/>
    <w:rsid w:val="00A91E1B"/>
    <w:rsid w:val="00A92104"/>
    <w:rsid w:val="00A93057"/>
    <w:rsid w:val="00A93B97"/>
    <w:rsid w:val="00A93CE0"/>
    <w:rsid w:val="00A94554"/>
    <w:rsid w:val="00A94CFF"/>
    <w:rsid w:val="00A94F7A"/>
    <w:rsid w:val="00A95EB2"/>
    <w:rsid w:val="00A95FEC"/>
    <w:rsid w:val="00A96B1F"/>
    <w:rsid w:val="00A96E1C"/>
    <w:rsid w:val="00A972E3"/>
    <w:rsid w:val="00A97ABA"/>
    <w:rsid w:val="00A97F64"/>
    <w:rsid w:val="00AA0344"/>
    <w:rsid w:val="00AA0755"/>
    <w:rsid w:val="00AA0D1E"/>
    <w:rsid w:val="00AA1087"/>
    <w:rsid w:val="00AA2E24"/>
    <w:rsid w:val="00AA3149"/>
    <w:rsid w:val="00AA46FB"/>
    <w:rsid w:val="00AA47F7"/>
    <w:rsid w:val="00AA4F37"/>
    <w:rsid w:val="00AA5FC7"/>
    <w:rsid w:val="00AA65BF"/>
    <w:rsid w:val="00AA7CAA"/>
    <w:rsid w:val="00AB1611"/>
    <w:rsid w:val="00AB1C7E"/>
    <w:rsid w:val="00AB1DA5"/>
    <w:rsid w:val="00AB22C9"/>
    <w:rsid w:val="00AB2B39"/>
    <w:rsid w:val="00AB2D96"/>
    <w:rsid w:val="00AB37EC"/>
    <w:rsid w:val="00AB4CA2"/>
    <w:rsid w:val="00AB5B68"/>
    <w:rsid w:val="00AB6534"/>
    <w:rsid w:val="00AB6B09"/>
    <w:rsid w:val="00AB7091"/>
    <w:rsid w:val="00AB7876"/>
    <w:rsid w:val="00AC126F"/>
    <w:rsid w:val="00AC1290"/>
    <w:rsid w:val="00AC18A2"/>
    <w:rsid w:val="00AC27F9"/>
    <w:rsid w:val="00AC2B3C"/>
    <w:rsid w:val="00AC2E1B"/>
    <w:rsid w:val="00AC2F16"/>
    <w:rsid w:val="00AC33C5"/>
    <w:rsid w:val="00AC44E2"/>
    <w:rsid w:val="00AC4F1D"/>
    <w:rsid w:val="00AC62BC"/>
    <w:rsid w:val="00AC63CD"/>
    <w:rsid w:val="00AC71A7"/>
    <w:rsid w:val="00AC74E9"/>
    <w:rsid w:val="00AC763A"/>
    <w:rsid w:val="00AC7BFA"/>
    <w:rsid w:val="00AD114B"/>
    <w:rsid w:val="00AD1FFA"/>
    <w:rsid w:val="00AD654A"/>
    <w:rsid w:val="00AD681C"/>
    <w:rsid w:val="00AD6AD9"/>
    <w:rsid w:val="00AD6D77"/>
    <w:rsid w:val="00AD713B"/>
    <w:rsid w:val="00AD75EC"/>
    <w:rsid w:val="00AD772F"/>
    <w:rsid w:val="00AD7F47"/>
    <w:rsid w:val="00AE0149"/>
    <w:rsid w:val="00AE0CCB"/>
    <w:rsid w:val="00AE0CF6"/>
    <w:rsid w:val="00AE1354"/>
    <w:rsid w:val="00AE1357"/>
    <w:rsid w:val="00AE1999"/>
    <w:rsid w:val="00AE1DC0"/>
    <w:rsid w:val="00AE27B0"/>
    <w:rsid w:val="00AE2DFD"/>
    <w:rsid w:val="00AE38D8"/>
    <w:rsid w:val="00AE4218"/>
    <w:rsid w:val="00AE44AF"/>
    <w:rsid w:val="00AE4CE7"/>
    <w:rsid w:val="00AE5C87"/>
    <w:rsid w:val="00AE6D0D"/>
    <w:rsid w:val="00AE78CD"/>
    <w:rsid w:val="00AF0808"/>
    <w:rsid w:val="00AF08CB"/>
    <w:rsid w:val="00AF130E"/>
    <w:rsid w:val="00AF15FB"/>
    <w:rsid w:val="00AF1EFD"/>
    <w:rsid w:val="00AF25D3"/>
    <w:rsid w:val="00AF350D"/>
    <w:rsid w:val="00AF382B"/>
    <w:rsid w:val="00AF388C"/>
    <w:rsid w:val="00AF3B62"/>
    <w:rsid w:val="00AF40E6"/>
    <w:rsid w:val="00AF4817"/>
    <w:rsid w:val="00AF4DA7"/>
    <w:rsid w:val="00AF50FC"/>
    <w:rsid w:val="00AF5448"/>
    <w:rsid w:val="00AF59C6"/>
    <w:rsid w:val="00AF5D1D"/>
    <w:rsid w:val="00AF62EE"/>
    <w:rsid w:val="00AF6421"/>
    <w:rsid w:val="00AF7018"/>
    <w:rsid w:val="00AF7026"/>
    <w:rsid w:val="00AF77FD"/>
    <w:rsid w:val="00AF7955"/>
    <w:rsid w:val="00AF7A92"/>
    <w:rsid w:val="00B0012D"/>
    <w:rsid w:val="00B00BAB"/>
    <w:rsid w:val="00B00E33"/>
    <w:rsid w:val="00B00E7D"/>
    <w:rsid w:val="00B00FB3"/>
    <w:rsid w:val="00B0135D"/>
    <w:rsid w:val="00B0175F"/>
    <w:rsid w:val="00B01B86"/>
    <w:rsid w:val="00B0236A"/>
    <w:rsid w:val="00B02422"/>
    <w:rsid w:val="00B02749"/>
    <w:rsid w:val="00B02B5D"/>
    <w:rsid w:val="00B03B77"/>
    <w:rsid w:val="00B041F0"/>
    <w:rsid w:val="00B04ABA"/>
    <w:rsid w:val="00B04C19"/>
    <w:rsid w:val="00B04FC7"/>
    <w:rsid w:val="00B050DF"/>
    <w:rsid w:val="00B052ED"/>
    <w:rsid w:val="00B05486"/>
    <w:rsid w:val="00B05B9A"/>
    <w:rsid w:val="00B05CC6"/>
    <w:rsid w:val="00B06259"/>
    <w:rsid w:val="00B062B5"/>
    <w:rsid w:val="00B06E68"/>
    <w:rsid w:val="00B07215"/>
    <w:rsid w:val="00B079DB"/>
    <w:rsid w:val="00B10F36"/>
    <w:rsid w:val="00B11420"/>
    <w:rsid w:val="00B12ADB"/>
    <w:rsid w:val="00B12C77"/>
    <w:rsid w:val="00B13B6C"/>
    <w:rsid w:val="00B15AE1"/>
    <w:rsid w:val="00B15F7C"/>
    <w:rsid w:val="00B165CD"/>
    <w:rsid w:val="00B169A8"/>
    <w:rsid w:val="00B169C6"/>
    <w:rsid w:val="00B16D5E"/>
    <w:rsid w:val="00B177A0"/>
    <w:rsid w:val="00B179E9"/>
    <w:rsid w:val="00B17D8B"/>
    <w:rsid w:val="00B20364"/>
    <w:rsid w:val="00B2078C"/>
    <w:rsid w:val="00B20C06"/>
    <w:rsid w:val="00B218D6"/>
    <w:rsid w:val="00B21DD7"/>
    <w:rsid w:val="00B221DD"/>
    <w:rsid w:val="00B226C4"/>
    <w:rsid w:val="00B2381D"/>
    <w:rsid w:val="00B239F1"/>
    <w:rsid w:val="00B23CAB"/>
    <w:rsid w:val="00B23E90"/>
    <w:rsid w:val="00B23F42"/>
    <w:rsid w:val="00B25347"/>
    <w:rsid w:val="00B25605"/>
    <w:rsid w:val="00B2589A"/>
    <w:rsid w:val="00B2592D"/>
    <w:rsid w:val="00B261DA"/>
    <w:rsid w:val="00B26BAB"/>
    <w:rsid w:val="00B26C0F"/>
    <w:rsid w:val="00B26E3D"/>
    <w:rsid w:val="00B2710D"/>
    <w:rsid w:val="00B275F7"/>
    <w:rsid w:val="00B30355"/>
    <w:rsid w:val="00B3041A"/>
    <w:rsid w:val="00B30989"/>
    <w:rsid w:val="00B30AE5"/>
    <w:rsid w:val="00B30AEB"/>
    <w:rsid w:val="00B319C8"/>
    <w:rsid w:val="00B31BA1"/>
    <w:rsid w:val="00B326D0"/>
    <w:rsid w:val="00B330AC"/>
    <w:rsid w:val="00B334C3"/>
    <w:rsid w:val="00B34247"/>
    <w:rsid w:val="00B34368"/>
    <w:rsid w:val="00B36657"/>
    <w:rsid w:val="00B36CFA"/>
    <w:rsid w:val="00B370D8"/>
    <w:rsid w:val="00B3739F"/>
    <w:rsid w:val="00B3751B"/>
    <w:rsid w:val="00B430C0"/>
    <w:rsid w:val="00B439CA"/>
    <w:rsid w:val="00B43BB4"/>
    <w:rsid w:val="00B45FFE"/>
    <w:rsid w:val="00B460F4"/>
    <w:rsid w:val="00B46CCB"/>
    <w:rsid w:val="00B47284"/>
    <w:rsid w:val="00B47909"/>
    <w:rsid w:val="00B50236"/>
    <w:rsid w:val="00B50500"/>
    <w:rsid w:val="00B51019"/>
    <w:rsid w:val="00B51192"/>
    <w:rsid w:val="00B515B3"/>
    <w:rsid w:val="00B5169E"/>
    <w:rsid w:val="00B51A33"/>
    <w:rsid w:val="00B527A6"/>
    <w:rsid w:val="00B52991"/>
    <w:rsid w:val="00B536AF"/>
    <w:rsid w:val="00B53968"/>
    <w:rsid w:val="00B54FCF"/>
    <w:rsid w:val="00B560F6"/>
    <w:rsid w:val="00B5774E"/>
    <w:rsid w:val="00B578D4"/>
    <w:rsid w:val="00B57930"/>
    <w:rsid w:val="00B57F4C"/>
    <w:rsid w:val="00B57F7A"/>
    <w:rsid w:val="00B61F83"/>
    <w:rsid w:val="00B62550"/>
    <w:rsid w:val="00B62832"/>
    <w:rsid w:val="00B62C07"/>
    <w:rsid w:val="00B63D4C"/>
    <w:rsid w:val="00B63F95"/>
    <w:rsid w:val="00B6436C"/>
    <w:rsid w:val="00B645AC"/>
    <w:rsid w:val="00B6629D"/>
    <w:rsid w:val="00B67495"/>
    <w:rsid w:val="00B67CEF"/>
    <w:rsid w:val="00B67ECF"/>
    <w:rsid w:val="00B705EB"/>
    <w:rsid w:val="00B70AB3"/>
    <w:rsid w:val="00B70FBD"/>
    <w:rsid w:val="00B71720"/>
    <w:rsid w:val="00B72819"/>
    <w:rsid w:val="00B72C6B"/>
    <w:rsid w:val="00B72DC5"/>
    <w:rsid w:val="00B7340F"/>
    <w:rsid w:val="00B73DD1"/>
    <w:rsid w:val="00B7411D"/>
    <w:rsid w:val="00B74463"/>
    <w:rsid w:val="00B74C5E"/>
    <w:rsid w:val="00B74CA8"/>
    <w:rsid w:val="00B75BE3"/>
    <w:rsid w:val="00B762A2"/>
    <w:rsid w:val="00B769CC"/>
    <w:rsid w:val="00B770E7"/>
    <w:rsid w:val="00B773CB"/>
    <w:rsid w:val="00B80330"/>
    <w:rsid w:val="00B8086E"/>
    <w:rsid w:val="00B809E3"/>
    <w:rsid w:val="00B80F1A"/>
    <w:rsid w:val="00B82589"/>
    <w:rsid w:val="00B82C54"/>
    <w:rsid w:val="00B830D5"/>
    <w:rsid w:val="00B83989"/>
    <w:rsid w:val="00B840E9"/>
    <w:rsid w:val="00B843D3"/>
    <w:rsid w:val="00B84C9C"/>
    <w:rsid w:val="00B85281"/>
    <w:rsid w:val="00B856EB"/>
    <w:rsid w:val="00B858D2"/>
    <w:rsid w:val="00B85CFC"/>
    <w:rsid w:val="00B85DB5"/>
    <w:rsid w:val="00B86038"/>
    <w:rsid w:val="00B86D08"/>
    <w:rsid w:val="00B90EE8"/>
    <w:rsid w:val="00B91C96"/>
    <w:rsid w:val="00B91F94"/>
    <w:rsid w:val="00B923C3"/>
    <w:rsid w:val="00B92590"/>
    <w:rsid w:val="00B9262F"/>
    <w:rsid w:val="00B929AB"/>
    <w:rsid w:val="00B92D45"/>
    <w:rsid w:val="00B930E7"/>
    <w:rsid w:val="00B932C2"/>
    <w:rsid w:val="00B934E0"/>
    <w:rsid w:val="00B9450E"/>
    <w:rsid w:val="00B947A9"/>
    <w:rsid w:val="00B95856"/>
    <w:rsid w:val="00B96493"/>
    <w:rsid w:val="00B96F5C"/>
    <w:rsid w:val="00B973D1"/>
    <w:rsid w:val="00B975E6"/>
    <w:rsid w:val="00B976BD"/>
    <w:rsid w:val="00B97FA1"/>
    <w:rsid w:val="00BA0528"/>
    <w:rsid w:val="00BA0ECA"/>
    <w:rsid w:val="00BA2902"/>
    <w:rsid w:val="00BA2ACB"/>
    <w:rsid w:val="00BA301C"/>
    <w:rsid w:val="00BA33E0"/>
    <w:rsid w:val="00BA3C3C"/>
    <w:rsid w:val="00BA4254"/>
    <w:rsid w:val="00BA4A7D"/>
    <w:rsid w:val="00BA4DE0"/>
    <w:rsid w:val="00BA5505"/>
    <w:rsid w:val="00BA57FA"/>
    <w:rsid w:val="00BA5855"/>
    <w:rsid w:val="00BA5995"/>
    <w:rsid w:val="00BA62E2"/>
    <w:rsid w:val="00BA7300"/>
    <w:rsid w:val="00BA7EFD"/>
    <w:rsid w:val="00BA7F3A"/>
    <w:rsid w:val="00BB1669"/>
    <w:rsid w:val="00BB1731"/>
    <w:rsid w:val="00BB17A3"/>
    <w:rsid w:val="00BB341D"/>
    <w:rsid w:val="00BB34B3"/>
    <w:rsid w:val="00BB3844"/>
    <w:rsid w:val="00BB3AB9"/>
    <w:rsid w:val="00BB3CAD"/>
    <w:rsid w:val="00BB4A3F"/>
    <w:rsid w:val="00BB4BC1"/>
    <w:rsid w:val="00BB592B"/>
    <w:rsid w:val="00BB606E"/>
    <w:rsid w:val="00BB61F1"/>
    <w:rsid w:val="00BB6ACA"/>
    <w:rsid w:val="00BC0AE3"/>
    <w:rsid w:val="00BC1BE6"/>
    <w:rsid w:val="00BC267C"/>
    <w:rsid w:val="00BC2AF7"/>
    <w:rsid w:val="00BC30CA"/>
    <w:rsid w:val="00BC31A0"/>
    <w:rsid w:val="00BC3445"/>
    <w:rsid w:val="00BC34BA"/>
    <w:rsid w:val="00BC37EE"/>
    <w:rsid w:val="00BC399E"/>
    <w:rsid w:val="00BC3A8A"/>
    <w:rsid w:val="00BC3D4F"/>
    <w:rsid w:val="00BC4265"/>
    <w:rsid w:val="00BC4299"/>
    <w:rsid w:val="00BC4718"/>
    <w:rsid w:val="00BC477C"/>
    <w:rsid w:val="00BC5762"/>
    <w:rsid w:val="00BC6285"/>
    <w:rsid w:val="00BC6495"/>
    <w:rsid w:val="00BC6C37"/>
    <w:rsid w:val="00BC6E73"/>
    <w:rsid w:val="00BC790C"/>
    <w:rsid w:val="00BC7E7B"/>
    <w:rsid w:val="00BD0E20"/>
    <w:rsid w:val="00BD0F0C"/>
    <w:rsid w:val="00BD191F"/>
    <w:rsid w:val="00BD2309"/>
    <w:rsid w:val="00BD274B"/>
    <w:rsid w:val="00BD2A20"/>
    <w:rsid w:val="00BD3880"/>
    <w:rsid w:val="00BD3C51"/>
    <w:rsid w:val="00BD3E1C"/>
    <w:rsid w:val="00BD44FA"/>
    <w:rsid w:val="00BD45EF"/>
    <w:rsid w:val="00BD4EED"/>
    <w:rsid w:val="00BD5082"/>
    <w:rsid w:val="00BD7E3D"/>
    <w:rsid w:val="00BE0642"/>
    <w:rsid w:val="00BE0C48"/>
    <w:rsid w:val="00BE0DEA"/>
    <w:rsid w:val="00BE1B65"/>
    <w:rsid w:val="00BE2004"/>
    <w:rsid w:val="00BE2152"/>
    <w:rsid w:val="00BE25EA"/>
    <w:rsid w:val="00BE295E"/>
    <w:rsid w:val="00BE4279"/>
    <w:rsid w:val="00BE4A1B"/>
    <w:rsid w:val="00BE4F94"/>
    <w:rsid w:val="00BE5766"/>
    <w:rsid w:val="00BE627F"/>
    <w:rsid w:val="00BE68F1"/>
    <w:rsid w:val="00BE6F1C"/>
    <w:rsid w:val="00BF016C"/>
    <w:rsid w:val="00BF14D7"/>
    <w:rsid w:val="00BF15B5"/>
    <w:rsid w:val="00BF1D57"/>
    <w:rsid w:val="00BF28C6"/>
    <w:rsid w:val="00BF3035"/>
    <w:rsid w:val="00BF3623"/>
    <w:rsid w:val="00BF378C"/>
    <w:rsid w:val="00BF3E8A"/>
    <w:rsid w:val="00BF51B6"/>
    <w:rsid w:val="00BF5397"/>
    <w:rsid w:val="00BF5790"/>
    <w:rsid w:val="00BF5C0F"/>
    <w:rsid w:val="00BF5CE4"/>
    <w:rsid w:val="00BF5E1E"/>
    <w:rsid w:val="00BF6E6F"/>
    <w:rsid w:val="00BF711A"/>
    <w:rsid w:val="00BF73B5"/>
    <w:rsid w:val="00BF74B0"/>
    <w:rsid w:val="00BF751A"/>
    <w:rsid w:val="00BF79F8"/>
    <w:rsid w:val="00C00343"/>
    <w:rsid w:val="00C004A7"/>
    <w:rsid w:val="00C00527"/>
    <w:rsid w:val="00C005BE"/>
    <w:rsid w:val="00C00DA9"/>
    <w:rsid w:val="00C02189"/>
    <w:rsid w:val="00C02E33"/>
    <w:rsid w:val="00C03789"/>
    <w:rsid w:val="00C04ABA"/>
    <w:rsid w:val="00C04BB5"/>
    <w:rsid w:val="00C0600F"/>
    <w:rsid w:val="00C061FA"/>
    <w:rsid w:val="00C06B85"/>
    <w:rsid w:val="00C06EB3"/>
    <w:rsid w:val="00C076C8"/>
    <w:rsid w:val="00C07883"/>
    <w:rsid w:val="00C0789A"/>
    <w:rsid w:val="00C07B37"/>
    <w:rsid w:val="00C07CCC"/>
    <w:rsid w:val="00C100FD"/>
    <w:rsid w:val="00C106D3"/>
    <w:rsid w:val="00C10898"/>
    <w:rsid w:val="00C11839"/>
    <w:rsid w:val="00C1198D"/>
    <w:rsid w:val="00C11A8A"/>
    <w:rsid w:val="00C13407"/>
    <w:rsid w:val="00C14A05"/>
    <w:rsid w:val="00C14B2C"/>
    <w:rsid w:val="00C15118"/>
    <w:rsid w:val="00C158FB"/>
    <w:rsid w:val="00C15989"/>
    <w:rsid w:val="00C15ECB"/>
    <w:rsid w:val="00C17679"/>
    <w:rsid w:val="00C17DEA"/>
    <w:rsid w:val="00C17F96"/>
    <w:rsid w:val="00C2010F"/>
    <w:rsid w:val="00C21903"/>
    <w:rsid w:val="00C22234"/>
    <w:rsid w:val="00C226D7"/>
    <w:rsid w:val="00C2564F"/>
    <w:rsid w:val="00C258C4"/>
    <w:rsid w:val="00C2653E"/>
    <w:rsid w:val="00C26541"/>
    <w:rsid w:val="00C26C66"/>
    <w:rsid w:val="00C26C8D"/>
    <w:rsid w:val="00C26CDF"/>
    <w:rsid w:val="00C304DC"/>
    <w:rsid w:val="00C3154F"/>
    <w:rsid w:val="00C31565"/>
    <w:rsid w:val="00C31AF5"/>
    <w:rsid w:val="00C31C1F"/>
    <w:rsid w:val="00C3287A"/>
    <w:rsid w:val="00C333B0"/>
    <w:rsid w:val="00C33470"/>
    <w:rsid w:val="00C339BB"/>
    <w:rsid w:val="00C33C25"/>
    <w:rsid w:val="00C341D9"/>
    <w:rsid w:val="00C34602"/>
    <w:rsid w:val="00C34627"/>
    <w:rsid w:val="00C346E6"/>
    <w:rsid w:val="00C34BE1"/>
    <w:rsid w:val="00C34FB1"/>
    <w:rsid w:val="00C365F4"/>
    <w:rsid w:val="00C36851"/>
    <w:rsid w:val="00C36EE0"/>
    <w:rsid w:val="00C3714A"/>
    <w:rsid w:val="00C3786F"/>
    <w:rsid w:val="00C37F3E"/>
    <w:rsid w:val="00C40256"/>
    <w:rsid w:val="00C40769"/>
    <w:rsid w:val="00C41227"/>
    <w:rsid w:val="00C419C7"/>
    <w:rsid w:val="00C41B4D"/>
    <w:rsid w:val="00C41C30"/>
    <w:rsid w:val="00C42124"/>
    <w:rsid w:val="00C42BB0"/>
    <w:rsid w:val="00C42C70"/>
    <w:rsid w:val="00C43E1E"/>
    <w:rsid w:val="00C445D3"/>
    <w:rsid w:val="00C44C3D"/>
    <w:rsid w:val="00C44DE1"/>
    <w:rsid w:val="00C44EF2"/>
    <w:rsid w:val="00C44F13"/>
    <w:rsid w:val="00C45C3B"/>
    <w:rsid w:val="00C45F4A"/>
    <w:rsid w:val="00C466BE"/>
    <w:rsid w:val="00C46BEF"/>
    <w:rsid w:val="00C46C52"/>
    <w:rsid w:val="00C46FAC"/>
    <w:rsid w:val="00C47D7F"/>
    <w:rsid w:val="00C5062A"/>
    <w:rsid w:val="00C514F3"/>
    <w:rsid w:val="00C51834"/>
    <w:rsid w:val="00C51A25"/>
    <w:rsid w:val="00C51B03"/>
    <w:rsid w:val="00C52509"/>
    <w:rsid w:val="00C52BE6"/>
    <w:rsid w:val="00C52DFD"/>
    <w:rsid w:val="00C531FB"/>
    <w:rsid w:val="00C5334A"/>
    <w:rsid w:val="00C535A3"/>
    <w:rsid w:val="00C53AA1"/>
    <w:rsid w:val="00C53EDC"/>
    <w:rsid w:val="00C54971"/>
    <w:rsid w:val="00C54ABA"/>
    <w:rsid w:val="00C54D24"/>
    <w:rsid w:val="00C55683"/>
    <w:rsid w:val="00C556B9"/>
    <w:rsid w:val="00C55EA5"/>
    <w:rsid w:val="00C5687B"/>
    <w:rsid w:val="00C568EF"/>
    <w:rsid w:val="00C56920"/>
    <w:rsid w:val="00C57646"/>
    <w:rsid w:val="00C602C3"/>
    <w:rsid w:val="00C60BD9"/>
    <w:rsid w:val="00C61205"/>
    <w:rsid w:val="00C61C28"/>
    <w:rsid w:val="00C61C52"/>
    <w:rsid w:val="00C61D45"/>
    <w:rsid w:val="00C6214B"/>
    <w:rsid w:val="00C6266C"/>
    <w:rsid w:val="00C628BF"/>
    <w:rsid w:val="00C63D18"/>
    <w:rsid w:val="00C63D5A"/>
    <w:rsid w:val="00C64462"/>
    <w:rsid w:val="00C652F5"/>
    <w:rsid w:val="00C65588"/>
    <w:rsid w:val="00C65869"/>
    <w:rsid w:val="00C669BB"/>
    <w:rsid w:val="00C66A1F"/>
    <w:rsid w:val="00C672AA"/>
    <w:rsid w:val="00C674F8"/>
    <w:rsid w:val="00C675B1"/>
    <w:rsid w:val="00C67AE0"/>
    <w:rsid w:val="00C70747"/>
    <w:rsid w:val="00C71A3D"/>
    <w:rsid w:val="00C71BE0"/>
    <w:rsid w:val="00C7258E"/>
    <w:rsid w:val="00C729B0"/>
    <w:rsid w:val="00C72B43"/>
    <w:rsid w:val="00C73468"/>
    <w:rsid w:val="00C73B87"/>
    <w:rsid w:val="00C73CDE"/>
    <w:rsid w:val="00C7442B"/>
    <w:rsid w:val="00C7531B"/>
    <w:rsid w:val="00C75C93"/>
    <w:rsid w:val="00C76431"/>
    <w:rsid w:val="00C76B92"/>
    <w:rsid w:val="00C7739A"/>
    <w:rsid w:val="00C775F6"/>
    <w:rsid w:val="00C778E0"/>
    <w:rsid w:val="00C77926"/>
    <w:rsid w:val="00C80318"/>
    <w:rsid w:val="00C80513"/>
    <w:rsid w:val="00C813D3"/>
    <w:rsid w:val="00C81F1B"/>
    <w:rsid w:val="00C826F2"/>
    <w:rsid w:val="00C82A3F"/>
    <w:rsid w:val="00C8364D"/>
    <w:rsid w:val="00C83F00"/>
    <w:rsid w:val="00C83F40"/>
    <w:rsid w:val="00C8477A"/>
    <w:rsid w:val="00C85129"/>
    <w:rsid w:val="00C8548E"/>
    <w:rsid w:val="00C85C81"/>
    <w:rsid w:val="00C869CA"/>
    <w:rsid w:val="00C86D0A"/>
    <w:rsid w:val="00C87267"/>
    <w:rsid w:val="00C87F37"/>
    <w:rsid w:val="00C87F89"/>
    <w:rsid w:val="00C900B0"/>
    <w:rsid w:val="00C90D47"/>
    <w:rsid w:val="00C90DFD"/>
    <w:rsid w:val="00C91022"/>
    <w:rsid w:val="00C91322"/>
    <w:rsid w:val="00C9145D"/>
    <w:rsid w:val="00C9156E"/>
    <w:rsid w:val="00C91955"/>
    <w:rsid w:val="00C91BD6"/>
    <w:rsid w:val="00C91DE9"/>
    <w:rsid w:val="00C92320"/>
    <w:rsid w:val="00C92566"/>
    <w:rsid w:val="00C92627"/>
    <w:rsid w:val="00C92A53"/>
    <w:rsid w:val="00C93E64"/>
    <w:rsid w:val="00C94577"/>
    <w:rsid w:val="00C95353"/>
    <w:rsid w:val="00C95397"/>
    <w:rsid w:val="00C95920"/>
    <w:rsid w:val="00C95F96"/>
    <w:rsid w:val="00C96003"/>
    <w:rsid w:val="00C96145"/>
    <w:rsid w:val="00C966D4"/>
    <w:rsid w:val="00C969A7"/>
    <w:rsid w:val="00CA05C3"/>
    <w:rsid w:val="00CA0816"/>
    <w:rsid w:val="00CA0828"/>
    <w:rsid w:val="00CA0E88"/>
    <w:rsid w:val="00CA223D"/>
    <w:rsid w:val="00CA22BE"/>
    <w:rsid w:val="00CA2EAA"/>
    <w:rsid w:val="00CA3637"/>
    <w:rsid w:val="00CA36DB"/>
    <w:rsid w:val="00CA4BC4"/>
    <w:rsid w:val="00CA62C0"/>
    <w:rsid w:val="00CA6921"/>
    <w:rsid w:val="00CA69A1"/>
    <w:rsid w:val="00CA6B2F"/>
    <w:rsid w:val="00CA6BB1"/>
    <w:rsid w:val="00CA7DD2"/>
    <w:rsid w:val="00CB010E"/>
    <w:rsid w:val="00CB045E"/>
    <w:rsid w:val="00CB0C3A"/>
    <w:rsid w:val="00CB12E3"/>
    <w:rsid w:val="00CB1362"/>
    <w:rsid w:val="00CB1A63"/>
    <w:rsid w:val="00CB22B8"/>
    <w:rsid w:val="00CB248B"/>
    <w:rsid w:val="00CB24E7"/>
    <w:rsid w:val="00CB2813"/>
    <w:rsid w:val="00CB3398"/>
    <w:rsid w:val="00CB3BB5"/>
    <w:rsid w:val="00CB417D"/>
    <w:rsid w:val="00CB4F11"/>
    <w:rsid w:val="00CB553F"/>
    <w:rsid w:val="00CB5AB1"/>
    <w:rsid w:val="00CB61EF"/>
    <w:rsid w:val="00CB6844"/>
    <w:rsid w:val="00CB6EB7"/>
    <w:rsid w:val="00CB735F"/>
    <w:rsid w:val="00CB7C0C"/>
    <w:rsid w:val="00CB7DB2"/>
    <w:rsid w:val="00CC06B5"/>
    <w:rsid w:val="00CC0A2D"/>
    <w:rsid w:val="00CC12B0"/>
    <w:rsid w:val="00CC1D81"/>
    <w:rsid w:val="00CC1F7D"/>
    <w:rsid w:val="00CC2CAD"/>
    <w:rsid w:val="00CC3035"/>
    <w:rsid w:val="00CC3F06"/>
    <w:rsid w:val="00CC43AA"/>
    <w:rsid w:val="00CC5FCE"/>
    <w:rsid w:val="00CC699A"/>
    <w:rsid w:val="00CC6BEF"/>
    <w:rsid w:val="00CC6CF5"/>
    <w:rsid w:val="00CC6FDD"/>
    <w:rsid w:val="00CC724A"/>
    <w:rsid w:val="00CC76CC"/>
    <w:rsid w:val="00CC76E5"/>
    <w:rsid w:val="00CD00BB"/>
    <w:rsid w:val="00CD0455"/>
    <w:rsid w:val="00CD0B9A"/>
    <w:rsid w:val="00CD0CE9"/>
    <w:rsid w:val="00CD0FC8"/>
    <w:rsid w:val="00CD121D"/>
    <w:rsid w:val="00CD12B3"/>
    <w:rsid w:val="00CD1544"/>
    <w:rsid w:val="00CD1859"/>
    <w:rsid w:val="00CD1AB7"/>
    <w:rsid w:val="00CD1B5F"/>
    <w:rsid w:val="00CD2752"/>
    <w:rsid w:val="00CD2ABD"/>
    <w:rsid w:val="00CD3027"/>
    <w:rsid w:val="00CD38F0"/>
    <w:rsid w:val="00CD3B73"/>
    <w:rsid w:val="00CD4947"/>
    <w:rsid w:val="00CD49D0"/>
    <w:rsid w:val="00CD51EE"/>
    <w:rsid w:val="00CD53C0"/>
    <w:rsid w:val="00CD5D55"/>
    <w:rsid w:val="00CD6056"/>
    <w:rsid w:val="00CD65DA"/>
    <w:rsid w:val="00CD6F3A"/>
    <w:rsid w:val="00CD7354"/>
    <w:rsid w:val="00CD765D"/>
    <w:rsid w:val="00CD767D"/>
    <w:rsid w:val="00CD774C"/>
    <w:rsid w:val="00CD7E0F"/>
    <w:rsid w:val="00CE0817"/>
    <w:rsid w:val="00CE16B9"/>
    <w:rsid w:val="00CE16D2"/>
    <w:rsid w:val="00CE20FB"/>
    <w:rsid w:val="00CE2395"/>
    <w:rsid w:val="00CE288C"/>
    <w:rsid w:val="00CE2993"/>
    <w:rsid w:val="00CE3CAD"/>
    <w:rsid w:val="00CE45E3"/>
    <w:rsid w:val="00CE4DDB"/>
    <w:rsid w:val="00CE551E"/>
    <w:rsid w:val="00CE5A22"/>
    <w:rsid w:val="00CE5DF6"/>
    <w:rsid w:val="00CE6489"/>
    <w:rsid w:val="00CE6DE2"/>
    <w:rsid w:val="00CE6EB1"/>
    <w:rsid w:val="00CE6FA8"/>
    <w:rsid w:val="00CE708A"/>
    <w:rsid w:val="00CE7C08"/>
    <w:rsid w:val="00CF0466"/>
    <w:rsid w:val="00CF06BA"/>
    <w:rsid w:val="00CF080B"/>
    <w:rsid w:val="00CF13F2"/>
    <w:rsid w:val="00CF1C08"/>
    <w:rsid w:val="00CF1C1D"/>
    <w:rsid w:val="00CF1F6C"/>
    <w:rsid w:val="00CF25F5"/>
    <w:rsid w:val="00CF2723"/>
    <w:rsid w:val="00CF2B58"/>
    <w:rsid w:val="00CF3179"/>
    <w:rsid w:val="00CF3874"/>
    <w:rsid w:val="00CF4302"/>
    <w:rsid w:val="00CF467B"/>
    <w:rsid w:val="00CF4BC3"/>
    <w:rsid w:val="00CF4C44"/>
    <w:rsid w:val="00CF60BE"/>
    <w:rsid w:val="00CF6155"/>
    <w:rsid w:val="00CF67C8"/>
    <w:rsid w:val="00CF7BB1"/>
    <w:rsid w:val="00D00198"/>
    <w:rsid w:val="00D0027F"/>
    <w:rsid w:val="00D007F0"/>
    <w:rsid w:val="00D00C95"/>
    <w:rsid w:val="00D01016"/>
    <w:rsid w:val="00D01B98"/>
    <w:rsid w:val="00D0252A"/>
    <w:rsid w:val="00D02688"/>
    <w:rsid w:val="00D028B1"/>
    <w:rsid w:val="00D02E66"/>
    <w:rsid w:val="00D034FA"/>
    <w:rsid w:val="00D03F1A"/>
    <w:rsid w:val="00D03F20"/>
    <w:rsid w:val="00D03F8A"/>
    <w:rsid w:val="00D04410"/>
    <w:rsid w:val="00D045F0"/>
    <w:rsid w:val="00D04F2B"/>
    <w:rsid w:val="00D0521A"/>
    <w:rsid w:val="00D05228"/>
    <w:rsid w:val="00D05800"/>
    <w:rsid w:val="00D06772"/>
    <w:rsid w:val="00D06C2E"/>
    <w:rsid w:val="00D078A7"/>
    <w:rsid w:val="00D10860"/>
    <w:rsid w:val="00D109A8"/>
    <w:rsid w:val="00D1116B"/>
    <w:rsid w:val="00D11626"/>
    <w:rsid w:val="00D120D7"/>
    <w:rsid w:val="00D122DE"/>
    <w:rsid w:val="00D125CA"/>
    <w:rsid w:val="00D128BC"/>
    <w:rsid w:val="00D13088"/>
    <w:rsid w:val="00D1361B"/>
    <w:rsid w:val="00D136F1"/>
    <w:rsid w:val="00D13983"/>
    <w:rsid w:val="00D1416D"/>
    <w:rsid w:val="00D14B3A"/>
    <w:rsid w:val="00D1548E"/>
    <w:rsid w:val="00D15EFB"/>
    <w:rsid w:val="00D163ED"/>
    <w:rsid w:val="00D16589"/>
    <w:rsid w:val="00D1677A"/>
    <w:rsid w:val="00D16FF4"/>
    <w:rsid w:val="00D17052"/>
    <w:rsid w:val="00D172CF"/>
    <w:rsid w:val="00D1777A"/>
    <w:rsid w:val="00D17EC1"/>
    <w:rsid w:val="00D20155"/>
    <w:rsid w:val="00D20792"/>
    <w:rsid w:val="00D20E53"/>
    <w:rsid w:val="00D211F4"/>
    <w:rsid w:val="00D216FB"/>
    <w:rsid w:val="00D2179C"/>
    <w:rsid w:val="00D2216E"/>
    <w:rsid w:val="00D226D9"/>
    <w:rsid w:val="00D22B1D"/>
    <w:rsid w:val="00D22CB2"/>
    <w:rsid w:val="00D22D37"/>
    <w:rsid w:val="00D22E40"/>
    <w:rsid w:val="00D23459"/>
    <w:rsid w:val="00D2458D"/>
    <w:rsid w:val="00D24847"/>
    <w:rsid w:val="00D250AD"/>
    <w:rsid w:val="00D25CFF"/>
    <w:rsid w:val="00D260A4"/>
    <w:rsid w:val="00D274D8"/>
    <w:rsid w:val="00D27A3C"/>
    <w:rsid w:val="00D27C25"/>
    <w:rsid w:val="00D27F9E"/>
    <w:rsid w:val="00D30AAB"/>
    <w:rsid w:val="00D30DD8"/>
    <w:rsid w:val="00D3107B"/>
    <w:rsid w:val="00D310F5"/>
    <w:rsid w:val="00D31657"/>
    <w:rsid w:val="00D316EE"/>
    <w:rsid w:val="00D31740"/>
    <w:rsid w:val="00D32226"/>
    <w:rsid w:val="00D32811"/>
    <w:rsid w:val="00D3282A"/>
    <w:rsid w:val="00D32E23"/>
    <w:rsid w:val="00D33194"/>
    <w:rsid w:val="00D33E0E"/>
    <w:rsid w:val="00D3501C"/>
    <w:rsid w:val="00D35D5C"/>
    <w:rsid w:val="00D3644D"/>
    <w:rsid w:val="00D36456"/>
    <w:rsid w:val="00D368CA"/>
    <w:rsid w:val="00D36A7F"/>
    <w:rsid w:val="00D37570"/>
    <w:rsid w:val="00D37733"/>
    <w:rsid w:val="00D37C3E"/>
    <w:rsid w:val="00D37D8D"/>
    <w:rsid w:val="00D37DA7"/>
    <w:rsid w:val="00D401C3"/>
    <w:rsid w:val="00D404E7"/>
    <w:rsid w:val="00D407D1"/>
    <w:rsid w:val="00D40943"/>
    <w:rsid w:val="00D40A7F"/>
    <w:rsid w:val="00D40B6A"/>
    <w:rsid w:val="00D40C09"/>
    <w:rsid w:val="00D41327"/>
    <w:rsid w:val="00D41522"/>
    <w:rsid w:val="00D4197D"/>
    <w:rsid w:val="00D420AA"/>
    <w:rsid w:val="00D42B21"/>
    <w:rsid w:val="00D44035"/>
    <w:rsid w:val="00D4426C"/>
    <w:rsid w:val="00D45241"/>
    <w:rsid w:val="00D4575E"/>
    <w:rsid w:val="00D457DC"/>
    <w:rsid w:val="00D45E38"/>
    <w:rsid w:val="00D4636D"/>
    <w:rsid w:val="00D470E5"/>
    <w:rsid w:val="00D47359"/>
    <w:rsid w:val="00D477A6"/>
    <w:rsid w:val="00D5077D"/>
    <w:rsid w:val="00D50D76"/>
    <w:rsid w:val="00D50FDA"/>
    <w:rsid w:val="00D515A9"/>
    <w:rsid w:val="00D51DC3"/>
    <w:rsid w:val="00D52B2A"/>
    <w:rsid w:val="00D530EB"/>
    <w:rsid w:val="00D53A36"/>
    <w:rsid w:val="00D53EBD"/>
    <w:rsid w:val="00D53F38"/>
    <w:rsid w:val="00D53F8E"/>
    <w:rsid w:val="00D546A5"/>
    <w:rsid w:val="00D546FC"/>
    <w:rsid w:val="00D54967"/>
    <w:rsid w:val="00D54CA8"/>
    <w:rsid w:val="00D54DFD"/>
    <w:rsid w:val="00D54F86"/>
    <w:rsid w:val="00D54F97"/>
    <w:rsid w:val="00D55717"/>
    <w:rsid w:val="00D55A1E"/>
    <w:rsid w:val="00D55A36"/>
    <w:rsid w:val="00D55A9D"/>
    <w:rsid w:val="00D5738D"/>
    <w:rsid w:val="00D57391"/>
    <w:rsid w:val="00D573EF"/>
    <w:rsid w:val="00D57FB7"/>
    <w:rsid w:val="00D60572"/>
    <w:rsid w:val="00D6254E"/>
    <w:rsid w:val="00D62D42"/>
    <w:rsid w:val="00D633E8"/>
    <w:rsid w:val="00D63BE5"/>
    <w:rsid w:val="00D63ED7"/>
    <w:rsid w:val="00D6441C"/>
    <w:rsid w:val="00D64C5B"/>
    <w:rsid w:val="00D64D19"/>
    <w:rsid w:val="00D64E03"/>
    <w:rsid w:val="00D64F14"/>
    <w:rsid w:val="00D65198"/>
    <w:rsid w:val="00D6555A"/>
    <w:rsid w:val="00D65B66"/>
    <w:rsid w:val="00D66CDD"/>
    <w:rsid w:val="00D6704F"/>
    <w:rsid w:val="00D67D95"/>
    <w:rsid w:val="00D70602"/>
    <w:rsid w:val="00D7068B"/>
    <w:rsid w:val="00D70E5E"/>
    <w:rsid w:val="00D711A8"/>
    <w:rsid w:val="00D71BF3"/>
    <w:rsid w:val="00D71DCF"/>
    <w:rsid w:val="00D721BB"/>
    <w:rsid w:val="00D72735"/>
    <w:rsid w:val="00D72B19"/>
    <w:rsid w:val="00D72C9E"/>
    <w:rsid w:val="00D7339C"/>
    <w:rsid w:val="00D73B2C"/>
    <w:rsid w:val="00D73D36"/>
    <w:rsid w:val="00D7404A"/>
    <w:rsid w:val="00D741B1"/>
    <w:rsid w:val="00D74F8A"/>
    <w:rsid w:val="00D75897"/>
    <w:rsid w:val="00D75B88"/>
    <w:rsid w:val="00D760BE"/>
    <w:rsid w:val="00D76A49"/>
    <w:rsid w:val="00D76D1D"/>
    <w:rsid w:val="00D77D59"/>
    <w:rsid w:val="00D80673"/>
    <w:rsid w:val="00D8093D"/>
    <w:rsid w:val="00D81016"/>
    <w:rsid w:val="00D81FC0"/>
    <w:rsid w:val="00D83C39"/>
    <w:rsid w:val="00D83F17"/>
    <w:rsid w:val="00D8401B"/>
    <w:rsid w:val="00D84A05"/>
    <w:rsid w:val="00D84C44"/>
    <w:rsid w:val="00D852E9"/>
    <w:rsid w:val="00D863FB"/>
    <w:rsid w:val="00D868CE"/>
    <w:rsid w:val="00D86D8D"/>
    <w:rsid w:val="00D8739B"/>
    <w:rsid w:val="00D8743C"/>
    <w:rsid w:val="00D90018"/>
    <w:rsid w:val="00D903E5"/>
    <w:rsid w:val="00D9043A"/>
    <w:rsid w:val="00D905D6"/>
    <w:rsid w:val="00D907D6"/>
    <w:rsid w:val="00D90CF2"/>
    <w:rsid w:val="00D914F4"/>
    <w:rsid w:val="00D91F4C"/>
    <w:rsid w:val="00D923A7"/>
    <w:rsid w:val="00D9245C"/>
    <w:rsid w:val="00D92475"/>
    <w:rsid w:val="00D92AD1"/>
    <w:rsid w:val="00D92CE4"/>
    <w:rsid w:val="00D930E8"/>
    <w:rsid w:val="00D93F96"/>
    <w:rsid w:val="00D9440B"/>
    <w:rsid w:val="00D94C96"/>
    <w:rsid w:val="00D95460"/>
    <w:rsid w:val="00D95C61"/>
    <w:rsid w:val="00D95D3B"/>
    <w:rsid w:val="00D969BA"/>
    <w:rsid w:val="00D96A15"/>
    <w:rsid w:val="00D97178"/>
    <w:rsid w:val="00D9761B"/>
    <w:rsid w:val="00DA0BB8"/>
    <w:rsid w:val="00DA0D96"/>
    <w:rsid w:val="00DA203D"/>
    <w:rsid w:val="00DA2A74"/>
    <w:rsid w:val="00DA3619"/>
    <w:rsid w:val="00DA3748"/>
    <w:rsid w:val="00DA38FC"/>
    <w:rsid w:val="00DA3976"/>
    <w:rsid w:val="00DA3D07"/>
    <w:rsid w:val="00DA4476"/>
    <w:rsid w:val="00DA517D"/>
    <w:rsid w:val="00DA521E"/>
    <w:rsid w:val="00DA586F"/>
    <w:rsid w:val="00DA5F8D"/>
    <w:rsid w:val="00DA6403"/>
    <w:rsid w:val="00DA641B"/>
    <w:rsid w:val="00DA6500"/>
    <w:rsid w:val="00DA6797"/>
    <w:rsid w:val="00DA6A7D"/>
    <w:rsid w:val="00DA6B01"/>
    <w:rsid w:val="00DA6CA2"/>
    <w:rsid w:val="00DA6ED2"/>
    <w:rsid w:val="00DA77D4"/>
    <w:rsid w:val="00DA7C15"/>
    <w:rsid w:val="00DB00BB"/>
    <w:rsid w:val="00DB3450"/>
    <w:rsid w:val="00DB3C3B"/>
    <w:rsid w:val="00DB3FFF"/>
    <w:rsid w:val="00DB41F9"/>
    <w:rsid w:val="00DB4353"/>
    <w:rsid w:val="00DB523F"/>
    <w:rsid w:val="00DB5F04"/>
    <w:rsid w:val="00DB5FC2"/>
    <w:rsid w:val="00DB6387"/>
    <w:rsid w:val="00DB6A1C"/>
    <w:rsid w:val="00DB6C02"/>
    <w:rsid w:val="00DB6CE8"/>
    <w:rsid w:val="00DB7CB8"/>
    <w:rsid w:val="00DB7CFA"/>
    <w:rsid w:val="00DC012D"/>
    <w:rsid w:val="00DC14D1"/>
    <w:rsid w:val="00DC162D"/>
    <w:rsid w:val="00DC242B"/>
    <w:rsid w:val="00DC28D1"/>
    <w:rsid w:val="00DC46B0"/>
    <w:rsid w:val="00DC4CE9"/>
    <w:rsid w:val="00DC5184"/>
    <w:rsid w:val="00DC54E6"/>
    <w:rsid w:val="00DC567E"/>
    <w:rsid w:val="00DC7002"/>
    <w:rsid w:val="00DC7A1E"/>
    <w:rsid w:val="00DD1189"/>
    <w:rsid w:val="00DD11A7"/>
    <w:rsid w:val="00DD1507"/>
    <w:rsid w:val="00DD2786"/>
    <w:rsid w:val="00DD2933"/>
    <w:rsid w:val="00DD3E60"/>
    <w:rsid w:val="00DD4345"/>
    <w:rsid w:val="00DD4C85"/>
    <w:rsid w:val="00DD535D"/>
    <w:rsid w:val="00DD60A6"/>
    <w:rsid w:val="00DD6B0E"/>
    <w:rsid w:val="00DD75C8"/>
    <w:rsid w:val="00DD77BE"/>
    <w:rsid w:val="00DD7BFB"/>
    <w:rsid w:val="00DE04C0"/>
    <w:rsid w:val="00DE0782"/>
    <w:rsid w:val="00DE0A6C"/>
    <w:rsid w:val="00DE0F3B"/>
    <w:rsid w:val="00DE1CDF"/>
    <w:rsid w:val="00DE1D8B"/>
    <w:rsid w:val="00DE1DE1"/>
    <w:rsid w:val="00DE23BC"/>
    <w:rsid w:val="00DE24E2"/>
    <w:rsid w:val="00DE2739"/>
    <w:rsid w:val="00DE3150"/>
    <w:rsid w:val="00DE331E"/>
    <w:rsid w:val="00DE39A9"/>
    <w:rsid w:val="00DE4C27"/>
    <w:rsid w:val="00DE7FF2"/>
    <w:rsid w:val="00DF030F"/>
    <w:rsid w:val="00DF0CBD"/>
    <w:rsid w:val="00DF1865"/>
    <w:rsid w:val="00DF1E75"/>
    <w:rsid w:val="00DF25FF"/>
    <w:rsid w:val="00DF299F"/>
    <w:rsid w:val="00DF2D6E"/>
    <w:rsid w:val="00DF2F43"/>
    <w:rsid w:val="00DF3189"/>
    <w:rsid w:val="00DF396B"/>
    <w:rsid w:val="00DF473A"/>
    <w:rsid w:val="00DF4CA7"/>
    <w:rsid w:val="00DF553D"/>
    <w:rsid w:val="00DF56AD"/>
    <w:rsid w:val="00DF6365"/>
    <w:rsid w:val="00DF7065"/>
    <w:rsid w:val="00DF74C3"/>
    <w:rsid w:val="00DF76C2"/>
    <w:rsid w:val="00E00479"/>
    <w:rsid w:val="00E00584"/>
    <w:rsid w:val="00E01C87"/>
    <w:rsid w:val="00E03093"/>
    <w:rsid w:val="00E030F7"/>
    <w:rsid w:val="00E04062"/>
    <w:rsid w:val="00E04705"/>
    <w:rsid w:val="00E049AF"/>
    <w:rsid w:val="00E04C76"/>
    <w:rsid w:val="00E0580F"/>
    <w:rsid w:val="00E058D5"/>
    <w:rsid w:val="00E05FC3"/>
    <w:rsid w:val="00E060F6"/>
    <w:rsid w:val="00E07CD7"/>
    <w:rsid w:val="00E07E60"/>
    <w:rsid w:val="00E10822"/>
    <w:rsid w:val="00E10F0F"/>
    <w:rsid w:val="00E11FDD"/>
    <w:rsid w:val="00E1319B"/>
    <w:rsid w:val="00E131FA"/>
    <w:rsid w:val="00E132ED"/>
    <w:rsid w:val="00E13309"/>
    <w:rsid w:val="00E137A9"/>
    <w:rsid w:val="00E13904"/>
    <w:rsid w:val="00E14293"/>
    <w:rsid w:val="00E146F1"/>
    <w:rsid w:val="00E148D2"/>
    <w:rsid w:val="00E14EDE"/>
    <w:rsid w:val="00E1538B"/>
    <w:rsid w:val="00E155FE"/>
    <w:rsid w:val="00E15EF5"/>
    <w:rsid w:val="00E160EE"/>
    <w:rsid w:val="00E1679B"/>
    <w:rsid w:val="00E16ED1"/>
    <w:rsid w:val="00E16F98"/>
    <w:rsid w:val="00E170D7"/>
    <w:rsid w:val="00E17D7B"/>
    <w:rsid w:val="00E202E3"/>
    <w:rsid w:val="00E20A52"/>
    <w:rsid w:val="00E2136F"/>
    <w:rsid w:val="00E21537"/>
    <w:rsid w:val="00E217DA"/>
    <w:rsid w:val="00E218B4"/>
    <w:rsid w:val="00E21B7B"/>
    <w:rsid w:val="00E21F00"/>
    <w:rsid w:val="00E21F76"/>
    <w:rsid w:val="00E228E5"/>
    <w:rsid w:val="00E22CAA"/>
    <w:rsid w:val="00E22D52"/>
    <w:rsid w:val="00E23349"/>
    <w:rsid w:val="00E23D5B"/>
    <w:rsid w:val="00E24344"/>
    <w:rsid w:val="00E246C5"/>
    <w:rsid w:val="00E247F3"/>
    <w:rsid w:val="00E250B9"/>
    <w:rsid w:val="00E266D7"/>
    <w:rsid w:val="00E26724"/>
    <w:rsid w:val="00E26B69"/>
    <w:rsid w:val="00E26B74"/>
    <w:rsid w:val="00E26BE5"/>
    <w:rsid w:val="00E270AE"/>
    <w:rsid w:val="00E322DE"/>
    <w:rsid w:val="00E33089"/>
    <w:rsid w:val="00E3337B"/>
    <w:rsid w:val="00E33810"/>
    <w:rsid w:val="00E3479C"/>
    <w:rsid w:val="00E34C5E"/>
    <w:rsid w:val="00E34CB1"/>
    <w:rsid w:val="00E361A8"/>
    <w:rsid w:val="00E36BA3"/>
    <w:rsid w:val="00E36DC7"/>
    <w:rsid w:val="00E3702D"/>
    <w:rsid w:val="00E378CB"/>
    <w:rsid w:val="00E37E30"/>
    <w:rsid w:val="00E400E7"/>
    <w:rsid w:val="00E40965"/>
    <w:rsid w:val="00E40C52"/>
    <w:rsid w:val="00E41B45"/>
    <w:rsid w:val="00E41DFB"/>
    <w:rsid w:val="00E41F88"/>
    <w:rsid w:val="00E42105"/>
    <w:rsid w:val="00E42464"/>
    <w:rsid w:val="00E4259D"/>
    <w:rsid w:val="00E426C7"/>
    <w:rsid w:val="00E42D5F"/>
    <w:rsid w:val="00E436AB"/>
    <w:rsid w:val="00E43E22"/>
    <w:rsid w:val="00E44561"/>
    <w:rsid w:val="00E447DC"/>
    <w:rsid w:val="00E44F58"/>
    <w:rsid w:val="00E4561D"/>
    <w:rsid w:val="00E461AE"/>
    <w:rsid w:val="00E464F8"/>
    <w:rsid w:val="00E47492"/>
    <w:rsid w:val="00E47B88"/>
    <w:rsid w:val="00E47D97"/>
    <w:rsid w:val="00E47E83"/>
    <w:rsid w:val="00E501F5"/>
    <w:rsid w:val="00E507BD"/>
    <w:rsid w:val="00E516E6"/>
    <w:rsid w:val="00E5269A"/>
    <w:rsid w:val="00E52C98"/>
    <w:rsid w:val="00E52CF2"/>
    <w:rsid w:val="00E53482"/>
    <w:rsid w:val="00E534B9"/>
    <w:rsid w:val="00E53C68"/>
    <w:rsid w:val="00E53F17"/>
    <w:rsid w:val="00E54510"/>
    <w:rsid w:val="00E54647"/>
    <w:rsid w:val="00E54E8F"/>
    <w:rsid w:val="00E55DB7"/>
    <w:rsid w:val="00E56211"/>
    <w:rsid w:val="00E56D8B"/>
    <w:rsid w:val="00E56E9C"/>
    <w:rsid w:val="00E576AE"/>
    <w:rsid w:val="00E57F39"/>
    <w:rsid w:val="00E60052"/>
    <w:rsid w:val="00E6066D"/>
    <w:rsid w:val="00E606F1"/>
    <w:rsid w:val="00E60F0D"/>
    <w:rsid w:val="00E61DE3"/>
    <w:rsid w:val="00E62A5D"/>
    <w:rsid w:val="00E62D19"/>
    <w:rsid w:val="00E63022"/>
    <w:rsid w:val="00E6319F"/>
    <w:rsid w:val="00E637BF"/>
    <w:rsid w:val="00E6392F"/>
    <w:rsid w:val="00E63D1B"/>
    <w:rsid w:val="00E63EB7"/>
    <w:rsid w:val="00E65302"/>
    <w:rsid w:val="00E65D26"/>
    <w:rsid w:val="00E663A6"/>
    <w:rsid w:val="00E669C4"/>
    <w:rsid w:val="00E66A39"/>
    <w:rsid w:val="00E670BE"/>
    <w:rsid w:val="00E679C6"/>
    <w:rsid w:val="00E67AF8"/>
    <w:rsid w:val="00E7028F"/>
    <w:rsid w:val="00E70985"/>
    <w:rsid w:val="00E713C6"/>
    <w:rsid w:val="00E7171C"/>
    <w:rsid w:val="00E722FF"/>
    <w:rsid w:val="00E72BAB"/>
    <w:rsid w:val="00E74356"/>
    <w:rsid w:val="00E74AF4"/>
    <w:rsid w:val="00E75817"/>
    <w:rsid w:val="00E761F4"/>
    <w:rsid w:val="00E76964"/>
    <w:rsid w:val="00E8031A"/>
    <w:rsid w:val="00E80478"/>
    <w:rsid w:val="00E80853"/>
    <w:rsid w:val="00E80BE6"/>
    <w:rsid w:val="00E81014"/>
    <w:rsid w:val="00E814C8"/>
    <w:rsid w:val="00E81AFE"/>
    <w:rsid w:val="00E81E67"/>
    <w:rsid w:val="00E82BB5"/>
    <w:rsid w:val="00E82FDD"/>
    <w:rsid w:val="00E8327E"/>
    <w:rsid w:val="00E8343F"/>
    <w:rsid w:val="00E835B4"/>
    <w:rsid w:val="00E842EC"/>
    <w:rsid w:val="00E8457B"/>
    <w:rsid w:val="00E8474D"/>
    <w:rsid w:val="00E84804"/>
    <w:rsid w:val="00E84968"/>
    <w:rsid w:val="00E85027"/>
    <w:rsid w:val="00E85146"/>
    <w:rsid w:val="00E8653C"/>
    <w:rsid w:val="00E8666E"/>
    <w:rsid w:val="00E868FD"/>
    <w:rsid w:val="00E8713E"/>
    <w:rsid w:val="00E8777E"/>
    <w:rsid w:val="00E90CDE"/>
    <w:rsid w:val="00E919E5"/>
    <w:rsid w:val="00E92181"/>
    <w:rsid w:val="00E926BE"/>
    <w:rsid w:val="00E94707"/>
    <w:rsid w:val="00E94CCC"/>
    <w:rsid w:val="00E94CDF"/>
    <w:rsid w:val="00E96514"/>
    <w:rsid w:val="00E96D3D"/>
    <w:rsid w:val="00E97585"/>
    <w:rsid w:val="00EA0977"/>
    <w:rsid w:val="00EA1555"/>
    <w:rsid w:val="00EA1C02"/>
    <w:rsid w:val="00EA1D0A"/>
    <w:rsid w:val="00EA3021"/>
    <w:rsid w:val="00EA34BC"/>
    <w:rsid w:val="00EA37F0"/>
    <w:rsid w:val="00EA4209"/>
    <w:rsid w:val="00EA4213"/>
    <w:rsid w:val="00EA52F1"/>
    <w:rsid w:val="00EA539D"/>
    <w:rsid w:val="00EA5748"/>
    <w:rsid w:val="00EA5974"/>
    <w:rsid w:val="00EA5E5F"/>
    <w:rsid w:val="00EA5EA7"/>
    <w:rsid w:val="00EA60A0"/>
    <w:rsid w:val="00EA6332"/>
    <w:rsid w:val="00EA6821"/>
    <w:rsid w:val="00EA6C3E"/>
    <w:rsid w:val="00EA7A7E"/>
    <w:rsid w:val="00EB0076"/>
    <w:rsid w:val="00EB009B"/>
    <w:rsid w:val="00EB03DD"/>
    <w:rsid w:val="00EB0687"/>
    <w:rsid w:val="00EB15DE"/>
    <w:rsid w:val="00EB16D5"/>
    <w:rsid w:val="00EB2116"/>
    <w:rsid w:val="00EB23B8"/>
    <w:rsid w:val="00EB29D5"/>
    <w:rsid w:val="00EB3037"/>
    <w:rsid w:val="00EB36C3"/>
    <w:rsid w:val="00EB379A"/>
    <w:rsid w:val="00EB4873"/>
    <w:rsid w:val="00EB4C63"/>
    <w:rsid w:val="00EB4CAD"/>
    <w:rsid w:val="00EB4FA7"/>
    <w:rsid w:val="00EB66BB"/>
    <w:rsid w:val="00EB6BA1"/>
    <w:rsid w:val="00EB7675"/>
    <w:rsid w:val="00EC03BF"/>
    <w:rsid w:val="00EC0936"/>
    <w:rsid w:val="00EC0E57"/>
    <w:rsid w:val="00EC0F93"/>
    <w:rsid w:val="00EC1B19"/>
    <w:rsid w:val="00EC1B1A"/>
    <w:rsid w:val="00EC20D2"/>
    <w:rsid w:val="00EC323D"/>
    <w:rsid w:val="00EC4063"/>
    <w:rsid w:val="00EC4264"/>
    <w:rsid w:val="00EC5048"/>
    <w:rsid w:val="00EC5EB5"/>
    <w:rsid w:val="00EC6A58"/>
    <w:rsid w:val="00EC703D"/>
    <w:rsid w:val="00EC7142"/>
    <w:rsid w:val="00EC7239"/>
    <w:rsid w:val="00EC7B5B"/>
    <w:rsid w:val="00ED0B42"/>
    <w:rsid w:val="00ED1144"/>
    <w:rsid w:val="00ED16FB"/>
    <w:rsid w:val="00ED2D79"/>
    <w:rsid w:val="00ED3304"/>
    <w:rsid w:val="00ED35FB"/>
    <w:rsid w:val="00ED3DE5"/>
    <w:rsid w:val="00ED40CE"/>
    <w:rsid w:val="00ED54A0"/>
    <w:rsid w:val="00ED5AFD"/>
    <w:rsid w:val="00ED5EFB"/>
    <w:rsid w:val="00ED5FAD"/>
    <w:rsid w:val="00ED632E"/>
    <w:rsid w:val="00ED63C6"/>
    <w:rsid w:val="00ED6470"/>
    <w:rsid w:val="00ED6630"/>
    <w:rsid w:val="00ED66AC"/>
    <w:rsid w:val="00ED7564"/>
    <w:rsid w:val="00ED7A1D"/>
    <w:rsid w:val="00ED7F44"/>
    <w:rsid w:val="00EE0EFF"/>
    <w:rsid w:val="00EE0F9D"/>
    <w:rsid w:val="00EE1C2B"/>
    <w:rsid w:val="00EE1F35"/>
    <w:rsid w:val="00EE1FB3"/>
    <w:rsid w:val="00EE2675"/>
    <w:rsid w:val="00EE2B01"/>
    <w:rsid w:val="00EE2DD9"/>
    <w:rsid w:val="00EE32A0"/>
    <w:rsid w:val="00EE3C41"/>
    <w:rsid w:val="00EE3EF5"/>
    <w:rsid w:val="00EE4845"/>
    <w:rsid w:val="00EE5281"/>
    <w:rsid w:val="00EE5294"/>
    <w:rsid w:val="00EE53D5"/>
    <w:rsid w:val="00EE5409"/>
    <w:rsid w:val="00EE5897"/>
    <w:rsid w:val="00EE597C"/>
    <w:rsid w:val="00EE5BD6"/>
    <w:rsid w:val="00EE70DE"/>
    <w:rsid w:val="00EE736B"/>
    <w:rsid w:val="00EE73B7"/>
    <w:rsid w:val="00EE7912"/>
    <w:rsid w:val="00EF0097"/>
    <w:rsid w:val="00EF1826"/>
    <w:rsid w:val="00EF1C4E"/>
    <w:rsid w:val="00EF22BD"/>
    <w:rsid w:val="00EF2369"/>
    <w:rsid w:val="00EF2817"/>
    <w:rsid w:val="00EF2DD1"/>
    <w:rsid w:val="00EF2E7E"/>
    <w:rsid w:val="00EF30B4"/>
    <w:rsid w:val="00EF347C"/>
    <w:rsid w:val="00EF357C"/>
    <w:rsid w:val="00EF3E5D"/>
    <w:rsid w:val="00EF439B"/>
    <w:rsid w:val="00EF442F"/>
    <w:rsid w:val="00EF517F"/>
    <w:rsid w:val="00EF60D9"/>
    <w:rsid w:val="00EF6250"/>
    <w:rsid w:val="00EF6BE2"/>
    <w:rsid w:val="00EF7FAA"/>
    <w:rsid w:val="00F002B9"/>
    <w:rsid w:val="00F0089E"/>
    <w:rsid w:val="00F01553"/>
    <w:rsid w:val="00F01C5A"/>
    <w:rsid w:val="00F02547"/>
    <w:rsid w:val="00F025DE"/>
    <w:rsid w:val="00F02A9A"/>
    <w:rsid w:val="00F02AA3"/>
    <w:rsid w:val="00F02AFF"/>
    <w:rsid w:val="00F03C18"/>
    <w:rsid w:val="00F03DE0"/>
    <w:rsid w:val="00F042D9"/>
    <w:rsid w:val="00F04BF4"/>
    <w:rsid w:val="00F05D1A"/>
    <w:rsid w:val="00F05DB2"/>
    <w:rsid w:val="00F06458"/>
    <w:rsid w:val="00F06648"/>
    <w:rsid w:val="00F06C60"/>
    <w:rsid w:val="00F0767A"/>
    <w:rsid w:val="00F076F2"/>
    <w:rsid w:val="00F10202"/>
    <w:rsid w:val="00F106AC"/>
    <w:rsid w:val="00F106B2"/>
    <w:rsid w:val="00F11B44"/>
    <w:rsid w:val="00F1282E"/>
    <w:rsid w:val="00F12A5A"/>
    <w:rsid w:val="00F1339F"/>
    <w:rsid w:val="00F13738"/>
    <w:rsid w:val="00F138D0"/>
    <w:rsid w:val="00F13D1F"/>
    <w:rsid w:val="00F14B2A"/>
    <w:rsid w:val="00F14E92"/>
    <w:rsid w:val="00F153FA"/>
    <w:rsid w:val="00F15469"/>
    <w:rsid w:val="00F15535"/>
    <w:rsid w:val="00F155D6"/>
    <w:rsid w:val="00F15B6D"/>
    <w:rsid w:val="00F1666A"/>
    <w:rsid w:val="00F16DC2"/>
    <w:rsid w:val="00F17301"/>
    <w:rsid w:val="00F1787E"/>
    <w:rsid w:val="00F20C10"/>
    <w:rsid w:val="00F20DCE"/>
    <w:rsid w:val="00F2157C"/>
    <w:rsid w:val="00F21CE2"/>
    <w:rsid w:val="00F21E7C"/>
    <w:rsid w:val="00F22001"/>
    <w:rsid w:val="00F2211E"/>
    <w:rsid w:val="00F22625"/>
    <w:rsid w:val="00F22716"/>
    <w:rsid w:val="00F2318F"/>
    <w:rsid w:val="00F23BA7"/>
    <w:rsid w:val="00F2442A"/>
    <w:rsid w:val="00F24C43"/>
    <w:rsid w:val="00F25C9F"/>
    <w:rsid w:val="00F26C79"/>
    <w:rsid w:val="00F26F3E"/>
    <w:rsid w:val="00F27DE0"/>
    <w:rsid w:val="00F3068E"/>
    <w:rsid w:val="00F30C58"/>
    <w:rsid w:val="00F31423"/>
    <w:rsid w:val="00F318D0"/>
    <w:rsid w:val="00F322C6"/>
    <w:rsid w:val="00F32D0B"/>
    <w:rsid w:val="00F334F3"/>
    <w:rsid w:val="00F33571"/>
    <w:rsid w:val="00F3379C"/>
    <w:rsid w:val="00F33B0E"/>
    <w:rsid w:val="00F33DA1"/>
    <w:rsid w:val="00F33DD5"/>
    <w:rsid w:val="00F34E1C"/>
    <w:rsid w:val="00F35A89"/>
    <w:rsid w:val="00F35E4E"/>
    <w:rsid w:val="00F3623E"/>
    <w:rsid w:val="00F362EC"/>
    <w:rsid w:val="00F364CA"/>
    <w:rsid w:val="00F369B4"/>
    <w:rsid w:val="00F369C2"/>
    <w:rsid w:val="00F36C39"/>
    <w:rsid w:val="00F36D58"/>
    <w:rsid w:val="00F36F2B"/>
    <w:rsid w:val="00F36F96"/>
    <w:rsid w:val="00F371A0"/>
    <w:rsid w:val="00F37B4D"/>
    <w:rsid w:val="00F37D5E"/>
    <w:rsid w:val="00F40932"/>
    <w:rsid w:val="00F40A7C"/>
    <w:rsid w:val="00F412B1"/>
    <w:rsid w:val="00F41683"/>
    <w:rsid w:val="00F42ADF"/>
    <w:rsid w:val="00F45FC1"/>
    <w:rsid w:val="00F4601F"/>
    <w:rsid w:val="00F46035"/>
    <w:rsid w:val="00F46C12"/>
    <w:rsid w:val="00F46C5A"/>
    <w:rsid w:val="00F46D32"/>
    <w:rsid w:val="00F473C2"/>
    <w:rsid w:val="00F518A1"/>
    <w:rsid w:val="00F5448C"/>
    <w:rsid w:val="00F544D7"/>
    <w:rsid w:val="00F5507B"/>
    <w:rsid w:val="00F55129"/>
    <w:rsid w:val="00F5562E"/>
    <w:rsid w:val="00F56032"/>
    <w:rsid w:val="00F5693F"/>
    <w:rsid w:val="00F56A6E"/>
    <w:rsid w:val="00F57428"/>
    <w:rsid w:val="00F57498"/>
    <w:rsid w:val="00F601B8"/>
    <w:rsid w:val="00F616AB"/>
    <w:rsid w:val="00F616B6"/>
    <w:rsid w:val="00F61AE1"/>
    <w:rsid w:val="00F61CF6"/>
    <w:rsid w:val="00F62E52"/>
    <w:rsid w:val="00F62FCC"/>
    <w:rsid w:val="00F632DA"/>
    <w:rsid w:val="00F63436"/>
    <w:rsid w:val="00F63927"/>
    <w:rsid w:val="00F64667"/>
    <w:rsid w:val="00F64827"/>
    <w:rsid w:val="00F64B36"/>
    <w:rsid w:val="00F64DE3"/>
    <w:rsid w:val="00F6602C"/>
    <w:rsid w:val="00F6640E"/>
    <w:rsid w:val="00F664EB"/>
    <w:rsid w:val="00F66F3E"/>
    <w:rsid w:val="00F6775F"/>
    <w:rsid w:val="00F67CDC"/>
    <w:rsid w:val="00F700AF"/>
    <w:rsid w:val="00F70701"/>
    <w:rsid w:val="00F71F04"/>
    <w:rsid w:val="00F72778"/>
    <w:rsid w:val="00F72BD5"/>
    <w:rsid w:val="00F72FD1"/>
    <w:rsid w:val="00F7353A"/>
    <w:rsid w:val="00F73702"/>
    <w:rsid w:val="00F7378A"/>
    <w:rsid w:val="00F75513"/>
    <w:rsid w:val="00F76493"/>
    <w:rsid w:val="00F775F3"/>
    <w:rsid w:val="00F77675"/>
    <w:rsid w:val="00F77B50"/>
    <w:rsid w:val="00F80FA8"/>
    <w:rsid w:val="00F817CB"/>
    <w:rsid w:val="00F81909"/>
    <w:rsid w:val="00F8262B"/>
    <w:rsid w:val="00F8368F"/>
    <w:rsid w:val="00F83A10"/>
    <w:rsid w:val="00F83E20"/>
    <w:rsid w:val="00F84E91"/>
    <w:rsid w:val="00F85425"/>
    <w:rsid w:val="00F85487"/>
    <w:rsid w:val="00F85A48"/>
    <w:rsid w:val="00F85CDD"/>
    <w:rsid w:val="00F86868"/>
    <w:rsid w:val="00F87AEC"/>
    <w:rsid w:val="00F907BE"/>
    <w:rsid w:val="00F907CE"/>
    <w:rsid w:val="00F90BA4"/>
    <w:rsid w:val="00F90CCA"/>
    <w:rsid w:val="00F91981"/>
    <w:rsid w:val="00F942A6"/>
    <w:rsid w:val="00F94D5E"/>
    <w:rsid w:val="00F95527"/>
    <w:rsid w:val="00F968E0"/>
    <w:rsid w:val="00F96C0A"/>
    <w:rsid w:val="00F974FE"/>
    <w:rsid w:val="00F977D9"/>
    <w:rsid w:val="00F97CFD"/>
    <w:rsid w:val="00FA03BB"/>
    <w:rsid w:val="00FA0A2B"/>
    <w:rsid w:val="00FA0B1A"/>
    <w:rsid w:val="00FA1C8B"/>
    <w:rsid w:val="00FA32AD"/>
    <w:rsid w:val="00FA3436"/>
    <w:rsid w:val="00FA388F"/>
    <w:rsid w:val="00FA3AF8"/>
    <w:rsid w:val="00FA4986"/>
    <w:rsid w:val="00FA4A55"/>
    <w:rsid w:val="00FA4C33"/>
    <w:rsid w:val="00FA54D9"/>
    <w:rsid w:val="00FA556B"/>
    <w:rsid w:val="00FA5F26"/>
    <w:rsid w:val="00FA5FD5"/>
    <w:rsid w:val="00FA6221"/>
    <w:rsid w:val="00FA6B81"/>
    <w:rsid w:val="00FA7930"/>
    <w:rsid w:val="00FB0D22"/>
    <w:rsid w:val="00FB0D59"/>
    <w:rsid w:val="00FB1499"/>
    <w:rsid w:val="00FB1C24"/>
    <w:rsid w:val="00FB20F4"/>
    <w:rsid w:val="00FB21B0"/>
    <w:rsid w:val="00FB2581"/>
    <w:rsid w:val="00FB333D"/>
    <w:rsid w:val="00FB356E"/>
    <w:rsid w:val="00FB3753"/>
    <w:rsid w:val="00FB38B1"/>
    <w:rsid w:val="00FB3BA7"/>
    <w:rsid w:val="00FB3F7E"/>
    <w:rsid w:val="00FB4A48"/>
    <w:rsid w:val="00FB4C90"/>
    <w:rsid w:val="00FB50E4"/>
    <w:rsid w:val="00FB5B01"/>
    <w:rsid w:val="00FB5E26"/>
    <w:rsid w:val="00FB68E2"/>
    <w:rsid w:val="00FB6BCA"/>
    <w:rsid w:val="00FB6CA4"/>
    <w:rsid w:val="00FB6E55"/>
    <w:rsid w:val="00FB7C2A"/>
    <w:rsid w:val="00FC0414"/>
    <w:rsid w:val="00FC1A1B"/>
    <w:rsid w:val="00FC1B32"/>
    <w:rsid w:val="00FC3E5C"/>
    <w:rsid w:val="00FC3F4A"/>
    <w:rsid w:val="00FC5053"/>
    <w:rsid w:val="00FC5853"/>
    <w:rsid w:val="00FC6B00"/>
    <w:rsid w:val="00FC70EE"/>
    <w:rsid w:val="00FC71F2"/>
    <w:rsid w:val="00FC7287"/>
    <w:rsid w:val="00FC749A"/>
    <w:rsid w:val="00FD0262"/>
    <w:rsid w:val="00FD07CE"/>
    <w:rsid w:val="00FD1339"/>
    <w:rsid w:val="00FD1D68"/>
    <w:rsid w:val="00FD1E99"/>
    <w:rsid w:val="00FD2241"/>
    <w:rsid w:val="00FD3084"/>
    <w:rsid w:val="00FD34D3"/>
    <w:rsid w:val="00FD5536"/>
    <w:rsid w:val="00FD592E"/>
    <w:rsid w:val="00FD5FE2"/>
    <w:rsid w:val="00FD67E4"/>
    <w:rsid w:val="00FD6D4F"/>
    <w:rsid w:val="00FD76FE"/>
    <w:rsid w:val="00FD7A67"/>
    <w:rsid w:val="00FD7ED0"/>
    <w:rsid w:val="00FE0F8B"/>
    <w:rsid w:val="00FE1590"/>
    <w:rsid w:val="00FE15A7"/>
    <w:rsid w:val="00FE1ADA"/>
    <w:rsid w:val="00FE1E70"/>
    <w:rsid w:val="00FE1F8F"/>
    <w:rsid w:val="00FE20AB"/>
    <w:rsid w:val="00FE26AF"/>
    <w:rsid w:val="00FE30EB"/>
    <w:rsid w:val="00FE3122"/>
    <w:rsid w:val="00FE3BBE"/>
    <w:rsid w:val="00FE3E91"/>
    <w:rsid w:val="00FE416D"/>
    <w:rsid w:val="00FE560C"/>
    <w:rsid w:val="00FE56EB"/>
    <w:rsid w:val="00FE60BA"/>
    <w:rsid w:val="00FE6772"/>
    <w:rsid w:val="00FE6B72"/>
    <w:rsid w:val="00FE6EC6"/>
    <w:rsid w:val="00FE6FFA"/>
    <w:rsid w:val="00FE71F0"/>
    <w:rsid w:val="00FE756D"/>
    <w:rsid w:val="00FE7B5C"/>
    <w:rsid w:val="00FE7B9F"/>
    <w:rsid w:val="00FF06F1"/>
    <w:rsid w:val="00FF0836"/>
    <w:rsid w:val="00FF0AAB"/>
    <w:rsid w:val="00FF11B8"/>
    <w:rsid w:val="00FF1CDC"/>
    <w:rsid w:val="00FF23B0"/>
    <w:rsid w:val="00FF2BB9"/>
    <w:rsid w:val="00FF2EA8"/>
    <w:rsid w:val="00FF3A7E"/>
    <w:rsid w:val="00FF4162"/>
    <w:rsid w:val="00FF47BE"/>
    <w:rsid w:val="00FF5259"/>
    <w:rsid w:val="00FF610A"/>
    <w:rsid w:val="00FF6168"/>
    <w:rsid w:val="00FF62C9"/>
    <w:rsid w:val="00FF7294"/>
    <w:rsid w:val="00FF7538"/>
    <w:rsid w:val="00FF7707"/>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64DAD"/>
  <w15:chartTrackingRefBased/>
  <w15:docId w15:val="{49556DEA-7EA7-48B1-8FE8-82AF200A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C0A"/>
    <w:pPr>
      <w:widowControl w:val="0"/>
      <w:autoSpaceDE w:val="0"/>
      <w:autoSpaceDN w:val="0"/>
    </w:pPr>
    <w:rPr>
      <w:rFonts w:ascii="Arial" w:hAnsi="Arial" w:cs="Arial"/>
    </w:rPr>
  </w:style>
  <w:style w:type="paragraph" w:styleId="Heading1">
    <w:name w:val="heading 1"/>
    <w:basedOn w:val="Normal"/>
    <w:next w:val="Normal"/>
    <w:link w:val="Heading1Char"/>
    <w:qFormat/>
    <w:rsid w:val="00821DF4"/>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qFormat/>
    <w:rsid w:val="002A70A0"/>
    <w:pPr>
      <w:keepNext/>
      <w:widowControl/>
      <w:tabs>
        <w:tab w:val="center" w:pos="5040"/>
      </w:tabs>
      <w:suppressAutoHyphens/>
      <w:autoSpaceDE/>
      <w:autoSpaceDN/>
      <w:ind w:right="-360"/>
      <w:jc w:val="center"/>
      <w:outlineLvl w:val="1"/>
    </w:pPr>
    <w:rPr>
      <w:rFonts w:ascii="Univers" w:hAnsi="Univers" w:cs="Times New Roman"/>
      <w:b/>
      <w:spacing w:val="-3"/>
      <w:sz w:val="24"/>
      <w:lang w:val="x-none" w:eastAsia="x-none"/>
    </w:rPr>
  </w:style>
  <w:style w:type="paragraph" w:styleId="Heading3">
    <w:name w:val="heading 3"/>
    <w:basedOn w:val="Normal"/>
    <w:next w:val="Normal"/>
    <w:link w:val="Heading3Char"/>
    <w:semiHidden/>
    <w:unhideWhenUsed/>
    <w:qFormat/>
    <w:rsid w:val="00EA4213"/>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2C7BC3"/>
    <w:pPr>
      <w:keepNext/>
      <w:spacing w:before="240" w:after="60"/>
      <w:outlineLvl w:val="3"/>
    </w:pPr>
    <w:rPr>
      <w:rFonts w:ascii="Calibri"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0E20"/>
    <w:pPr>
      <w:widowControl/>
      <w:tabs>
        <w:tab w:val="left" w:pos="-720"/>
      </w:tabs>
      <w:suppressAutoHyphens/>
      <w:autoSpaceDE/>
      <w:autoSpaceDN/>
      <w:ind w:right="-360"/>
    </w:pPr>
    <w:rPr>
      <w:rFonts w:ascii="Times New Roman" w:hAnsi="Times New Roman" w:cs="Times New Roman"/>
      <w:spacing w:val="-3"/>
      <w:sz w:val="24"/>
    </w:rPr>
  </w:style>
  <w:style w:type="paragraph" w:styleId="Header">
    <w:name w:val="header"/>
    <w:basedOn w:val="Normal"/>
    <w:rsid w:val="00BD0E20"/>
    <w:pPr>
      <w:tabs>
        <w:tab w:val="center" w:pos="4320"/>
        <w:tab w:val="right" w:pos="8640"/>
      </w:tabs>
    </w:pPr>
  </w:style>
  <w:style w:type="character" w:styleId="PageNumber">
    <w:name w:val="page number"/>
    <w:basedOn w:val="DefaultParagraphFont"/>
    <w:rsid w:val="00BD0E20"/>
  </w:style>
  <w:style w:type="character" w:styleId="Hyperlink">
    <w:name w:val="Hyperlink"/>
    <w:rsid w:val="0043395F"/>
    <w:rPr>
      <w:color w:val="0000FF"/>
      <w:u w:val="single"/>
    </w:rPr>
  </w:style>
  <w:style w:type="paragraph" w:styleId="BalloonText">
    <w:name w:val="Balloon Text"/>
    <w:basedOn w:val="Normal"/>
    <w:semiHidden/>
    <w:rsid w:val="00C669BB"/>
    <w:rPr>
      <w:rFonts w:ascii="Tahoma" w:hAnsi="Tahoma" w:cs="Tahoma"/>
      <w:sz w:val="16"/>
      <w:szCs w:val="16"/>
    </w:rPr>
  </w:style>
  <w:style w:type="paragraph" w:styleId="Footer">
    <w:name w:val="footer"/>
    <w:basedOn w:val="Normal"/>
    <w:link w:val="FooterChar"/>
    <w:rsid w:val="00FF6168"/>
    <w:pPr>
      <w:tabs>
        <w:tab w:val="center" w:pos="4680"/>
        <w:tab w:val="right" w:pos="9360"/>
      </w:tabs>
    </w:pPr>
    <w:rPr>
      <w:rFonts w:cs="Times New Roman"/>
      <w:lang w:val="x-none" w:eastAsia="x-none"/>
    </w:rPr>
  </w:style>
  <w:style w:type="character" w:customStyle="1" w:styleId="FooterChar">
    <w:name w:val="Footer Char"/>
    <w:link w:val="Footer"/>
    <w:rsid w:val="00FF6168"/>
    <w:rPr>
      <w:rFonts w:ascii="Arial" w:hAnsi="Arial" w:cs="Arial"/>
    </w:rPr>
  </w:style>
  <w:style w:type="paragraph" w:styleId="ListParagraph">
    <w:name w:val="List Paragraph"/>
    <w:basedOn w:val="Normal"/>
    <w:uiPriority w:val="34"/>
    <w:qFormat/>
    <w:rsid w:val="00B17D8B"/>
    <w:pPr>
      <w:ind w:left="720"/>
    </w:pPr>
  </w:style>
  <w:style w:type="character" w:customStyle="1" w:styleId="object">
    <w:name w:val="object"/>
    <w:basedOn w:val="DefaultParagraphFont"/>
    <w:rsid w:val="00BE0C48"/>
  </w:style>
  <w:style w:type="character" w:customStyle="1" w:styleId="Heading1Char">
    <w:name w:val="Heading 1 Char"/>
    <w:link w:val="Heading1"/>
    <w:rsid w:val="00821DF4"/>
    <w:rPr>
      <w:rFonts w:ascii="Cambria" w:eastAsia="Times New Roman" w:hAnsi="Cambria" w:cs="Times New Roman"/>
      <w:b/>
      <w:bCs/>
      <w:kern w:val="32"/>
      <w:sz w:val="32"/>
      <w:szCs w:val="32"/>
    </w:rPr>
  </w:style>
  <w:style w:type="paragraph" w:customStyle="1" w:styleId="Default">
    <w:name w:val="Default"/>
    <w:rsid w:val="00821DF4"/>
    <w:pPr>
      <w:autoSpaceDE w:val="0"/>
      <w:autoSpaceDN w:val="0"/>
      <w:adjustRightInd w:val="0"/>
    </w:pPr>
    <w:rPr>
      <w:rFonts w:ascii="Verdana" w:hAnsi="Verdana" w:cs="Verdana"/>
      <w:color w:val="000000"/>
      <w:sz w:val="24"/>
      <w:szCs w:val="24"/>
    </w:rPr>
  </w:style>
  <w:style w:type="character" w:customStyle="1" w:styleId="Heading2Char">
    <w:name w:val="Heading 2 Char"/>
    <w:link w:val="Heading2"/>
    <w:rsid w:val="00544C07"/>
    <w:rPr>
      <w:rFonts w:ascii="Univers" w:hAnsi="Univers"/>
      <w:b/>
      <w:spacing w:val="-3"/>
      <w:sz w:val="24"/>
    </w:rPr>
  </w:style>
  <w:style w:type="paragraph" w:styleId="NormalWeb">
    <w:name w:val="Normal (Web)"/>
    <w:basedOn w:val="Normal"/>
    <w:uiPriority w:val="99"/>
    <w:unhideWhenUsed/>
    <w:rsid w:val="008D032C"/>
    <w:pPr>
      <w:widowControl/>
      <w:autoSpaceDE/>
      <w:autoSpaceDN/>
      <w:spacing w:before="100" w:beforeAutospacing="1" w:after="100" w:afterAutospacing="1"/>
    </w:pPr>
    <w:rPr>
      <w:rFonts w:ascii="Times New Roman" w:hAnsi="Times New Roman" w:cs="Times New Roman"/>
      <w:sz w:val="24"/>
      <w:szCs w:val="24"/>
    </w:rPr>
  </w:style>
  <w:style w:type="character" w:customStyle="1" w:styleId="Heading4Char">
    <w:name w:val="Heading 4 Char"/>
    <w:link w:val="Heading4"/>
    <w:rsid w:val="002C7BC3"/>
    <w:rPr>
      <w:rFonts w:ascii="Calibri" w:eastAsia="Times New Roman" w:hAnsi="Calibri" w:cs="Times New Roman"/>
      <w:b/>
      <w:bCs/>
      <w:sz w:val="28"/>
      <w:szCs w:val="28"/>
    </w:rPr>
  </w:style>
  <w:style w:type="character" w:styleId="Strong">
    <w:name w:val="Strong"/>
    <w:uiPriority w:val="22"/>
    <w:qFormat/>
    <w:rsid w:val="00B92D45"/>
    <w:rPr>
      <w:b/>
      <w:bCs/>
    </w:rPr>
  </w:style>
  <w:style w:type="character" w:customStyle="1" w:styleId="text-tall1">
    <w:name w:val="text-tall1"/>
    <w:rsid w:val="00E41F88"/>
  </w:style>
  <w:style w:type="character" w:customStyle="1" w:styleId="apple-converted-space">
    <w:name w:val="apple-converted-space"/>
    <w:rsid w:val="00975AD0"/>
  </w:style>
  <w:style w:type="character" w:styleId="Mention">
    <w:name w:val="Mention"/>
    <w:uiPriority w:val="99"/>
    <w:semiHidden/>
    <w:unhideWhenUsed/>
    <w:rsid w:val="00880452"/>
    <w:rPr>
      <w:color w:val="2B579A"/>
      <w:shd w:val="clear" w:color="auto" w:fill="E6E6E6"/>
    </w:rPr>
  </w:style>
  <w:style w:type="character" w:styleId="UnresolvedMention">
    <w:name w:val="Unresolved Mention"/>
    <w:uiPriority w:val="99"/>
    <w:semiHidden/>
    <w:unhideWhenUsed/>
    <w:rsid w:val="007E167C"/>
    <w:rPr>
      <w:color w:val="808080"/>
      <w:shd w:val="clear" w:color="auto" w:fill="E6E6E6"/>
    </w:rPr>
  </w:style>
  <w:style w:type="character" w:customStyle="1" w:styleId="BodyTextChar">
    <w:name w:val="Body Text Char"/>
    <w:link w:val="BodyText"/>
    <w:rsid w:val="0068414E"/>
    <w:rPr>
      <w:spacing w:val="-3"/>
      <w:sz w:val="24"/>
    </w:rPr>
  </w:style>
  <w:style w:type="paragraph" w:customStyle="1" w:styleId="aolmailmsonormal">
    <w:name w:val="aolmail_msonormal"/>
    <w:basedOn w:val="Normal"/>
    <w:rsid w:val="0068414E"/>
    <w:pPr>
      <w:widowControl/>
      <w:autoSpaceDE/>
      <w:autoSpaceDN/>
      <w:spacing w:before="100" w:beforeAutospacing="1" w:after="100" w:afterAutospacing="1"/>
    </w:pPr>
    <w:rPr>
      <w:rFonts w:ascii="Times New Roman" w:hAnsi="Times New Roman" w:cs="Times New Roman"/>
      <w:sz w:val="24"/>
      <w:szCs w:val="24"/>
    </w:rPr>
  </w:style>
  <w:style w:type="paragraph" w:customStyle="1" w:styleId="ox-f032b87b4a-msolistparagraph">
    <w:name w:val="ox-f032b87b4a-msolistparagraph"/>
    <w:basedOn w:val="Normal"/>
    <w:rsid w:val="00B439CA"/>
    <w:pPr>
      <w:widowControl/>
      <w:autoSpaceDE/>
      <w:autoSpaceDN/>
      <w:spacing w:before="100" w:beforeAutospacing="1" w:after="100" w:afterAutospacing="1"/>
    </w:pPr>
    <w:rPr>
      <w:rFonts w:ascii="Times New Roman" w:hAnsi="Times New Roman" w:cs="Times New Roman"/>
      <w:sz w:val="24"/>
      <w:szCs w:val="24"/>
    </w:rPr>
  </w:style>
  <w:style w:type="character" w:customStyle="1" w:styleId="Heading3Char">
    <w:name w:val="Heading 3 Char"/>
    <w:link w:val="Heading3"/>
    <w:semiHidden/>
    <w:rsid w:val="00EA4213"/>
    <w:rPr>
      <w:rFonts w:ascii="Cambria" w:eastAsia="Times New Roman" w:hAnsi="Cambria" w:cs="Times New Roman"/>
      <w:b/>
      <w:bCs/>
      <w:sz w:val="26"/>
      <w:szCs w:val="26"/>
    </w:rPr>
  </w:style>
  <w:style w:type="paragraph" w:customStyle="1" w:styleId="ox-bf4d3b1799-msolistparagraph">
    <w:name w:val="ox-bf4d3b1799-msolistparagraph"/>
    <w:basedOn w:val="Normal"/>
    <w:rsid w:val="004C68AC"/>
    <w:pPr>
      <w:widowControl/>
      <w:autoSpaceDE/>
      <w:autoSpaceDN/>
      <w:spacing w:before="100" w:beforeAutospacing="1" w:after="100" w:afterAutospacing="1"/>
    </w:pPr>
    <w:rPr>
      <w:rFonts w:ascii="Times New Roman" w:hAnsi="Times New Roman" w:cs="Times New Roman"/>
      <w:sz w:val="24"/>
      <w:szCs w:val="24"/>
    </w:rPr>
  </w:style>
  <w:style w:type="paragraph" w:customStyle="1" w:styleId="ox-bf4d3b1799-msonormal">
    <w:name w:val="ox-bf4d3b1799-msonormal"/>
    <w:basedOn w:val="Normal"/>
    <w:rsid w:val="004C68AC"/>
    <w:pPr>
      <w:widowControl/>
      <w:autoSpaceDE/>
      <w:autoSpaceDN/>
      <w:spacing w:before="100" w:beforeAutospacing="1" w:after="100" w:afterAutospacing="1"/>
    </w:pPr>
    <w:rPr>
      <w:rFonts w:ascii="Times New Roman" w:hAnsi="Times New Roman" w:cs="Times New Roman"/>
      <w:sz w:val="24"/>
      <w:szCs w:val="24"/>
    </w:rPr>
  </w:style>
  <w:style w:type="character" w:styleId="FollowedHyperlink">
    <w:name w:val="FollowedHyperlink"/>
    <w:rsid w:val="00CF4BC3"/>
    <w:rPr>
      <w:color w:val="954F72"/>
      <w:u w:val="single"/>
    </w:rPr>
  </w:style>
  <w:style w:type="character" w:customStyle="1" w:styleId="person-link">
    <w:name w:val="person-link"/>
    <w:basedOn w:val="DefaultParagraphFont"/>
    <w:rsid w:val="00FE3122"/>
  </w:style>
  <w:style w:type="character" w:customStyle="1" w:styleId="address">
    <w:name w:val="address"/>
    <w:basedOn w:val="DefaultParagraphFont"/>
    <w:rsid w:val="00FE3122"/>
  </w:style>
  <w:style w:type="character" w:customStyle="1" w:styleId="w8qarf">
    <w:name w:val="w8qarf"/>
    <w:basedOn w:val="DefaultParagraphFont"/>
    <w:rsid w:val="00CE5DF6"/>
  </w:style>
  <w:style w:type="character" w:customStyle="1" w:styleId="lrzxr">
    <w:name w:val="lrzxr"/>
    <w:basedOn w:val="DefaultParagraphFont"/>
    <w:rsid w:val="00CE5DF6"/>
  </w:style>
  <w:style w:type="paragraph" w:customStyle="1" w:styleId="xmsolistparagraph">
    <w:name w:val="x_msolistparagraph"/>
    <w:basedOn w:val="Normal"/>
    <w:rsid w:val="003E7116"/>
    <w:pPr>
      <w:widowControl/>
      <w:autoSpaceDE/>
      <w:autoSpaceDN/>
      <w:spacing w:before="100" w:beforeAutospacing="1" w:after="100" w:afterAutospacing="1"/>
    </w:pPr>
    <w:rPr>
      <w:rFonts w:ascii="Times New Roman" w:hAnsi="Times New Roman" w:cs="Times New Roman"/>
      <w:sz w:val="24"/>
      <w:szCs w:val="24"/>
    </w:rPr>
  </w:style>
  <w:style w:type="table" w:styleId="TableGrid">
    <w:name w:val="Table Grid"/>
    <w:basedOn w:val="TableNormal"/>
    <w:rsid w:val="00BC5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C57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CF60BE"/>
    <w:rPr>
      <w:rFonts w:eastAsia="Arial"/>
      <w:sz w:val="22"/>
      <w:szCs w:val="22"/>
    </w:rPr>
  </w:style>
  <w:style w:type="character" w:styleId="SubtleEmphasis">
    <w:name w:val="Subtle Emphasis"/>
    <w:basedOn w:val="DefaultParagraphFont"/>
    <w:uiPriority w:val="19"/>
    <w:qFormat/>
    <w:rsid w:val="00CF60B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270">
      <w:bodyDiv w:val="1"/>
      <w:marLeft w:val="0"/>
      <w:marRight w:val="0"/>
      <w:marTop w:val="0"/>
      <w:marBottom w:val="0"/>
      <w:divBdr>
        <w:top w:val="none" w:sz="0" w:space="0" w:color="auto"/>
        <w:left w:val="none" w:sz="0" w:space="0" w:color="auto"/>
        <w:bottom w:val="none" w:sz="0" w:space="0" w:color="auto"/>
        <w:right w:val="none" w:sz="0" w:space="0" w:color="auto"/>
      </w:divBdr>
      <w:divsChild>
        <w:div w:id="1267080859">
          <w:marLeft w:val="0"/>
          <w:marRight w:val="0"/>
          <w:marTop w:val="0"/>
          <w:marBottom w:val="75"/>
          <w:divBdr>
            <w:top w:val="single" w:sz="6" w:space="0" w:color="666666"/>
            <w:left w:val="single" w:sz="6" w:space="0" w:color="666666"/>
            <w:bottom w:val="single" w:sz="6" w:space="0" w:color="666666"/>
            <w:right w:val="single" w:sz="6" w:space="0" w:color="666666"/>
          </w:divBdr>
          <w:divsChild>
            <w:div w:id="12533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0659">
      <w:bodyDiv w:val="1"/>
      <w:marLeft w:val="0"/>
      <w:marRight w:val="0"/>
      <w:marTop w:val="0"/>
      <w:marBottom w:val="0"/>
      <w:divBdr>
        <w:top w:val="none" w:sz="0" w:space="0" w:color="auto"/>
        <w:left w:val="none" w:sz="0" w:space="0" w:color="auto"/>
        <w:bottom w:val="none" w:sz="0" w:space="0" w:color="auto"/>
        <w:right w:val="none" w:sz="0" w:space="0" w:color="auto"/>
      </w:divBdr>
    </w:div>
    <w:div w:id="48695458">
      <w:bodyDiv w:val="1"/>
      <w:marLeft w:val="0"/>
      <w:marRight w:val="0"/>
      <w:marTop w:val="0"/>
      <w:marBottom w:val="0"/>
      <w:divBdr>
        <w:top w:val="none" w:sz="0" w:space="0" w:color="auto"/>
        <w:left w:val="none" w:sz="0" w:space="0" w:color="auto"/>
        <w:bottom w:val="none" w:sz="0" w:space="0" w:color="auto"/>
        <w:right w:val="none" w:sz="0" w:space="0" w:color="auto"/>
      </w:divBdr>
    </w:div>
    <w:div w:id="123499061">
      <w:bodyDiv w:val="1"/>
      <w:marLeft w:val="0"/>
      <w:marRight w:val="0"/>
      <w:marTop w:val="0"/>
      <w:marBottom w:val="0"/>
      <w:divBdr>
        <w:top w:val="none" w:sz="0" w:space="0" w:color="auto"/>
        <w:left w:val="none" w:sz="0" w:space="0" w:color="auto"/>
        <w:bottom w:val="none" w:sz="0" w:space="0" w:color="auto"/>
        <w:right w:val="none" w:sz="0" w:space="0" w:color="auto"/>
      </w:divBdr>
    </w:div>
    <w:div w:id="128598441">
      <w:bodyDiv w:val="1"/>
      <w:marLeft w:val="0"/>
      <w:marRight w:val="0"/>
      <w:marTop w:val="0"/>
      <w:marBottom w:val="0"/>
      <w:divBdr>
        <w:top w:val="none" w:sz="0" w:space="0" w:color="auto"/>
        <w:left w:val="none" w:sz="0" w:space="0" w:color="auto"/>
        <w:bottom w:val="none" w:sz="0" w:space="0" w:color="auto"/>
        <w:right w:val="none" w:sz="0" w:space="0" w:color="auto"/>
      </w:divBdr>
    </w:div>
    <w:div w:id="138033697">
      <w:bodyDiv w:val="1"/>
      <w:marLeft w:val="0"/>
      <w:marRight w:val="0"/>
      <w:marTop w:val="0"/>
      <w:marBottom w:val="0"/>
      <w:divBdr>
        <w:top w:val="none" w:sz="0" w:space="0" w:color="auto"/>
        <w:left w:val="none" w:sz="0" w:space="0" w:color="auto"/>
        <w:bottom w:val="none" w:sz="0" w:space="0" w:color="auto"/>
        <w:right w:val="none" w:sz="0" w:space="0" w:color="auto"/>
      </w:divBdr>
    </w:div>
    <w:div w:id="182941335">
      <w:bodyDiv w:val="1"/>
      <w:marLeft w:val="0"/>
      <w:marRight w:val="0"/>
      <w:marTop w:val="0"/>
      <w:marBottom w:val="0"/>
      <w:divBdr>
        <w:top w:val="none" w:sz="0" w:space="0" w:color="auto"/>
        <w:left w:val="none" w:sz="0" w:space="0" w:color="auto"/>
        <w:bottom w:val="none" w:sz="0" w:space="0" w:color="auto"/>
        <w:right w:val="none" w:sz="0" w:space="0" w:color="auto"/>
      </w:divBdr>
    </w:div>
    <w:div w:id="193927002">
      <w:bodyDiv w:val="1"/>
      <w:marLeft w:val="0"/>
      <w:marRight w:val="0"/>
      <w:marTop w:val="0"/>
      <w:marBottom w:val="0"/>
      <w:divBdr>
        <w:top w:val="none" w:sz="0" w:space="0" w:color="auto"/>
        <w:left w:val="none" w:sz="0" w:space="0" w:color="auto"/>
        <w:bottom w:val="none" w:sz="0" w:space="0" w:color="auto"/>
        <w:right w:val="none" w:sz="0" w:space="0" w:color="auto"/>
      </w:divBdr>
    </w:div>
    <w:div w:id="211162500">
      <w:bodyDiv w:val="1"/>
      <w:marLeft w:val="0"/>
      <w:marRight w:val="0"/>
      <w:marTop w:val="0"/>
      <w:marBottom w:val="0"/>
      <w:divBdr>
        <w:top w:val="none" w:sz="0" w:space="0" w:color="auto"/>
        <w:left w:val="none" w:sz="0" w:space="0" w:color="auto"/>
        <w:bottom w:val="none" w:sz="0" w:space="0" w:color="auto"/>
        <w:right w:val="none" w:sz="0" w:space="0" w:color="auto"/>
      </w:divBdr>
    </w:div>
    <w:div w:id="218442537">
      <w:bodyDiv w:val="1"/>
      <w:marLeft w:val="0"/>
      <w:marRight w:val="0"/>
      <w:marTop w:val="0"/>
      <w:marBottom w:val="0"/>
      <w:divBdr>
        <w:top w:val="none" w:sz="0" w:space="0" w:color="auto"/>
        <w:left w:val="none" w:sz="0" w:space="0" w:color="auto"/>
        <w:bottom w:val="none" w:sz="0" w:space="0" w:color="auto"/>
        <w:right w:val="none" w:sz="0" w:space="0" w:color="auto"/>
      </w:divBdr>
    </w:div>
    <w:div w:id="249436515">
      <w:bodyDiv w:val="1"/>
      <w:marLeft w:val="0"/>
      <w:marRight w:val="0"/>
      <w:marTop w:val="0"/>
      <w:marBottom w:val="0"/>
      <w:divBdr>
        <w:top w:val="none" w:sz="0" w:space="0" w:color="auto"/>
        <w:left w:val="none" w:sz="0" w:space="0" w:color="auto"/>
        <w:bottom w:val="none" w:sz="0" w:space="0" w:color="auto"/>
        <w:right w:val="none" w:sz="0" w:space="0" w:color="auto"/>
      </w:divBdr>
    </w:div>
    <w:div w:id="256913132">
      <w:bodyDiv w:val="1"/>
      <w:marLeft w:val="0"/>
      <w:marRight w:val="0"/>
      <w:marTop w:val="0"/>
      <w:marBottom w:val="0"/>
      <w:divBdr>
        <w:top w:val="none" w:sz="0" w:space="0" w:color="auto"/>
        <w:left w:val="none" w:sz="0" w:space="0" w:color="auto"/>
        <w:bottom w:val="none" w:sz="0" w:space="0" w:color="auto"/>
        <w:right w:val="none" w:sz="0" w:space="0" w:color="auto"/>
      </w:divBdr>
    </w:div>
    <w:div w:id="259684434">
      <w:bodyDiv w:val="1"/>
      <w:marLeft w:val="0"/>
      <w:marRight w:val="0"/>
      <w:marTop w:val="0"/>
      <w:marBottom w:val="0"/>
      <w:divBdr>
        <w:top w:val="none" w:sz="0" w:space="0" w:color="auto"/>
        <w:left w:val="none" w:sz="0" w:space="0" w:color="auto"/>
        <w:bottom w:val="none" w:sz="0" w:space="0" w:color="auto"/>
        <w:right w:val="none" w:sz="0" w:space="0" w:color="auto"/>
      </w:divBdr>
    </w:div>
    <w:div w:id="273832306">
      <w:bodyDiv w:val="1"/>
      <w:marLeft w:val="0"/>
      <w:marRight w:val="0"/>
      <w:marTop w:val="0"/>
      <w:marBottom w:val="0"/>
      <w:divBdr>
        <w:top w:val="none" w:sz="0" w:space="0" w:color="auto"/>
        <w:left w:val="none" w:sz="0" w:space="0" w:color="auto"/>
        <w:bottom w:val="none" w:sz="0" w:space="0" w:color="auto"/>
        <w:right w:val="none" w:sz="0" w:space="0" w:color="auto"/>
      </w:divBdr>
      <w:divsChild>
        <w:div w:id="830145827">
          <w:marLeft w:val="0"/>
          <w:marRight w:val="0"/>
          <w:marTop w:val="0"/>
          <w:marBottom w:val="0"/>
          <w:divBdr>
            <w:top w:val="none" w:sz="0" w:space="0" w:color="auto"/>
            <w:left w:val="none" w:sz="0" w:space="0" w:color="auto"/>
            <w:bottom w:val="none" w:sz="0" w:space="0" w:color="auto"/>
            <w:right w:val="none" w:sz="0" w:space="0" w:color="auto"/>
          </w:divBdr>
          <w:divsChild>
            <w:div w:id="162550898">
              <w:marLeft w:val="0"/>
              <w:marRight w:val="0"/>
              <w:marTop w:val="0"/>
              <w:marBottom w:val="0"/>
              <w:divBdr>
                <w:top w:val="none" w:sz="0" w:space="0" w:color="auto"/>
                <w:left w:val="none" w:sz="0" w:space="0" w:color="auto"/>
                <w:bottom w:val="none" w:sz="0" w:space="0" w:color="auto"/>
                <w:right w:val="none" w:sz="0" w:space="0" w:color="auto"/>
              </w:divBdr>
              <w:divsChild>
                <w:div w:id="1675911545">
                  <w:marLeft w:val="0"/>
                  <w:marRight w:val="0"/>
                  <w:marTop w:val="0"/>
                  <w:marBottom w:val="0"/>
                  <w:divBdr>
                    <w:top w:val="none" w:sz="0" w:space="0" w:color="auto"/>
                    <w:left w:val="none" w:sz="0" w:space="0" w:color="auto"/>
                    <w:bottom w:val="none" w:sz="0" w:space="0" w:color="auto"/>
                    <w:right w:val="none" w:sz="0" w:space="0" w:color="auto"/>
                  </w:divBdr>
                  <w:divsChild>
                    <w:div w:id="632951229">
                      <w:marLeft w:val="0"/>
                      <w:marRight w:val="0"/>
                      <w:marTop w:val="0"/>
                      <w:marBottom w:val="0"/>
                      <w:divBdr>
                        <w:top w:val="none" w:sz="0" w:space="0" w:color="auto"/>
                        <w:left w:val="none" w:sz="0" w:space="0" w:color="auto"/>
                        <w:bottom w:val="none" w:sz="0" w:space="0" w:color="auto"/>
                        <w:right w:val="none" w:sz="0" w:space="0" w:color="auto"/>
                      </w:divBdr>
                      <w:divsChild>
                        <w:div w:id="70396529">
                          <w:marLeft w:val="0"/>
                          <w:marRight w:val="0"/>
                          <w:marTop w:val="0"/>
                          <w:marBottom w:val="0"/>
                          <w:divBdr>
                            <w:top w:val="none" w:sz="0" w:space="0" w:color="auto"/>
                            <w:left w:val="none" w:sz="0" w:space="0" w:color="auto"/>
                            <w:bottom w:val="none" w:sz="0" w:space="0" w:color="auto"/>
                            <w:right w:val="none" w:sz="0" w:space="0" w:color="auto"/>
                          </w:divBdr>
                          <w:divsChild>
                            <w:div w:id="1215577449">
                              <w:marLeft w:val="0"/>
                              <w:marRight w:val="0"/>
                              <w:marTop w:val="0"/>
                              <w:marBottom w:val="0"/>
                              <w:divBdr>
                                <w:top w:val="none" w:sz="0" w:space="0" w:color="auto"/>
                                <w:left w:val="none" w:sz="0" w:space="0" w:color="auto"/>
                                <w:bottom w:val="none" w:sz="0" w:space="0" w:color="auto"/>
                                <w:right w:val="none" w:sz="0" w:space="0" w:color="auto"/>
                              </w:divBdr>
                            </w:div>
                          </w:divsChild>
                        </w:div>
                        <w:div w:id="217909897">
                          <w:marLeft w:val="0"/>
                          <w:marRight w:val="0"/>
                          <w:marTop w:val="0"/>
                          <w:marBottom w:val="0"/>
                          <w:divBdr>
                            <w:top w:val="none" w:sz="0" w:space="0" w:color="auto"/>
                            <w:left w:val="none" w:sz="0" w:space="0" w:color="auto"/>
                            <w:bottom w:val="none" w:sz="0" w:space="0" w:color="auto"/>
                            <w:right w:val="none" w:sz="0" w:space="0" w:color="auto"/>
                          </w:divBdr>
                          <w:divsChild>
                            <w:div w:id="1279141474">
                              <w:marLeft w:val="0"/>
                              <w:marRight w:val="0"/>
                              <w:marTop w:val="0"/>
                              <w:marBottom w:val="0"/>
                              <w:divBdr>
                                <w:top w:val="none" w:sz="0" w:space="0" w:color="auto"/>
                                <w:left w:val="none" w:sz="0" w:space="0" w:color="auto"/>
                                <w:bottom w:val="none" w:sz="0" w:space="0" w:color="auto"/>
                                <w:right w:val="none" w:sz="0" w:space="0" w:color="auto"/>
                              </w:divBdr>
                            </w:div>
                          </w:divsChild>
                        </w:div>
                        <w:div w:id="1728337074">
                          <w:marLeft w:val="0"/>
                          <w:marRight w:val="0"/>
                          <w:marTop w:val="0"/>
                          <w:marBottom w:val="0"/>
                          <w:divBdr>
                            <w:top w:val="none" w:sz="0" w:space="0" w:color="auto"/>
                            <w:left w:val="none" w:sz="0" w:space="0" w:color="auto"/>
                            <w:bottom w:val="none" w:sz="0" w:space="0" w:color="auto"/>
                            <w:right w:val="none" w:sz="0" w:space="0" w:color="auto"/>
                          </w:divBdr>
                        </w:div>
                      </w:divsChild>
                    </w:div>
                    <w:div w:id="1360425421">
                      <w:marLeft w:val="0"/>
                      <w:marRight w:val="0"/>
                      <w:marTop w:val="0"/>
                      <w:marBottom w:val="0"/>
                      <w:divBdr>
                        <w:top w:val="none" w:sz="0" w:space="0" w:color="auto"/>
                        <w:left w:val="none" w:sz="0" w:space="0" w:color="auto"/>
                        <w:bottom w:val="none" w:sz="0" w:space="0" w:color="auto"/>
                        <w:right w:val="none" w:sz="0" w:space="0" w:color="auto"/>
                      </w:divBdr>
                      <w:divsChild>
                        <w:div w:id="784689091">
                          <w:marLeft w:val="0"/>
                          <w:marRight w:val="0"/>
                          <w:marTop w:val="0"/>
                          <w:marBottom w:val="0"/>
                          <w:divBdr>
                            <w:top w:val="none" w:sz="0" w:space="0" w:color="auto"/>
                            <w:left w:val="none" w:sz="0" w:space="0" w:color="auto"/>
                            <w:bottom w:val="none" w:sz="0" w:space="0" w:color="auto"/>
                            <w:right w:val="none" w:sz="0" w:space="0" w:color="auto"/>
                          </w:divBdr>
                        </w:div>
                        <w:div w:id="20779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48155">
              <w:marLeft w:val="0"/>
              <w:marRight w:val="0"/>
              <w:marTop w:val="0"/>
              <w:marBottom w:val="0"/>
              <w:divBdr>
                <w:top w:val="none" w:sz="0" w:space="0" w:color="auto"/>
                <w:left w:val="none" w:sz="0" w:space="0" w:color="auto"/>
                <w:bottom w:val="none" w:sz="0" w:space="0" w:color="auto"/>
                <w:right w:val="none" w:sz="0" w:space="0" w:color="auto"/>
              </w:divBdr>
              <w:divsChild>
                <w:div w:id="100801161">
                  <w:marLeft w:val="0"/>
                  <w:marRight w:val="0"/>
                  <w:marTop w:val="0"/>
                  <w:marBottom w:val="0"/>
                  <w:divBdr>
                    <w:top w:val="none" w:sz="0" w:space="0" w:color="auto"/>
                    <w:left w:val="none" w:sz="0" w:space="0" w:color="auto"/>
                    <w:bottom w:val="none" w:sz="0" w:space="0" w:color="auto"/>
                    <w:right w:val="none" w:sz="0" w:space="0" w:color="auto"/>
                  </w:divBdr>
                  <w:divsChild>
                    <w:div w:id="1138374390">
                      <w:marLeft w:val="0"/>
                      <w:marRight w:val="0"/>
                      <w:marTop w:val="0"/>
                      <w:marBottom w:val="0"/>
                      <w:divBdr>
                        <w:top w:val="none" w:sz="0" w:space="0" w:color="auto"/>
                        <w:left w:val="none" w:sz="0" w:space="0" w:color="auto"/>
                        <w:bottom w:val="none" w:sz="0" w:space="0" w:color="auto"/>
                        <w:right w:val="none" w:sz="0" w:space="0" w:color="auto"/>
                      </w:divBdr>
                    </w:div>
                  </w:divsChild>
                </w:div>
                <w:div w:id="190413507">
                  <w:marLeft w:val="0"/>
                  <w:marRight w:val="0"/>
                  <w:marTop w:val="0"/>
                  <w:marBottom w:val="0"/>
                  <w:divBdr>
                    <w:top w:val="none" w:sz="0" w:space="0" w:color="auto"/>
                    <w:left w:val="none" w:sz="0" w:space="0" w:color="auto"/>
                    <w:bottom w:val="none" w:sz="0" w:space="0" w:color="auto"/>
                    <w:right w:val="none" w:sz="0" w:space="0" w:color="auto"/>
                  </w:divBdr>
                </w:div>
                <w:div w:id="507256930">
                  <w:marLeft w:val="0"/>
                  <w:marRight w:val="0"/>
                  <w:marTop w:val="0"/>
                  <w:marBottom w:val="0"/>
                  <w:divBdr>
                    <w:top w:val="none" w:sz="0" w:space="0" w:color="auto"/>
                    <w:left w:val="none" w:sz="0" w:space="0" w:color="auto"/>
                    <w:bottom w:val="none" w:sz="0" w:space="0" w:color="auto"/>
                    <w:right w:val="none" w:sz="0" w:space="0" w:color="auto"/>
                  </w:divBdr>
                  <w:divsChild>
                    <w:div w:id="3043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81737">
      <w:bodyDiv w:val="1"/>
      <w:marLeft w:val="0"/>
      <w:marRight w:val="0"/>
      <w:marTop w:val="0"/>
      <w:marBottom w:val="0"/>
      <w:divBdr>
        <w:top w:val="none" w:sz="0" w:space="0" w:color="auto"/>
        <w:left w:val="none" w:sz="0" w:space="0" w:color="auto"/>
        <w:bottom w:val="none" w:sz="0" w:space="0" w:color="auto"/>
        <w:right w:val="none" w:sz="0" w:space="0" w:color="auto"/>
      </w:divBdr>
    </w:div>
    <w:div w:id="291062362">
      <w:bodyDiv w:val="1"/>
      <w:marLeft w:val="0"/>
      <w:marRight w:val="0"/>
      <w:marTop w:val="0"/>
      <w:marBottom w:val="0"/>
      <w:divBdr>
        <w:top w:val="none" w:sz="0" w:space="0" w:color="auto"/>
        <w:left w:val="none" w:sz="0" w:space="0" w:color="auto"/>
        <w:bottom w:val="none" w:sz="0" w:space="0" w:color="auto"/>
        <w:right w:val="none" w:sz="0" w:space="0" w:color="auto"/>
      </w:divBdr>
      <w:divsChild>
        <w:div w:id="1471046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288389">
              <w:marLeft w:val="0"/>
              <w:marRight w:val="0"/>
              <w:marTop w:val="0"/>
              <w:marBottom w:val="0"/>
              <w:divBdr>
                <w:top w:val="none" w:sz="0" w:space="0" w:color="auto"/>
                <w:left w:val="none" w:sz="0" w:space="0" w:color="auto"/>
                <w:bottom w:val="none" w:sz="0" w:space="0" w:color="auto"/>
                <w:right w:val="none" w:sz="0" w:space="0" w:color="auto"/>
              </w:divBdr>
              <w:divsChild>
                <w:div w:id="1663123723">
                  <w:blockQuote w:val="1"/>
                  <w:marLeft w:val="720"/>
                  <w:marRight w:val="720"/>
                  <w:marTop w:val="100"/>
                  <w:marBottom w:val="100"/>
                  <w:divBdr>
                    <w:top w:val="none" w:sz="0" w:space="0" w:color="auto"/>
                    <w:left w:val="single" w:sz="18" w:space="0" w:color="6699CC"/>
                    <w:bottom w:val="none" w:sz="0" w:space="0" w:color="auto"/>
                    <w:right w:val="none" w:sz="0" w:space="0" w:color="auto"/>
                  </w:divBdr>
                  <w:divsChild>
                    <w:div w:id="361053961">
                      <w:marLeft w:val="0"/>
                      <w:marRight w:val="0"/>
                      <w:marTop w:val="0"/>
                      <w:marBottom w:val="0"/>
                      <w:divBdr>
                        <w:top w:val="none" w:sz="0" w:space="0" w:color="auto"/>
                        <w:left w:val="none" w:sz="0" w:space="0" w:color="auto"/>
                        <w:bottom w:val="none" w:sz="0" w:space="0" w:color="auto"/>
                        <w:right w:val="none" w:sz="0" w:space="0" w:color="auto"/>
                      </w:divBdr>
                    </w:div>
                    <w:div w:id="711541175">
                      <w:marLeft w:val="0"/>
                      <w:marRight w:val="0"/>
                      <w:marTop w:val="0"/>
                      <w:marBottom w:val="0"/>
                      <w:divBdr>
                        <w:top w:val="none" w:sz="0" w:space="0" w:color="auto"/>
                        <w:left w:val="none" w:sz="0" w:space="0" w:color="auto"/>
                        <w:bottom w:val="none" w:sz="0" w:space="0" w:color="auto"/>
                        <w:right w:val="none" w:sz="0" w:space="0" w:color="auto"/>
                      </w:divBdr>
                    </w:div>
                    <w:div w:id="886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19455">
      <w:bodyDiv w:val="1"/>
      <w:marLeft w:val="0"/>
      <w:marRight w:val="0"/>
      <w:marTop w:val="0"/>
      <w:marBottom w:val="0"/>
      <w:divBdr>
        <w:top w:val="none" w:sz="0" w:space="0" w:color="auto"/>
        <w:left w:val="none" w:sz="0" w:space="0" w:color="auto"/>
        <w:bottom w:val="none" w:sz="0" w:space="0" w:color="auto"/>
        <w:right w:val="none" w:sz="0" w:space="0" w:color="auto"/>
      </w:divBdr>
    </w:div>
    <w:div w:id="29995968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345445663">
      <w:bodyDiv w:val="1"/>
      <w:marLeft w:val="0"/>
      <w:marRight w:val="0"/>
      <w:marTop w:val="0"/>
      <w:marBottom w:val="0"/>
      <w:divBdr>
        <w:top w:val="none" w:sz="0" w:space="0" w:color="auto"/>
        <w:left w:val="none" w:sz="0" w:space="0" w:color="auto"/>
        <w:bottom w:val="none" w:sz="0" w:space="0" w:color="auto"/>
        <w:right w:val="none" w:sz="0" w:space="0" w:color="auto"/>
      </w:divBdr>
    </w:div>
    <w:div w:id="352728555">
      <w:bodyDiv w:val="1"/>
      <w:marLeft w:val="0"/>
      <w:marRight w:val="0"/>
      <w:marTop w:val="0"/>
      <w:marBottom w:val="0"/>
      <w:divBdr>
        <w:top w:val="none" w:sz="0" w:space="0" w:color="auto"/>
        <w:left w:val="none" w:sz="0" w:space="0" w:color="auto"/>
        <w:bottom w:val="none" w:sz="0" w:space="0" w:color="auto"/>
        <w:right w:val="none" w:sz="0" w:space="0" w:color="auto"/>
      </w:divBdr>
    </w:div>
    <w:div w:id="386993256">
      <w:bodyDiv w:val="1"/>
      <w:marLeft w:val="0"/>
      <w:marRight w:val="0"/>
      <w:marTop w:val="0"/>
      <w:marBottom w:val="0"/>
      <w:divBdr>
        <w:top w:val="none" w:sz="0" w:space="0" w:color="auto"/>
        <w:left w:val="none" w:sz="0" w:space="0" w:color="auto"/>
        <w:bottom w:val="none" w:sz="0" w:space="0" w:color="auto"/>
        <w:right w:val="none" w:sz="0" w:space="0" w:color="auto"/>
      </w:divBdr>
    </w:div>
    <w:div w:id="396127345">
      <w:bodyDiv w:val="1"/>
      <w:marLeft w:val="0"/>
      <w:marRight w:val="0"/>
      <w:marTop w:val="0"/>
      <w:marBottom w:val="0"/>
      <w:divBdr>
        <w:top w:val="none" w:sz="0" w:space="0" w:color="auto"/>
        <w:left w:val="none" w:sz="0" w:space="0" w:color="auto"/>
        <w:bottom w:val="none" w:sz="0" w:space="0" w:color="auto"/>
        <w:right w:val="none" w:sz="0" w:space="0" w:color="auto"/>
      </w:divBdr>
    </w:div>
    <w:div w:id="410584106">
      <w:bodyDiv w:val="1"/>
      <w:marLeft w:val="0"/>
      <w:marRight w:val="0"/>
      <w:marTop w:val="0"/>
      <w:marBottom w:val="0"/>
      <w:divBdr>
        <w:top w:val="none" w:sz="0" w:space="0" w:color="auto"/>
        <w:left w:val="none" w:sz="0" w:space="0" w:color="auto"/>
        <w:bottom w:val="none" w:sz="0" w:space="0" w:color="auto"/>
        <w:right w:val="none" w:sz="0" w:space="0" w:color="auto"/>
      </w:divBdr>
      <w:divsChild>
        <w:div w:id="1484617700">
          <w:marLeft w:val="0"/>
          <w:marRight w:val="0"/>
          <w:marTop w:val="0"/>
          <w:marBottom w:val="0"/>
          <w:divBdr>
            <w:top w:val="none" w:sz="0" w:space="0" w:color="auto"/>
            <w:left w:val="none" w:sz="0" w:space="0" w:color="auto"/>
            <w:bottom w:val="none" w:sz="0" w:space="0" w:color="auto"/>
            <w:right w:val="none" w:sz="0" w:space="0" w:color="auto"/>
          </w:divBdr>
        </w:div>
      </w:divsChild>
    </w:div>
    <w:div w:id="411705915">
      <w:bodyDiv w:val="1"/>
      <w:marLeft w:val="0"/>
      <w:marRight w:val="0"/>
      <w:marTop w:val="0"/>
      <w:marBottom w:val="0"/>
      <w:divBdr>
        <w:top w:val="none" w:sz="0" w:space="0" w:color="auto"/>
        <w:left w:val="none" w:sz="0" w:space="0" w:color="auto"/>
        <w:bottom w:val="none" w:sz="0" w:space="0" w:color="auto"/>
        <w:right w:val="none" w:sz="0" w:space="0" w:color="auto"/>
      </w:divBdr>
      <w:divsChild>
        <w:div w:id="1927643079">
          <w:marLeft w:val="0"/>
          <w:marRight w:val="0"/>
          <w:marTop w:val="0"/>
          <w:marBottom w:val="0"/>
          <w:divBdr>
            <w:top w:val="none" w:sz="0" w:space="0" w:color="auto"/>
            <w:left w:val="none" w:sz="0" w:space="0" w:color="auto"/>
            <w:bottom w:val="none" w:sz="0" w:space="0" w:color="auto"/>
            <w:right w:val="none" w:sz="0" w:space="0" w:color="auto"/>
          </w:divBdr>
          <w:divsChild>
            <w:div w:id="1437284000">
              <w:marLeft w:val="0"/>
              <w:marRight w:val="0"/>
              <w:marTop w:val="0"/>
              <w:marBottom w:val="0"/>
              <w:divBdr>
                <w:top w:val="none" w:sz="0" w:space="0" w:color="auto"/>
                <w:left w:val="none" w:sz="0" w:space="0" w:color="auto"/>
                <w:bottom w:val="none" w:sz="0" w:space="0" w:color="auto"/>
                <w:right w:val="none" w:sz="0" w:space="0" w:color="auto"/>
              </w:divBdr>
              <w:divsChild>
                <w:div w:id="192041144">
                  <w:marLeft w:val="0"/>
                  <w:marRight w:val="0"/>
                  <w:marTop w:val="0"/>
                  <w:marBottom w:val="0"/>
                  <w:divBdr>
                    <w:top w:val="none" w:sz="0" w:space="0" w:color="auto"/>
                    <w:left w:val="none" w:sz="0" w:space="0" w:color="auto"/>
                    <w:bottom w:val="none" w:sz="0" w:space="0" w:color="auto"/>
                    <w:right w:val="none" w:sz="0" w:space="0" w:color="auto"/>
                  </w:divBdr>
                </w:div>
                <w:div w:id="333386648">
                  <w:marLeft w:val="0"/>
                  <w:marRight w:val="0"/>
                  <w:marTop w:val="0"/>
                  <w:marBottom w:val="0"/>
                  <w:divBdr>
                    <w:top w:val="none" w:sz="0" w:space="0" w:color="auto"/>
                    <w:left w:val="none" w:sz="0" w:space="0" w:color="auto"/>
                    <w:bottom w:val="none" w:sz="0" w:space="0" w:color="auto"/>
                    <w:right w:val="none" w:sz="0" w:space="0" w:color="auto"/>
                  </w:divBdr>
                </w:div>
                <w:div w:id="434984741">
                  <w:marLeft w:val="0"/>
                  <w:marRight w:val="0"/>
                  <w:marTop w:val="0"/>
                  <w:marBottom w:val="0"/>
                  <w:divBdr>
                    <w:top w:val="none" w:sz="0" w:space="0" w:color="auto"/>
                    <w:left w:val="none" w:sz="0" w:space="0" w:color="auto"/>
                    <w:bottom w:val="none" w:sz="0" w:space="0" w:color="auto"/>
                    <w:right w:val="none" w:sz="0" w:space="0" w:color="auto"/>
                  </w:divBdr>
                </w:div>
                <w:div w:id="787621114">
                  <w:marLeft w:val="0"/>
                  <w:marRight w:val="0"/>
                  <w:marTop w:val="0"/>
                  <w:marBottom w:val="0"/>
                  <w:divBdr>
                    <w:top w:val="none" w:sz="0" w:space="0" w:color="auto"/>
                    <w:left w:val="none" w:sz="0" w:space="0" w:color="auto"/>
                    <w:bottom w:val="none" w:sz="0" w:space="0" w:color="auto"/>
                    <w:right w:val="none" w:sz="0" w:space="0" w:color="auto"/>
                  </w:divBdr>
                </w:div>
                <w:div w:id="850217429">
                  <w:marLeft w:val="0"/>
                  <w:marRight w:val="0"/>
                  <w:marTop w:val="0"/>
                  <w:marBottom w:val="0"/>
                  <w:divBdr>
                    <w:top w:val="none" w:sz="0" w:space="0" w:color="auto"/>
                    <w:left w:val="none" w:sz="0" w:space="0" w:color="auto"/>
                    <w:bottom w:val="none" w:sz="0" w:space="0" w:color="auto"/>
                    <w:right w:val="none" w:sz="0" w:space="0" w:color="auto"/>
                  </w:divBdr>
                </w:div>
                <w:div w:id="901645761">
                  <w:marLeft w:val="0"/>
                  <w:marRight w:val="0"/>
                  <w:marTop w:val="0"/>
                  <w:marBottom w:val="0"/>
                  <w:divBdr>
                    <w:top w:val="none" w:sz="0" w:space="0" w:color="auto"/>
                    <w:left w:val="none" w:sz="0" w:space="0" w:color="auto"/>
                    <w:bottom w:val="none" w:sz="0" w:space="0" w:color="auto"/>
                    <w:right w:val="none" w:sz="0" w:space="0" w:color="auto"/>
                  </w:divBdr>
                </w:div>
                <w:div w:id="924149437">
                  <w:marLeft w:val="0"/>
                  <w:marRight w:val="0"/>
                  <w:marTop w:val="0"/>
                  <w:marBottom w:val="0"/>
                  <w:divBdr>
                    <w:top w:val="none" w:sz="0" w:space="0" w:color="auto"/>
                    <w:left w:val="none" w:sz="0" w:space="0" w:color="auto"/>
                    <w:bottom w:val="none" w:sz="0" w:space="0" w:color="auto"/>
                    <w:right w:val="none" w:sz="0" w:space="0" w:color="auto"/>
                  </w:divBdr>
                </w:div>
                <w:div w:id="1131627067">
                  <w:marLeft w:val="0"/>
                  <w:marRight w:val="0"/>
                  <w:marTop w:val="0"/>
                  <w:marBottom w:val="0"/>
                  <w:divBdr>
                    <w:top w:val="none" w:sz="0" w:space="0" w:color="auto"/>
                    <w:left w:val="none" w:sz="0" w:space="0" w:color="auto"/>
                    <w:bottom w:val="none" w:sz="0" w:space="0" w:color="auto"/>
                    <w:right w:val="none" w:sz="0" w:space="0" w:color="auto"/>
                  </w:divBdr>
                </w:div>
                <w:div w:id="1175804022">
                  <w:marLeft w:val="0"/>
                  <w:marRight w:val="0"/>
                  <w:marTop w:val="0"/>
                  <w:marBottom w:val="0"/>
                  <w:divBdr>
                    <w:top w:val="none" w:sz="0" w:space="0" w:color="auto"/>
                    <w:left w:val="none" w:sz="0" w:space="0" w:color="auto"/>
                    <w:bottom w:val="none" w:sz="0" w:space="0" w:color="auto"/>
                    <w:right w:val="none" w:sz="0" w:space="0" w:color="auto"/>
                  </w:divBdr>
                </w:div>
                <w:div w:id="1549024358">
                  <w:marLeft w:val="0"/>
                  <w:marRight w:val="0"/>
                  <w:marTop w:val="0"/>
                  <w:marBottom w:val="0"/>
                  <w:divBdr>
                    <w:top w:val="none" w:sz="0" w:space="0" w:color="auto"/>
                    <w:left w:val="none" w:sz="0" w:space="0" w:color="auto"/>
                    <w:bottom w:val="none" w:sz="0" w:space="0" w:color="auto"/>
                    <w:right w:val="none" w:sz="0" w:space="0" w:color="auto"/>
                  </w:divBdr>
                </w:div>
                <w:div w:id="209539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78798">
      <w:bodyDiv w:val="1"/>
      <w:marLeft w:val="0"/>
      <w:marRight w:val="0"/>
      <w:marTop w:val="0"/>
      <w:marBottom w:val="0"/>
      <w:divBdr>
        <w:top w:val="none" w:sz="0" w:space="0" w:color="auto"/>
        <w:left w:val="none" w:sz="0" w:space="0" w:color="auto"/>
        <w:bottom w:val="none" w:sz="0" w:space="0" w:color="auto"/>
        <w:right w:val="none" w:sz="0" w:space="0" w:color="auto"/>
      </w:divBdr>
    </w:div>
    <w:div w:id="419103156">
      <w:bodyDiv w:val="1"/>
      <w:marLeft w:val="0"/>
      <w:marRight w:val="0"/>
      <w:marTop w:val="0"/>
      <w:marBottom w:val="0"/>
      <w:divBdr>
        <w:top w:val="none" w:sz="0" w:space="0" w:color="auto"/>
        <w:left w:val="none" w:sz="0" w:space="0" w:color="auto"/>
        <w:bottom w:val="none" w:sz="0" w:space="0" w:color="auto"/>
        <w:right w:val="none" w:sz="0" w:space="0" w:color="auto"/>
      </w:divBdr>
    </w:div>
    <w:div w:id="459423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215">
          <w:marLeft w:val="0"/>
          <w:marRight w:val="0"/>
          <w:marTop w:val="0"/>
          <w:marBottom w:val="0"/>
          <w:divBdr>
            <w:top w:val="none" w:sz="0" w:space="0" w:color="auto"/>
            <w:left w:val="none" w:sz="0" w:space="0" w:color="auto"/>
            <w:bottom w:val="none" w:sz="0" w:space="0" w:color="auto"/>
            <w:right w:val="none" w:sz="0" w:space="0" w:color="auto"/>
          </w:divBdr>
        </w:div>
      </w:divsChild>
    </w:div>
    <w:div w:id="462699709">
      <w:bodyDiv w:val="1"/>
      <w:marLeft w:val="0"/>
      <w:marRight w:val="0"/>
      <w:marTop w:val="0"/>
      <w:marBottom w:val="0"/>
      <w:divBdr>
        <w:top w:val="none" w:sz="0" w:space="0" w:color="auto"/>
        <w:left w:val="none" w:sz="0" w:space="0" w:color="auto"/>
        <w:bottom w:val="none" w:sz="0" w:space="0" w:color="auto"/>
        <w:right w:val="none" w:sz="0" w:space="0" w:color="auto"/>
      </w:divBdr>
    </w:div>
    <w:div w:id="463737713">
      <w:bodyDiv w:val="1"/>
      <w:marLeft w:val="0"/>
      <w:marRight w:val="0"/>
      <w:marTop w:val="0"/>
      <w:marBottom w:val="0"/>
      <w:divBdr>
        <w:top w:val="none" w:sz="0" w:space="0" w:color="auto"/>
        <w:left w:val="none" w:sz="0" w:space="0" w:color="auto"/>
        <w:bottom w:val="none" w:sz="0" w:space="0" w:color="auto"/>
        <w:right w:val="none" w:sz="0" w:space="0" w:color="auto"/>
      </w:divBdr>
    </w:div>
    <w:div w:id="474033311">
      <w:bodyDiv w:val="1"/>
      <w:marLeft w:val="0"/>
      <w:marRight w:val="0"/>
      <w:marTop w:val="0"/>
      <w:marBottom w:val="0"/>
      <w:divBdr>
        <w:top w:val="none" w:sz="0" w:space="0" w:color="auto"/>
        <w:left w:val="none" w:sz="0" w:space="0" w:color="auto"/>
        <w:bottom w:val="none" w:sz="0" w:space="0" w:color="auto"/>
        <w:right w:val="none" w:sz="0" w:space="0" w:color="auto"/>
      </w:divBdr>
    </w:div>
    <w:div w:id="478886375">
      <w:bodyDiv w:val="1"/>
      <w:marLeft w:val="0"/>
      <w:marRight w:val="0"/>
      <w:marTop w:val="0"/>
      <w:marBottom w:val="0"/>
      <w:divBdr>
        <w:top w:val="none" w:sz="0" w:space="0" w:color="auto"/>
        <w:left w:val="none" w:sz="0" w:space="0" w:color="auto"/>
        <w:bottom w:val="none" w:sz="0" w:space="0" w:color="auto"/>
        <w:right w:val="none" w:sz="0" w:space="0" w:color="auto"/>
      </w:divBdr>
    </w:div>
    <w:div w:id="494952128">
      <w:bodyDiv w:val="1"/>
      <w:marLeft w:val="0"/>
      <w:marRight w:val="0"/>
      <w:marTop w:val="0"/>
      <w:marBottom w:val="0"/>
      <w:divBdr>
        <w:top w:val="none" w:sz="0" w:space="0" w:color="auto"/>
        <w:left w:val="none" w:sz="0" w:space="0" w:color="auto"/>
        <w:bottom w:val="none" w:sz="0" w:space="0" w:color="auto"/>
        <w:right w:val="none" w:sz="0" w:space="0" w:color="auto"/>
      </w:divBdr>
      <w:divsChild>
        <w:div w:id="1386370289">
          <w:marLeft w:val="0"/>
          <w:marRight w:val="0"/>
          <w:marTop w:val="0"/>
          <w:marBottom w:val="75"/>
          <w:divBdr>
            <w:top w:val="single" w:sz="6" w:space="0" w:color="666666"/>
            <w:left w:val="single" w:sz="6" w:space="0" w:color="666666"/>
            <w:bottom w:val="single" w:sz="6" w:space="0" w:color="666666"/>
            <w:right w:val="single" w:sz="6" w:space="0" w:color="666666"/>
          </w:divBdr>
          <w:divsChild>
            <w:div w:id="16845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5398">
      <w:bodyDiv w:val="1"/>
      <w:marLeft w:val="0"/>
      <w:marRight w:val="0"/>
      <w:marTop w:val="0"/>
      <w:marBottom w:val="0"/>
      <w:divBdr>
        <w:top w:val="none" w:sz="0" w:space="0" w:color="auto"/>
        <w:left w:val="none" w:sz="0" w:space="0" w:color="auto"/>
        <w:bottom w:val="none" w:sz="0" w:space="0" w:color="auto"/>
        <w:right w:val="none" w:sz="0" w:space="0" w:color="auto"/>
      </w:divBdr>
    </w:div>
    <w:div w:id="548692836">
      <w:bodyDiv w:val="1"/>
      <w:marLeft w:val="0"/>
      <w:marRight w:val="0"/>
      <w:marTop w:val="0"/>
      <w:marBottom w:val="0"/>
      <w:divBdr>
        <w:top w:val="none" w:sz="0" w:space="0" w:color="auto"/>
        <w:left w:val="none" w:sz="0" w:space="0" w:color="auto"/>
        <w:bottom w:val="none" w:sz="0" w:space="0" w:color="auto"/>
        <w:right w:val="none" w:sz="0" w:space="0" w:color="auto"/>
      </w:divBdr>
    </w:div>
    <w:div w:id="606743180">
      <w:bodyDiv w:val="1"/>
      <w:marLeft w:val="0"/>
      <w:marRight w:val="0"/>
      <w:marTop w:val="0"/>
      <w:marBottom w:val="0"/>
      <w:divBdr>
        <w:top w:val="none" w:sz="0" w:space="0" w:color="auto"/>
        <w:left w:val="none" w:sz="0" w:space="0" w:color="auto"/>
        <w:bottom w:val="none" w:sz="0" w:space="0" w:color="auto"/>
        <w:right w:val="none" w:sz="0" w:space="0" w:color="auto"/>
      </w:divBdr>
    </w:div>
    <w:div w:id="622079391">
      <w:bodyDiv w:val="1"/>
      <w:marLeft w:val="0"/>
      <w:marRight w:val="0"/>
      <w:marTop w:val="0"/>
      <w:marBottom w:val="0"/>
      <w:divBdr>
        <w:top w:val="none" w:sz="0" w:space="0" w:color="auto"/>
        <w:left w:val="none" w:sz="0" w:space="0" w:color="auto"/>
        <w:bottom w:val="none" w:sz="0" w:space="0" w:color="auto"/>
        <w:right w:val="none" w:sz="0" w:space="0" w:color="auto"/>
      </w:divBdr>
    </w:div>
    <w:div w:id="662659528">
      <w:bodyDiv w:val="1"/>
      <w:marLeft w:val="0"/>
      <w:marRight w:val="0"/>
      <w:marTop w:val="0"/>
      <w:marBottom w:val="0"/>
      <w:divBdr>
        <w:top w:val="none" w:sz="0" w:space="0" w:color="auto"/>
        <w:left w:val="none" w:sz="0" w:space="0" w:color="auto"/>
        <w:bottom w:val="none" w:sz="0" w:space="0" w:color="auto"/>
        <w:right w:val="none" w:sz="0" w:space="0" w:color="auto"/>
      </w:divBdr>
    </w:div>
    <w:div w:id="680281271">
      <w:bodyDiv w:val="1"/>
      <w:marLeft w:val="0"/>
      <w:marRight w:val="0"/>
      <w:marTop w:val="0"/>
      <w:marBottom w:val="0"/>
      <w:divBdr>
        <w:top w:val="none" w:sz="0" w:space="0" w:color="auto"/>
        <w:left w:val="none" w:sz="0" w:space="0" w:color="auto"/>
        <w:bottom w:val="none" w:sz="0" w:space="0" w:color="auto"/>
        <w:right w:val="none" w:sz="0" w:space="0" w:color="auto"/>
      </w:divBdr>
    </w:div>
    <w:div w:id="684210464">
      <w:bodyDiv w:val="1"/>
      <w:marLeft w:val="0"/>
      <w:marRight w:val="0"/>
      <w:marTop w:val="0"/>
      <w:marBottom w:val="0"/>
      <w:divBdr>
        <w:top w:val="none" w:sz="0" w:space="0" w:color="auto"/>
        <w:left w:val="none" w:sz="0" w:space="0" w:color="auto"/>
        <w:bottom w:val="none" w:sz="0" w:space="0" w:color="auto"/>
        <w:right w:val="none" w:sz="0" w:space="0" w:color="auto"/>
      </w:divBdr>
      <w:divsChild>
        <w:div w:id="379675823">
          <w:marLeft w:val="0"/>
          <w:marRight w:val="0"/>
          <w:marTop w:val="0"/>
          <w:marBottom w:val="0"/>
          <w:divBdr>
            <w:top w:val="none" w:sz="0" w:space="0" w:color="auto"/>
            <w:left w:val="none" w:sz="0" w:space="0" w:color="auto"/>
            <w:bottom w:val="none" w:sz="0" w:space="0" w:color="auto"/>
            <w:right w:val="none" w:sz="0" w:space="0" w:color="auto"/>
          </w:divBdr>
        </w:div>
        <w:div w:id="697317605">
          <w:marLeft w:val="0"/>
          <w:marRight w:val="0"/>
          <w:marTop w:val="0"/>
          <w:marBottom w:val="0"/>
          <w:divBdr>
            <w:top w:val="none" w:sz="0" w:space="0" w:color="auto"/>
            <w:left w:val="none" w:sz="0" w:space="0" w:color="auto"/>
            <w:bottom w:val="none" w:sz="0" w:space="0" w:color="auto"/>
            <w:right w:val="none" w:sz="0" w:space="0" w:color="auto"/>
          </w:divBdr>
        </w:div>
        <w:div w:id="1373577903">
          <w:marLeft w:val="0"/>
          <w:marRight w:val="0"/>
          <w:marTop w:val="0"/>
          <w:marBottom w:val="0"/>
          <w:divBdr>
            <w:top w:val="none" w:sz="0" w:space="0" w:color="auto"/>
            <w:left w:val="none" w:sz="0" w:space="0" w:color="auto"/>
            <w:bottom w:val="none" w:sz="0" w:space="0" w:color="auto"/>
            <w:right w:val="none" w:sz="0" w:space="0" w:color="auto"/>
          </w:divBdr>
        </w:div>
      </w:divsChild>
    </w:div>
    <w:div w:id="702169642">
      <w:bodyDiv w:val="1"/>
      <w:marLeft w:val="0"/>
      <w:marRight w:val="0"/>
      <w:marTop w:val="0"/>
      <w:marBottom w:val="0"/>
      <w:divBdr>
        <w:top w:val="none" w:sz="0" w:space="0" w:color="auto"/>
        <w:left w:val="none" w:sz="0" w:space="0" w:color="auto"/>
        <w:bottom w:val="none" w:sz="0" w:space="0" w:color="auto"/>
        <w:right w:val="none" w:sz="0" w:space="0" w:color="auto"/>
      </w:divBdr>
    </w:div>
    <w:div w:id="746652877">
      <w:bodyDiv w:val="1"/>
      <w:marLeft w:val="0"/>
      <w:marRight w:val="0"/>
      <w:marTop w:val="0"/>
      <w:marBottom w:val="0"/>
      <w:divBdr>
        <w:top w:val="none" w:sz="0" w:space="0" w:color="auto"/>
        <w:left w:val="none" w:sz="0" w:space="0" w:color="auto"/>
        <w:bottom w:val="none" w:sz="0" w:space="0" w:color="auto"/>
        <w:right w:val="none" w:sz="0" w:space="0" w:color="auto"/>
      </w:divBdr>
    </w:div>
    <w:div w:id="757947255">
      <w:bodyDiv w:val="1"/>
      <w:marLeft w:val="0"/>
      <w:marRight w:val="0"/>
      <w:marTop w:val="0"/>
      <w:marBottom w:val="0"/>
      <w:divBdr>
        <w:top w:val="none" w:sz="0" w:space="0" w:color="auto"/>
        <w:left w:val="none" w:sz="0" w:space="0" w:color="auto"/>
        <w:bottom w:val="none" w:sz="0" w:space="0" w:color="auto"/>
        <w:right w:val="none" w:sz="0" w:space="0" w:color="auto"/>
      </w:divBdr>
    </w:div>
    <w:div w:id="762847379">
      <w:bodyDiv w:val="1"/>
      <w:marLeft w:val="0"/>
      <w:marRight w:val="0"/>
      <w:marTop w:val="0"/>
      <w:marBottom w:val="0"/>
      <w:divBdr>
        <w:top w:val="none" w:sz="0" w:space="0" w:color="auto"/>
        <w:left w:val="none" w:sz="0" w:space="0" w:color="auto"/>
        <w:bottom w:val="none" w:sz="0" w:space="0" w:color="auto"/>
        <w:right w:val="none" w:sz="0" w:space="0" w:color="auto"/>
      </w:divBdr>
    </w:div>
    <w:div w:id="778256679">
      <w:bodyDiv w:val="1"/>
      <w:marLeft w:val="0"/>
      <w:marRight w:val="0"/>
      <w:marTop w:val="0"/>
      <w:marBottom w:val="0"/>
      <w:divBdr>
        <w:top w:val="none" w:sz="0" w:space="0" w:color="auto"/>
        <w:left w:val="none" w:sz="0" w:space="0" w:color="auto"/>
        <w:bottom w:val="none" w:sz="0" w:space="0" w:color="auto"/>
        <w:right w:val="none" w:sz="0" w:space="0" w:color="auto"/>
      </w:divBdr>
    </w:div>
    <w:div w:id="783230646">
      <w:bodyDiv w:val="1"/>
      <w:marLeft w:val="0"/>
      <w:marRight w:val="0"/>
      <w:marTop w:val="0"/>
      <w:marBottom w:val="0"/>
      <w:divBdr>
        <w:top w:val="none" w:sz="0" w:space="0" w:color="auto"/>
        <w:left w:val="none" w:sz="0" w:space="0" w:color="auto"/>
        <w:bottom w:val="none" w:sz="0" w:space="0" w:color="auto"/>
        <w:right w:val="none" w:sz="0" w:space="0" w:color="auto"/>
      </w:divBdr>
      <w:divsChild>
        <w:div w:id="1339845647">
          <w:marLeft w:val="0"/>
          <w:marRight w:val="0"/>
          <w:marTop w:val="0"/>
          <w:marBottom w:val="0"/>
          <w:divBdr>
            <w:top w:val="none" w:sz="0" w:space="0" w:color="auto"/>
            <w:left w:val="none" w:sz="0" w:space="0" w:color="auto"/>
            <w:bottom w:val="none" w:sz="0" w:space="0" w:color="auto"/>
            <w:right w:val="none" w:sz="0" w:space="0" w:color="auto"/>
          </w:divBdr>
        </w:div>
      </w:divsChild>
    </w:div>
    <w:div w:id="824971016">
      <w:bodyDiv w:val="1"/>
      <w:marLeft w:val="0"/>
      <w:marRight w:val="0"/>
      <w:marTop w:val="0"/>
      <w:marBottom w:val="0"/>
      <w:divBdr>
        <w:top w:val="none" w:sz="0" w:space="0" w:color="auto"/>
        <w:left w:val="none" w:sz="0" w:space="0" w:color="auto"/>
        <w:bottom w:val="none" w:sz="0" w:space="0" w:color="auto"/>
        <w:right w:val="none" w:sz="0" w:space="0" w:color="auto"/>
      </w:divBdr>
    </w:div>
    <w:div w:id="830874206">
      <w:bodyDiv w:val="1"/>
      <w:marLeft w:val="0"/>
      <w:marRight w:val="0"/>
      <w:marTop w:val="0"/>
      <w:marBottom w:val="0"/>
      <w:divBdr>
        <w:top w:val="none" w:sz="0" w:space="0" w:color="auto"/>
        <w:left w:val="none" w:sz="0" w:space="0" w:color="auto"/>
        <w:bottom w:val="none" w:sz="0" w:space="0" w:color="auto"/>
        <w:right w:val="none" w:sz="0" w:space="0" w:color="auto"/>
      </w:divBdr>
    </w:div>
    <w:div w:id="835999959">
      <w:bodyDiv w:val="1"/>
      <w:marLeft w:val="0"/>
      <w:marRight w:val="0"/>
      <w:marTop w:val="0"/>
      <w:marBottom w:val="0"/>
      <w:divBdr>
        <w:top w:val="none" w:sz="0" w:space="0" w:color="auto"/>
        <w:left w:val="none" w:sz="0" w:space="0" w:color="auto"/>
        <w:bottom w:val="none" w:sz="0" w:space="0" w:color="auto"/>
        <w:right w:val="none" w:sz="0" w:space="0" w:color="auto"/>
      </w:divBdr>
    </w:div>
    <w:div w:id="866257846">
      <w:bodyDiv w:val="1"/>
      <w:marLeft w:val="0"/>
      <w:marRight w:val="0"/>
      <w:marTop w:val="0"/>
      <w:marBottom w:val="0"/>
      <w:divBdr>
        <w:top w:val="none" w:sz="0" w:space="0" w:color="auto"/>
        <w:left w:val="none" w:sz="0" w:space="0" w:color="auto"/>
        <w:bottom w:val="none" w:sz="0" w:space="0" w:color="auto"/>
        <w:right w:val="none" w:sz="0" w:space="0" w:color="auto"/>
      </w:divBdr>
    </w:div>
    <w:div w:id="869876313">
      <w:bodyDiv w:val="1"/>
      <w:marLeft w:val="0"/>
      <w:marRight w:val="0"/>
      <w:marTop w:val="0"/>
      <w:marBottom w:val="0"/>
      <w:divBdr>
        <w:top w:val="none" w:sz="0" w:space="0" w:color="auto"/>
        <w:left w:val="none" w:sz="0" w:space="0" w:color="auto"/>
        <w:bottom w:val="none" w:sz="0" w:space="0" w:color="auto"/>
        <w:right w:val="none" w:sz="0" w:space="0" w:color="auto"/>
      </w:divBdr>
      <w:divsChild>
        <w:div w:id="41910058">
          <w:marLeft w:val="0"/>
          <w:marRight w:val="0"/>
          <w:marTop w:val="0"/>
          <w:marBottom w:val="75"/>
          <w:divBdr>
            <w:top w:val="single" w:sz="6" w:space="0" w:color="666666"/>
            <w:left w:val="single" w:sz="6" w:space="0" w:color="666666"/>
            <w:bottom w:val="single" w:sz="6" w:space="0" w:color="666666"/>
            <w:right w:val="single" w:sz="6" w:space="0" w:color="666666"/>
          </w:divBdr>
          <w:divsChild>
            <w:div w:id="10983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4005">
      <w:bodyDiv w:val="1"/>
      <w:marLeft w:val="0"/>
      <w:marRight w:val="0"/>
      <w:marTop w:val="0"/>
      <w:marBottom w:val="0"/>
      <w:divBdr>
        <w:top w:val="none" w:sz="0" w:space="0" w:color="auto"/>
        <w:left w:val="none" w:sz="0" w:space="0" w:color="auto"/>
        <w:bottom w:val="none" w:sz="0" w:space="0" w:color="auto"/>
        <w:right w:val="none" w:sz="0" w:space="0" w:color="auto"/>
      </w:divBdr>
    </w:div>
    <w:div w:id="913782679">
      <w:bodyDiv w:val="1"/>
      <w:marLeft w:val="0"/>
      <w:marRight w:val="0"/>
      <w:marTop w:val="0"/>
      <w:marBottom w:val="0"/>
      <w:divBdr>
        <w:top w:val="none" w:sz="0" w:space="0" w:color="auto"/>
        <w:left w:val="none" w:sz="0" w:space="0" w:color="auto"/>
        <w:bottom w:val="none" w:sz="0" w:space="0" w:color="auto"/>
        <w:right w:val="none" w:sz="0" w:space="0" w:color="auto"/>
      </w:divBdr>
    </w:div>
    <w:div w:id="1009065940">
      <w:bodyDiv w:val="1"/>
      <w:marLeft w:val="0"/>
      <w:marRight w:val="0"/>
      <w:marTop w:val="0"/>
      <w:marBottom w:val="0"/>
      <w:divBdr>
        <w:top w:val="none" w:sz="0" w:space="0" w:color="auto"/>
        <w:left w:val="none" w:sz="0" w:space="0" w:color="auto"/>
        <w:bottom w:val="none" w:sz="0" w:space="0" w:color="auto"/>
        <w:right w:val="none" w:sz="0" w:space="0" w:color="auto"/>
      </w:divBdr>
    </w:div>
    <w:div w:id="1009452393">
      <w:bodyDiv w:val="1"/>
      <w:marLeft w:val="0"/>
      <w:marRight w:val="0"/>
      <w:marTop w:val="0"/>
      <w:marBottom w:val="0"/>
      <w:divBdr>
        <w:top w:val="none" w:sz="0" w:space="0" w:color="auto"/>
        <w:left w:val="none" w:sz="0" w:space="0" w:color="auto"/>
        <w:bottom w:val="none" w:sz="0" w:space="0" w:color="auto"/>
        <w:right w:val="none" w:sz="0" w:space="0" w:color="auto"/>
      </w:divBdr>
    </w:div>
    <w:div w:id="1060055796">
      <w:bodyDiv w:val="1"/>
      <w:marLeft w:val="0"/>
      <w:marRight w:val="0"/>
      <w:marTop w:val="0"/>
      <w:marBottom w:val="0"/>
      <w:divBdr>
        <w:top w:val="none" w:sz="0" w:space="0" w:color="auto"/>
        <w:left w:val="none" w:sz="0" w:space="0" w:color="auto"/>
        <w:bottom w:val="none" w:sz="0" w:space="0" w:color="auto"/>
        <w:right w:val="none" w:sz="0" w:space="0" w:color="auto"/>
      </w:divBdr>
    </w:div>
    <w:div w:id="1062866383">
      <w:bodyDiv w:val="1"/>
      <w:marLeft w:val="0"/>
      <w:marRight w:val="0"/>
      <w:marTop w:val="0"/>
      <w:marBottom w:val="0"/>
      <w:divBdr>
        <w:top w:val="none" w:sz="0" w:space="0" w:color="auto"/>
        <w:left w:val="none" w:sz="0" w:space="0" w:color="auto"/>
        <w:bottom w:val="none" w:sz="0" w:space="0" w:color="auto"/>
        <w:right w:val="none" w:sz="0" w:space="0" w:color="auto"/>
      </w:divBdr>
    </w:div>
    <w:div w:id="1090348688">
      <w:bodyDiv w:val="1"/>
      <w:marLeft w:val="0"/>
      <w:marRight w:val="0"/>
      <w:marTop w:val="0"/>
      <w:marBottom w:val="0"/>
      <w:divBdr>
        <w:top w:val="none" w:sz="0" w:space="0" w:color="auto"/>
        <w:left w:val="none" w:sz="0" w:space="0" w:color="auto"/>
        <w:bottom w:val="none" w:sz="0" w:space="0" w:color="auto"/>
        <w:right w:val="none" w:sz="0" w:space="0" w:color="auto"/>
      </w:divBdr>
    </w:div>
    <w:div w:id="1103649874">
      <w:bodyDiv w:val="1"/>
      <w:marLeft w:val="0"/>
      <w:marRight w:val="0"/>
      <w:marTop w:val="0"/>
      <w:marBottom w:val="0"/>
      <w:divBdr>
        <w:top w:val="none" w:sz="0" w:space="0" w:color="auto"/>
        <w:left w:val="none" w:sz="0" w:space="0" w:color="auto"/>
        <w:bottom w:val="none" w:sz="0" w:space="0" w:color="auto"/>
        <w:right w:val="none" w:sz="0" w:space="0" w:color="auto"/>
      </w:divBdr>
    </w:div>
    <w:div w:id="1104499945">
      <w:bodyDiv w:val="1"/>
      <w:marLeft w:val="0"/>
      <w:marRight w:val="0"/>
      <w:marTop w:val="0"/>
      <w:marBottom w:val="0"/>
      <w:divBdr>
        <w:top w:val="none" w:sz="0" w:space="0" w:color="auto"/>
        <w:left w:val="none" w:sz="0" w:space="0" w:color="auto"/>
        <w:bottom w:val="none" w:sz="0" w:space="0" w:color="auto"/>
        <w:right w:val="none" w:sz="0" w:space="0" w:color="auto"/>
      </w:divBdr>
    </w:div>
    <w:div w:id="1136681804">
      <w:bodyDiv w:val="1"/>
      <w:marLeft w:val="0"/>
      <w:marRight w:val="0"/>
      <w:marTop w:val="0"/>
      <w:marBottom w:val="0"/>
      <w:divBdr>
        <w:top w:val="none" w:sz="0" w:space="0" w:color="auto"/>
        <w:left w:val="none" w:sz="0" w:space="0" w:color="auto"/>
        <w:bottom w:val="none" w:sz="0" w:space="0" w:color="auto"/>
        <w:right w:val="none" w:sz="0" w:space="0" w:color="auto"/>
      </w:divBdr>
    </w:div>
    <w:div w:id="1154486169">
      <w:bodyDiv w:val="1"/>
      <w:marLeft w:val="0"/>
      <w:marRight w:val="0"/>
      <w:marTop w:val="0"/>
      <w:marBottom w:val="0"/>
      <w:divBdr>
        <w:top w:val="none" w:sz="0" w:space="0" w:color="auto"/>
        <w:left w:val="none" w:sz="0" w:space="0" w:color="auto"/>
        <w:bottom w:val="none" w:sz="0" w:space="0" w:color="auto"/>
        <w:right w:val="none" w:sz="0" w:space="0" w:color="auto"/>
      </w:divBdr>
      <w:divsChild>
        <w:div w:id="264268315">
          <w:marLeft w:val="0"/>
          <w:marRight w:val="0"/>
          <w:marTop w:val="0"/>
          <w:marBottom w:val="0"/>
          <w:divBdr>
            <w:top w:val="none" w:sz="0" w:space="0" w:color="auto"/>
            <w:left w:val="none" w:sz="0" w:space="0" w:color="auto"/>
            <w:bottom w:val="none" w:sz="0" w:space="0" w:color="auto"/>
            <w:right w:val="none" w:sz="0" w:space="0" w:color="auto"/>
          </w:divBdr>
        </w:div>
        <w:div w:id="918176039">
          <w:marLeft w:val="0"/>
          <w:marRight w:val="0"/>
          <w:marTop w:val="0"/>
          <w:marBottom w:val="0"/>
          <w:divBdr>
            <w:top w:val="none" w:sz="0" w:space="0" w:color="auto"/>
            <w:left w:val="none" w:sz="0" w:space="0" w:color="auto"/>
            <w:bottom w:val="none" w:sz="0" w:space="0" w:color="auto"/>
            <w:right w:val="none" w:sz="0" w:space="0" w:color="auto"/>
          </w:divBdr>
        </w:div>
      </w:divsChild>
    </w:div>
    <w:div w:id="1159729145">
      <w:bodyDiv w:val="1"/>
      <w:marLeft w:val="0"/>
      <w:marRight w:val="0"/>
      <w:marTop w:val="0"/>
      <w:marBottom w:val="0"/>
      <w:divBdr>
        <w:top w:val="none" w:sz="0" w:space="0" w:color="auto"/>
        <w:left w:val="none" w:sz="0" w:space="0" w:color="auto"/>
        <w:bottom w:val="none" w:sz="0" w:space="0" w:color="auto"/>
        <w:right w:val="none" w:sz="0" w:space="0" w:color="auto"/>
      </w:divBdr>
    </w:div>
    <w:div w:id="1178036990">
      <w:bodyDiv w:val="1"/>
      <w:marLeft w:val="0"/>
      <w:marRight w:val="0"/>
      <w:marTop w:val="0"/>
      <w:marBottom w:val="0"/>
      <w:divBdr>
        <w:top w:val="none" w:sz="0" w:space="0" w:color="auto"/>
        <w:left w:val="none" w:sz="0" w:space="0" w:color="auto"/>
        <w:bottom w:val="none" w:sz="0" w:space="0" w:color="auto"/>
        <w:right w:val="none" w:sz="0" w:space="0" w:color="auto"/>
      </w:divBdr>
    </w:div>
    <w:div w:id="1199590127">
      <w:bodyDiv w:val="1"/>
      <w:marLeft w:val="0"/>
      <w:marRight w:val="0"/>
      <w:marTop w:val="0"/>
      <w:marBottom w:val="0"/>
      <w:divBdr>
        <w:top w:val="none" w:sz="0" w:space="0" w:color="auto"/>
        <w:left w:val="none" w:sz="0" w:space="0" w:color="auto"/>
        <w:bottom w:val="none" w:sz="0" w:space="0" w:color="auto"/>
        <w:right w:val="none" w:sz="0" w:space="0" w:color="auto"/>
      </w:divBdr>
    </w:div>
    <w:div w:id="1226136609">
      <w:bodyDiv w:val="1"/>
      <w:marLeft w:val="0"/>
      <w:marRight w:val="0"/>
      <w:marTop w:val="0"/>
      <w:marBottom w:val="0"/>
      <w:divBdr>
        <w:top w:val="none" w:sz="0" w:space="0" w:color="auto"/>
        <w:left w:val="none" w:sz="0" w:space="0" w:color="auto"/>
        <w:bottom w:val="none" w:sz="0" w:space="0" w:color="auto"/>
        <w:right w:val="none" w:sz="0" w:space="0" w:color="auto"/>
      </w:divBdr>
    </w:div>
    <w:div w:id="1237547522">
      <w:bodyDiv w:val="1"/>
      <w:marLeft w:val="0"/>
      <w:marRight w:val="0"/>
      <w:marTop w:val="0"/>
      <w:marBottom w:val="0"/>
      <w:divBdr>
        <w:top w:val="none" w:sz="0" w:space="0" w:color="auto"/>
        <w:left w:val="none" w:sz="0" w:space="0" w:color="auto"/>
        <w:bottom w:val="none" w:sz="0" w:space="0" w:color="auto"/>
        <w:right w:val="none" w:sz="0" w:space="0" w:color="auto"/>
      </w:divBdr>
    </w:div>
    <w:div w:id="1274750300">
      <w:bodyDiv w:val="1"/>
      <w:marLeft w:val="0"/>
      <w:marRight w:val="0"/>
      <w:marTop w:val="0"/>
      <w:marBottom w:val="0"/>
      <w:divBdr>
        <w:top w:val="none" w:sz="0" w:space="0" w:color="auto"/>
        <w:left w:val="none" w:sz="0" w:space="0" w:color="auto"/>
        <w:bottom w:val="none" w:sz="0" w:space="0" w:color="auto"/>
        <w:right w:val="none" w:sz="0" w:space="0" w:color="auto"/>
      </w:divBdr>
    </w:div>
    <w:div w:id="1277831428">
      <w:bodyDiv w:val="1"/>
      <w:marLeft w:val="0"/>
      <w:marRight w:val="0"/>
      <w:marTop w:val="0"/>
      <w:marBottom w:val="0"/>
      <w:divBdr>
        <w:top w:val="none" w:sz="0" w:space="0" w:color="auto"/>
        <w:left w:val="none" w:sz="0" w:space="0" w:color="auto"/>
        <w:bottom w:val="none" w:sz="0" w:space="0" w:color="auto"/>
        <w:right w:val="none" w:sz="0" w:space="0" w:color="auto"/>
      </w:divBdr>
    </w:div>
    <w:div w:id="1283269709">
      <w:bodyDiv w:val="1"/>
      <w:marLeft w:val="0"/>
      <w:marRight w:val="0"/>
      <w:marTop w:val="0"/>
      <w:marBottom w:val="0"/>
      <w:divBdr>
        <w:top w:val="none" w:sz="0" w:space="0" w:color="auto"/>
        <w:left w:val="none" w:sz="0" w:space="0" w:color="auto"/>
        <w:bottom w:val="none" w:sz="0" w:space="0" w:color="auto"/>
        <w:right w:val="none" w:sz="0" w:space="0" w:color="auto"/>
      </w:divBdr>
    </w:div>
    <w:div w:id="1321617612">
      <w:bodyDiv w:val="1"/>
      <w:marLeft w:val="0"/>
      <w:marRight w:val="0"/>
      <w:marTop w:val="0"/>
      <w:marBottom w:val="0"/>
      <w:divBdr>
        <w:top w:val="none" w:sz="0" w:space="0" w:color="auto"/>
        <w:left w:val="none" w:sz="0" w:space="0" w:color="auto"/>
        <w:bottom w:val="none" w:sz="0" w:space="0" w:color="auto"/>
        <w:right w:val="none" w:sz="0" w:space="0" w:color="auto"/>
      </w:divBdr>
      <w:divsChild>
        <w:div w:id="1510293974">
          <w:marLeft w:val="0"/>
          <w:marRight w:val="0"/>
          <w:marTop w:val="0"/>
          <w:marBottom w:val="0"/>
          <w:divBdr>
            <w:top w:val="none" w:sz="0" w:space="0" w:color="auto"/>
            <w:left w:val="none" w:sz="0" w:space="0" w:color="auto"/>
            <w:bottom w:val="none" w:sz="0" w:space="0" w:color="auto"/>
            <w:right w:val="none" w:sz="0" w:space="0" w:color="auto"/>
          </w:divBdr>
          <w:divsChild>
            <w:div w:id="1279214002">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 w:id="1359812674">
      <w:bodyDiv w:val="1"/>
      <w:marLeft w:val="0"/>
      <w:marRight w:val="0"/>
      <w:marTop w:val="0"/>
      <w:marBottom w:val="0"/>
      <w:divBdr>
        <w:top w:val="none" w:sz="0" w:space="0" w:color="auto"/>
        <w:left w:val="none" w:sz="0" w:space="0" w:color="auto"/>
        <w:bottom w:val="none" w:sz="0" w:space="0" w:color="auto"/>
        <w:right w:val="none" w:sz="0" w:space="0" w:color="auto"/>
      </w:divBdr>
    </w:div>
    <w:div w:id="1377004234">
      <w:bodyDiv w:val="1"/>
      <w:marLeft w:val="0"/>
      <w:marRight w:val="0"/>
      <w:marTop w:val="0"/>
      <w:marBottom w:val="0"/>
      <w:divBdr>
        <w:top w:val="none" w:sz="0" w:space="0" w:color="auto"/>
        <w:left w:val="none" w:sz="0" w:space="0" w:color="auto"/>
        <w:bottom w:val="none" w:sz="0" w:space="0" w:color="auto"/>
        <w:right w:val="none" w:sz="0" w:space="0" w:color="auto"/>
      </w:divBdr>
    </w:div>
    <w:div w:id="1384982785">
      <w:bodyDiv w:val="1"/>
      <w:marLeft w:val="0"/>
      <w:marRight w:val="0"/>
      <w:marTop w:val="0"/>
      <w:marBottom w:val="0"/>
      <w:divBdr>
        <w:top w:val="none" w:sz="0" w:space="0" w:color="auto"/>
        <w:left w:val="none" w:sz="0" w:space="0" w:color="auto"/>
        <w:bottom w:val="none" w:sz="0" w:space="0" w:color="auto"/>
        <w:right w:val="none" w:sz="0" w:space="0" w:color="auto"/>
      </w:divBdr>
    </w:div>
    <w:div w:id="1401250533">
      <w:bodyDiv w:val="1"/>
      <w:marLeft w:val="0"/>
      <w:marRight w:val="0"/>
      <w:marTop w:val="0"/>
      <w:marBottom w:val="0"/>
      <w:divBdr>
        <w:top w:val="none" w:sz="0" w:space="0" w:color="auto"/>
        <w:left w:val="none" w:sz="0" w:space="0" w:color="auto"/>
        <w:bottom w:val="none" w:sz="0" w:space="0" w:color="auto"/>
        <w:right w:val="none" w:sz="0" w:space="0" w:color="auto"/>
      </w:divBdr>
    </w:div>
    <w:div w:id="1442530113">
      <w:bodyDiv w:val="1"/>
      <w:marLeft w:val="0"/>
      <w:marRight w:val="0"/>
      <w:marTop w:val="0"/>
      <w:marBottom w:val="0"/>
      <w:divBdr>
        <w:top w:val="none" w:sz="0" w:space="0" w:color="auto"/>
        <w:left w:val="none" w:sz="0" w:space="0" w:color="auto"/>
        <w:bottom w:val="none" w:sz="0" w:space="0" w:color="auto"/>
        <w:right w:val="none" w:sz="0" w:space="0" w:color="auto"/>
      </w:divBdr>
    </w:div>
    <w:div w:id="1487090484">
      <w:bodyDiv w:val="1"/>
      <w:marLeft w:val="0"/>
      <w:marRight w:val="0"/>
      <w:marTop w:val="0"/>
      <w:marBottom w:val="0"/>
      <w:divBdr>
        <w:top w:val="none" w:sz="0" w:space="0" w:color="auto"/>
        <w:left w:val="none" w:sz="0" w:space="0" w:color="auto"/>
        <w:bottom w:val="none" w:sz="0" w:space="0" w:color="auto"/>
        <w:right w:val="none" w:sz="0" w:space="0" w:color="auto"/>
      </w:divBdr>
    </w:div>
    <w:div w:id="1487430463">
      <w:bodyDiv w:val="1"/>
      <w:marLeft w:val="0"/>
      <w:marRight w:val="0"/>
      <w:marTop w:val="0"/>
      <w:marBottom w:val="0"/>
      <w:divBdr>
        <w:top w:val="none" w:sz="0" w:space="0" w:color="auto"/>
        <w:left w:val="none" w:sz="0" w:space="0" w:color="auto"/>
        <w:bottom w:val="none" w:sz="0" w:space="0" w:color="auto"/>
        <w:right w:val="none" w:sz="0" w:space="0" w:color="auto"/>
      </w:divBdr>
    </w:div>
    <w:div w:id="1495759197">
      <w:bodyDiv w:val="1"/>
      <w:marLeft w:val="0"/>
      <w:marRight w:val="0"/>
      <w:marTop w:val="0"/>
      <w:marBottom w:val="0"/>
      <w:divBdr>
        <w:top w:val="none" w:sz="0" w:space="0" w:color="auto"/>
        <w:left w:val="none" w:sz="0" w:space="0" w:color="auto"/>
        <w:bottom w:val="none" w:sz="0" w:space="0" w:color="auto"/>
        <w:right w:val="none" w:sz="0" w:space="0" w:color="auto"/>
      </w:divBdr>
      <w:divsChild>
        <w:div w:id="418406479">
          <w:marLeft w:val="0"/>
          <w:marRight w:val="0"/>
          <w:marTop w:val="0"/>
          <w:marBottom w:val="0"/>
          <w:divBdr>
            <w:top w:val="none" w:sz="0" w:space="0" w:color="auto"/>
            <w:left w:val="none" w:sz="0" w:space="0" w:color="auto"/>
            <w:bottom w:val="none" w:sz="0" w:space="0" w:color="auto"/>
            <w:right w:val="none" w:sz="0" w:space="0" w:color="auto"/>
          </w:divBdr>
        </w:div>
      </w:divsChild>
    </w:div>
    <w:div w:id="1502504380">
      <w:bodyDiv w:val="1"/>
      <w:marLeft w:val="0"/>
      <w:marRight w:val="0"/>
      <w:marTop w:val="0"/>
      <w:marBottom w:val="0"/>
      <w:divBdr>
        <w:top w:val="none" w:sz="0" w:space="0" w:color="auto"/>
        <w:left w:val="none" w:sz="0" w:space="0" w:color="auto"/>
        <w:bottom w:val="none" w:sz="0" w:space="0" w:color="auto"/>
        <w:right w:val="none" w:sz="0" w:space="0" w:color="auto"/>
      </w:divBdr>
    </w:div>
    <w:div w:id="1562329241">
      <w:bodyDiv w:val="1"/>
      <w:marLeft w:val="0"/>
      <w:marRight w:val="0"/>
      <w:marTop w:val="0"/>
      <w:marBottom w:val="0"/>
      <w:divBdr>
        <w:top w:val="none" w:sz="0" w:space="0" w:color="auto"/>
        <w:left w:val="none" w:sz="0" w:space="0" w:color="auto"/>
        <w:bottom w:val="none" w:sz="0" w:space="0" w:color="auto"/>
        <w:right w:val="none" w:sz="0" w:space="0" w:color="auto"/>
      </w:divBdr>
    </w:div>
    <w:div w:id="1573616357">
      <w:bodyDiv w:val="1"/>
      <w:marLeft w:val="0"/>
      <w:marRight w:val="0"/>
      <w:marTop w:val="0"/>
      <w:marBottom w:val="0"/>
      <w:divBdr>
        <w:top w:val="none" w:sz="0" w:space="0" w:color="auto"/>
        <w:left w:val="none" w:sz="0" w:space="0" w:color="auto"/>
        <w:bottom w:val="none" w:sz="0" w:space="0" w:color="auto"/>
        <w:right w:val="none" w:sz="0" w:space="0" w:color="auto"/>
      </w:divBdr>
    </w:div>
    <w:div w:id="1617131692">
      <w:bodyDiv w:val="1"/>
      <w:marLeft w:val="0"/>
      <w:marRight w:val="0"/>
      <w:marTop w:val="0"/>
      <w:marBottom w:val="0"/>
      <w:divBdr>
        <w:top w:val="none" w:sz="0" w:space="0" w:color="auto"/>
        <w:left w:val="none" w:sz="0" w:space="0" w:color="auto"/>
        <w:bottom w:val="none" w:sz="0" w:space="0" w:color="auto"/>
        <w:right w:val="none" w:sz="0" w:space="0" w:color="auto"/>
      </w:divBdr>
    </w:div>
    <w:div w:id="1631131963">
      <w:bodyDiv w:val="1"/>
      <w:marLeft w:val="0"/>
      <w:marRight w:val="0"/>
      <w:marTop w:val="0"/>
      <w:marBottom w:val="0"/>
      <w:divBdr>
        <w:top w:val="none" w:sz="0" w:space="0" w:color="auto"/>
        <w:left w:val="none" w:sz="0" w:space="0" w:color="auto"/>
        <w:bottom w:val="none" w:sz="0" w:space="0" w:color="auto"/>
        <w:right w:val="none" w:sz="0" w:space="0" w:color="auto"/>
      </w:divBdr>
    </w:div>
    <w:div w:id="1646541477">
      <w:bodyDiv w:val="1"/>
      <w:marLeft w:val="0"/>
      <w:marRight w:val="0"/>
      <w:marTop w:val="0"/>
      <w:marBottom w:val="0"/>
      <w:divBdr>
        <w:top w:val="none" w:sz="0" w:space="0" w:color="auto"/>
        <w:left w:val="none" w:sz="0" w:space="0" w:color="auto"/>
        <w:bottom w:val="none" w:sz="0" w:space="0" w:color="auto"/>
        <w:right w:val="none" w:sz="0" w:space="0" w:color="auto"/>
      </w:divBdr>
    </w:div>
    <w:div w:id="1676225910">
      <w:bodyDiv w:val="1"/>
      <w:marLeft w:val="0"/>
      <w:marRight w:val="0"/>
      <w:marTop w:val="0"/>
      <w:marBottom w:val="0"/>
      <w:divBdr>
        <w:top w:val="none" w:sz="0" w:space="0" w:color="auto"/>
        <w:left w:val="none" w:sz="0" w:space="0" w:color="auto"/>
        <w:bottom w:val="none" w:sz="0" w:space="0" w:color="auto"/>
        <w:right w:val="none" w:sz="0" w:space="0" w:color="auto"/>
      </w:divBdr>
    </w:div>
    <w:div w:id="1705909456">
      <w:bodyDiv w:val="1"/>
      <w:marLeft w:val="0"/>
      <w:marRight w:val="0"/>
      <w:marTop w:val="0"/>
      <w:marBottom w:val="0"/>
      <w:divBdr>
        <w:top w:val="none" w:sz="0" w:space="0" w:color="auto"/>
        <w:left w:val="none" w:sz="0" w:space="0" w:color="auto"/>
        <w:bottom w:val="none" w:sz="0" w:space="0" w:color="auto"/>
        <w:right w:val="none" w:sz="0" w:space="0" w:color="auto"/>
      </w:divBdr>
      <w:divsChild>
        <w:div w:id="1292632076">
          <w:marLeft w:val="0"/>
          <w:marRight w:val="0"/>
          <w:marTop w:val="0"/>
          <w:marBottom w:val="0"/>
          <w:divBdr>
            <w:top w:val="none" w:sz="0" w:space="0" w:color="auto"/>
            <w:left w:val="none" w:sz="0" w:space="0" w:color="auto"/>
            <w:bottom w:val="none" w:sz="0" w:space="0" w:color="auto"/>
            <w:right w:val="none" w:sz="0" w:space="0" w:color="auto"/>
          </w:divBdr>
          <w:divsChild>
            <w:div w:id="144199387">
              <w:marLeft w:val="0"/>
              <w:marRight w:val="0"/>
              <w:marTop w:val="0"/>
              <w:marBottom w:val="0"/>
              <w:divBdr>
                <w:top w:val="none" w:sz="0" w:space="0" w:color="auto"/>
                <w:left w:val="none" w:sz="0" w:space="0" w:color="auto"/>
                <w:bottom w:val="none" w:sz="0" w:space="0" w:color="auto"/>
                <w:right w:val="none" w:sz="0" w:space="0" w:color="auto"/>
              </w:divBdr>
              <w:divsChild>
                <w:div w:id="1057585898">
                  <w:marLeft w:val="0"/>
                  <w:marRight w:val="0"/>
                  <w:marTop w:val="0"/>
                  <w:marBottom w:val="0"/>
                  <w:divBdr>
                    <w:top w:val="none" w:sz="0" w:space="0" w:color="auto"/>
                    <w:left w:val="none" w:sz="0" w:space="0" w:color="auto"/>
                    <w:bottom w:val="none" w:sz="0" w:space="0" w:color="auto"/>
                    <w:right w:val="none" w:sz="0" w:space="0" w:color="auto"/>
                  </w:divBdr>
                  <w:divsChild>
                    <w:div w:id="1683360040">
                      <w:marLeft w:val="0"/>
                      <w:marRight w:val="0"/>
                      <w:marTop w:val="0"/>
                      <w:marBottom w:val="0"/>
                      <w:divBdr>
                        <w:top w:val="none" w:sz="0" w:space="0" w:color="auto"/>
                        <w:left w:val="none" w:sz="0" w:space="0" w:color="auto"/>
                        <w:bottom w:val="none" w:sz="0" w:space="0" w:color="auto"/>
                        <w:right w:val="none" w:sz="0" w:space="0" w:color="auto"/>
                      </w:divBdr>
                      <w:divsChild>
                        <w:div w:id="486744639">
                          <w:marLeft w:val="0"/>
                          <w:marRight w:val="0"/>
                          <w:marTop w:val="0"/>
                          <w:marBottom w:val="0"/>
                          <w:divBdr>
                            <w:top w:val="none" w:sz="0" w:space="0" w:color="auto"/>
                            <w:left w:val="none" w:sz="0" w:space="0" w:color="auto"/>
                            <w:bottom w:val="none" w:sz="0" w:space="0" w:color="auto"/>
                            <w:right w:val="none" w:sz="0" w:space="0" w:color="auto"/>
                          </w:divBdr>
                          <w:divsChild>
                            <w:div w:id="839195220">
                              <w:marLeft w:val="0"/>
                              <w:marRight w:val="0"/>
                              <w:marTop w:val="0"/>
                              <w:marBottom w:val="0"/>
                              <w:divBdr>
                                <w:top w:val="none" w:sz="0" w:space="0" w:color="auto"/>
                                <w:left w:val="none" w:sz="0" w:space="0" w:color="auto"/>
                                <w:bottom w:val="none" w:sz="0" w:space="0" w:color="auto"/>
                                <w:right w:val="none" w:sz="0" w:space="0" w:color="auto"/>
                              </w:divBdr>
                              <w:divsChild>
                                <w:div w:id="139735952">
                                  <w:marLeft w:val="0"/>
                                  <w:marRight w:val="0"/>
                                  <w:marTop w:val="0"/>
                                  <w:marBottom w:val="0"/>
                                  <w:divBdr>
                                    <w:top w:val="none" w:sz="0" w:space="0" w:color="auto"/>
                                    <w:left w:val="none" w:sz="0" w:space="0" w:color="auto"/>
                                    <w:bottom w:val="none" w:sz="0" w:space="0" w:color="auto"/>
                                    <w:right w:val="none" w:sz="0" w:space="0" w:color="auto"/>
                                  </w:divBdr>
                                  <w:divsChild>
                                    <w:div w:id="424620239">
                                      <w:marLeft w:val="0"/>
                                      <w:marRight w:val="0"/>
                                      <w:marTop w:val="0"/>
                                      <w:marBottom w:val="0"/>
                                      <w:divBdr>
                                        <w:top w:val="none" w:sz="0" w:space="0" w:color="auto"/>
                                        <w:left w:val="none" w:sz="0" w:space="0" w:color="auto"/>
                                        <w:bottom w:val="none" w:sz="0" w:space="0" w:color="auto"/>
                                        <w:right w:val="none" w:sz="0" w:space="0" w:color="auto"/>
                                      </w:divBdr>
                                      <w:divsChild>
                                        <w:div w:id="1486773248">
                                          <w:marLeft w:val="0"/>
                                          <w:marRight w:val="0"/>
                                          <w:marTop w:val="0"/>
                                          <w:marBottom w:val="0"/>
                                          <w:divBdr>
                                            <w:top w:val="none" w:sz="0" w:space="0" w:color="auto"/>
                                            <w:left w:val="none" w:sz="0" w:space="0" w:color="auto"/>
                                            <w:bottom w:val="none" w:sz="0" w:space="0" w:color="auto"/>
                                            <w:right w:val="none" w:sz="0" w:space="0" w:color="auto"/>
                                          </w:divBdr>
                                          <w:divsChild>
                                            <w:div w:id="287786021">
                                              <w:marLeft w:val="0"/>
                                              <w:marRight w:val="0"/>
                                              <w:marTop w:val="0"/>
                                              <w:marBottom w:val="0"/>
                                              <w:divBdr>
                                                <w:top w:val="none" w:sz="0" w:space="0" w:color="auto"/>
                                                <w:left w:val="none" w:sz="0" w:space="0" w:color="auto"/>
                                                <w:bottom w:val="none" w:sz="0" w:space="0" w:color="auto"/>
                                                <w:right w:val="none" w:sz="0" w:space="0" w:color="auto"/>
                                              </w:divBdr>
                                              <w:divsChild>
                                                <w:div w:id="1158494623">
                                                  <w:marLeft w:val="0"/>
                                                  <w:marRight w:val="0"/>
                                                  <w:marTop w:val="0"/>
                                                  <w:marBottom w:val="0"/>
                                                  <w:divBdr>
                                                    <w:top w:val="none" w:sz="0" w:space="0" w:color="auto"/>
                                                    <w:left w:val="none" w:sz="0" w:space="0" w:color="auto"/>
                                                    <w:bottom w:val="none" w:sz="0" w:space="0" w:color="auto"/>
                                                    <w:right w:val="none" w:sz="0" w:space="0" w:color="auto"/>
                                                  </w:divBdr>
                                                  <w:divsChild>
                                                    <w:div w:id="10567563">
                                                      <w:marLeft w:val="0"/>
                                                      <w:marRight w:val="0"/>
                                                      <w:marTop w:val="0"/>
                                                      <w:marBottom w:val="0"/>
                                                      <w:divBdr>
                                                        <w:top w:val="none" w:sz="0" w:space="0" w:color="auto"/>
                                                        <w:left w:val="none" w:sz="0" w:space="0" w:color="auto"/>
                                                        <w:bottom w:val="none" w:sz="0" w:space="0" w:color="auto"/>
                                                        <w:right w:val="none" w:sz="0" w:space="0" w:color="auto"/>
                                                      </w:divBdr>
                                                    </w:div>
                                                    <w:div w:id="113258166">
                                                      <w:marLeft w:val="0"/>
                                                      <w:marRight w:val="0"/>
                                                      <w:marTop w:val="0"/>
                                                      <w:marBottom w:val="0"/>
                                                      <w:divBdr>
                                                        <w:top w:val="none" w:sz="0" w:space="0" w:color="auto"/>
                                                        <w:left w:val="none" w:sz="0" w:space="0" w:color="auto"/>
                                                        <w:bottom w:val="none" w:sz="0" w:space="0" w:color="auto"/>
                                                        <w:right w:val="none" w:sz="0" w:space="0" w:color="auto"/>
                                                      </w:divBdr>
                                                    </w:div>
                                                    <w:div w:id="124467731">
                                                      <w:marLeft w:val="0"/>
                                                      <w:marRight w:val="0"/>
                                                      <w:marTop w:val="0"/>
                                                      <w:marBottom w:val="0"/>
                                                      <w:divBdr>
                                                        <w:top w:val="none" w:sz="0" w:space="0" w:color="auto"/>
                                                        <w:left w:val="none" w:sz="0" w:space="0" w:color="auto"/>
                                                        <w:bottom w:val="none" w:sz="0" w:space="0" w:color="auto"/>
                                                        <w:right w:val="none" w:sz="0" w:space="0" w:color="auto"/>
                                                      </w:divBdr>
                                                    </w:div>
                                                    <w:div w:id="147669252">
                                                      <w:marLeft w:val="0"/>
                                                      <w:marRight w:val="0"/>
                                                      <w:marTop w:val="0"/>
                                                      <w:marBottom w:val="0"/>
                                                      <w:divBdr>
                                                        <w:top w:val="none" w:sz="0" w:space="0" w:color="auto"/>
                                                        <w:left w:val="none" w:sz="0" w:space="0" w:color="auto"/>
                                                        <w:bottom w:val="none" w:sz="0" w:space="0" w:color="auto"/>
                                                        <w:right w:val="none" w:sz="0" w:space="0" w:color="auto"/>
                                                      </w:divBdr>
                                                    </w:div>
                                                    <w:div w:id="278882745">
                                                      <w:marLeft w:val="0"/>
                                                      <w:marRight w:val="0"/>
                                                      <w:marTop w:val="0"/>
                                                      <w:marBottom w:val="0"/>
                                                      <w:divBdr>
                                                        <w:top w:val="none" w:sz="0" w:space="0" w:color="auto"/>
                                                        <w:left w:val="none" w:sz="0" w:space="0" w:color="auto"/>
                                                        <w:bottom w:val="none" w:sz="0" w:space="0" w:color="auto"/>
                                                        <w:right w:val="none" w:sz="0" w:space="0" w:color="auto"/>
                                                      </w:divBdr>
                                                    </w:div>
                                                    <w:div w:id="376856809">
                                                      <w:marLeft w:val="0"/>
                                                      <w:marRight w:val="0"/>
                                                      <w:marTop w:val="0"/>
                                                      <w:marBottom w:val="0"/>
                                                      <w:divBdr>
                                                        <w:top w:val="none" w:sz="0" w:space="0" w:color="auto"/>
                                                        <w:left w:val="none" w:sz="0" w:space="0" w:color="auto"/>
                                                        <w:bottom w:val="none" w:sz="0" w:space="0" w:color="auto"/>
                                                        <w:right w:val="none" w:sz="0" w:space="0" w:color="auto"/>
                                                      </w:divBdr>
                                                    </w:div>
                                                    <w:div w:id="506599789">
                                                      <w:marLeft w:val="0"/>
                                                      <w:marRight w:val="0"/>
                                                      <w:marTop w:val="0"/>
                                                      <w:marBottom w:val="0"/>
                                                      <w:divBdr>
                                                        <w:top w:val="none" w:sz="0" w:space="0" w:color="auto"/>
                                                        <w:left w:val="none" w:sz="0" w:space="0" w:color="auto"/>
                                                        <w:bottom w:val="none" w:sz="0" w:space="0" w:color="auto"/>
                                                        <w:right w:val="none" w:sz="0" w:space="0" w:color="auto"/>
                                                      </w:divBdr>
                                                    </w:div>
                                                    <w:div w:id="656685514">
                                                      <w:marLeft w:val="0"/>
                                                      <w:marRight w:val="0"/>
                                                      <w:marTop w:val="0"/>
                                                      <w:marBottom w:val="0"/>
                                                      <w:divBdr>
                                                        <w:top w:val="none" w:sz="0" w:space="0" w:color="auto"/>
                                                        <w:left w:val="none" w:sz="0" w:space="0" w:color="auto"/>
                                                        <w:bottom w:val="none" w:sz="0" w:space="0" w:color="auto"/>
                                                        <w:right w:val="none" w:sz="0" w:space="0" w:color="auto"/>
                                                      </w:divBdr>
                                                    </w:div>
                                                    <w:div w:id="891379868">
                                                      <w:marLeft w:val="0"/>
                                                      <w:marRight w:val="0"/>
                                                      <w:marTop w:val="0"/>
                                                      <w:marBottom w:val="0"/>
                                                      <w:divBdr>
                                                        <w:top w:val="none" w:sz="0" w:space="0" w:color="auto"/>
                                                        <w:left w:val="none" w:sz="0" w:space="0" w:color="auto"/>
                                                        <w:bottom w:val="none" w:sz="0" w:space="0" w:color="auto"/>
                                                        <w:right w:val="none" w:sz="0" w:space="0" w:color="auto"/>
                                                      </w:divBdr>
                                                    </w:div>
                                                    <w:div w:id="892157428">
                                                      <w:marLeft w:val="0"/>
                                                      <w:marRight w:val="0"/>
                                                      <w:marTop w:val="0"/>
                                                      <w:marBottom w:val="0"/>
                                                      <w:divBdr>
                                                        <w:top w:val="none" w:sz="0" w:space="0" w:color="auto"/>
                                                        <w:left w:val="none" w:sz="0" w:space="0" w:color="auto"/>
                                                        <w:bottom w:val="none" w:sz="0" w:space="0" w:color="auto"/>
                                                        <w:right w:val="none" w:sz="0" w:space="0" w:color="auto"/>
                                                      </w:divBdr>
                                                    </w:div>
                                                    <w:div w:id="1119758107">
                                                      <w:marLeft w:val="0"/>
                                                      <w:marRight w:val="0"/>
                                                      <w:marTop w:val="0"/>
                                                      <w:marBottom w:val="0"/>
                                                      <w:divBdr>
                                                        <w:top w:val="none" w:sz="0" w:space="0" w:color="auto"/>
                                                        <w:left w:val="none" w:sz="0" w:space="0" w:color="auto"/>
                                                        <w:bottom w:val="none" w:sz="0" w:space="0" w:color="auto"/>
                                                        <w:right w:val="none" w:sz="0" w:space="0" w:color="auto"/>
                                                      </w:divBdr>
                                                    </w:div>
                                                    <w:div w:id="1128671612">
                                                      <w:marLeft w:val="0"/>
                                                      <w:marRight w:val="0"/>
                                                      <w:marTop w:val="0"/>
                                                      <w:marBottom w:val="0"/>
                                                      <w:divBdr>
                                                        <w:top w:val="none" w:sz="0" w:space="0" w:color="auto"/>
                                                        <w:left w:val="none" w:sz="0" w:space="0" w:color="auto"/>
                                                        <w:bottom w:val="none" w:sz="0" w:space="0" w:color="auto"/>
                                                        <w:right w:val="none" w:sz="0" w:space="0" w:color="auto"/>
                                                      </w:divBdr>
                                                    </w:div>
                                                    <w:div w:id="1344940622">
                                                      <w:marLeft w:val="0"/>
                                                      <w:marRight w:val="0"/>
                                                      <w:marTop w:val="0"/>
                                                      <w:marBottom w:val="0"/>
                                                      <w:divBdr>
                                                        <w:top w:val="none" w:sz="0" w:space="0" w:color="auto"/>
                                                        <w:left w:val="none" w:sz="0" w:space="0" w:color="auto"/>
                                                        <w:bottom w:val="none" w:sz="0" w:space="0" w:color="auto"/>
                                                        <w:right w:val="none" w:sz="0" w:space="0" w:color="auto"/>
                                                      </w:divBdr>
                                                    </w:div>
                                                    <w:div w:id="1426416703">
                                                      <w:marLeft w:val="0"/>
                                                      <w:marRight w:val="0"/>
                                                      <w:marTop w:val="0"/>
                                                      <w:marBottom w:val="0"/>
                                                      <w:divBdr>
                                                        <w:top w:val="none" w:sz="0" w:space="0" w:color="auto"/>
                                                        <w:left w:val="none" w:sz="0" w:space="0" w:color="auto"/>
                                                        <w:bottom w:val="none" w:sz="0" w:space="0" w:color="auto"/>
                                                        <w:right w:val="none" w:sz="0" w:space="0" w:color="auto"/>
                                                      </w:divBdr>
                                                    </w:div>
                                                    <w:div w:id="1427000146">
                                                      <w:marLeft w:val="0"/>
                                                      <w:marRight w:val="0"/>
                                                      <w:marTop w:val="0"/>
                                                      <w:marBottom w:val="0"/>
                                                      <w:divBdr>
                                                        <w:top w:val="none" w:sz="0" w:space="0" w:color="auto"/>
                                                        <w:left w:val="none" w:sz="0" w:space="0" w:color="auto"/>
                                                        <w:bottom w:val="none" w:sz="0" w:space="0" w:color="auto"/>
                                                        <w:right w:val="none" w:sz="0" w:space="0" w:color="auto"/>
                                                      </w:divBdr>
                                                    </w:div>
                                                    <w:div w:id="1549024703">
                                                      <w:marLeft w:val="0"/>
                                                      <w:marRight w:val="0"/>
                                                      <w:marTop w:val="0"/>
                                                      <w:marBottom w:val="0"/>
                                                      <w:divBdr>
                                                        <w:top w:val="none" w:sz="0" w:space="0" w:color="auto"/>
                                                        <w:left w:val="none" w:sz="0" w:space="0" w:color="auto"/>
                                                        <w:bottom w:val="none" w:sz="0" w:space="0" w:color="auto"/>
                                                        <w:right w:val="none" w:sz="0" w:space="0" w:color="auto"/>
                                                      </w:divBdr>
                                                    </w:div>
                                                    <w:div w:id="1776364029">
                                                      <w:marLeft w:val="0"/>
                                                      <w:marRight w:val="0"/>
                                                      <w:marTop w:val="0"/>
                                                      <w:marBottom w:val="0"/>
                                                      <w:divBdr>
                                                        <w:top w:val="none" w:sz="0" w:space="0" w:color="auto"/>
                                                        <w:left w:val="none" w:sz="0" w:space="0" w:color="auto"/>
                                                        <w:bottom w:val="none" w:sz="0" w:space="0" w:color="auto"/>
                                                        <w:right w:val="none" w:sz="0" w:space="0" w:color="auto"/>
                                                      </w:divBdr>
                                                    </w:div>
                                                    <w:div w:id="1799447567">
                                                      <w:marLeft w:val="0"/>
                                                      <w:marRight w:val="0"/>
                                                      <w:marTop w:val="0"/>
                                                      <w:marBottom w:val="0"/>
                                                      <w:divBdr>
                                                        <w:top w:val="none" w:sz="0" w:space="0" w:color="auto"/>
                                                        <w:left w:val="none" w:sz="0" w:space="0" w:color="auto"/>
                                                        <w:bottom w:val="none" w:sz="0" w:space="0" w:color="auto"/>
                                                        <w:right w:val="none" w:sz="0" w:space="0" w:color="auto"/>
                                                      </w:divBdr>
                                                    </w:div>
                                                    <w:div w:id="1812748551">
                                                      <w:marLeft w:val="0"/>
                                                      <w:marRight w:val="0"/>
                                                      <w:marTop w:val="0"/>
                                                      <w:marBottom w:val="0"/>
                                                      <w:divBdr>
                                                        <w:top w:val="none" w:sz="0" w:space="0" w:color="auto"/>
                                                        <w:left w:val="none" w:sz="0" w:space="0" w:color="auto"/>
                                                        <w:bottom w:val="none" w:sz="0" w:space="0" w:color="auto"/>
                                                        <w:right w:val="none" w:sz="0" w:space="0" w:color="auto"/>
                                                      </w:divBdr>
                                                    </w:div>
                                                    <w:div w:id="2032489193">
                                                      <w:marLeft w:val="0"/>
                                                      <w:marRight w:val="0"/>
                                                      <w:marTop w:val="0"/>
                                                      <w:marBottom w:val="0"/>
                                                      <w:divBdr>
                                                        <w:top w:val="none" w:sz="0" w:space="0" w:color="auto"/>
                                                        <w:left w:val="none" w:sz="0" w:space="0" w:color="auto"/>
                                                        <w:bottom w:val="none" w:sz="0" w:space="0" w:color="auto"/>
                                                        <w:right w:val="none" w:sz="0" w:space="0" w:color="auto"/>
                                                      </w:divBdr>
                                                    </w:div>
                                                    <w:div w:id="2071731116">
                                                      <w:marLeft w:val="0"/>
                                                      <w:marRight w:val="0"/>
                                                      <w:marTop w:val="0"/>
                                                      <w:marBottom w:val="0"/>
                                                      <w:divBdr>
                                                        <w:top w:val="none" w:sz="0" w:space="0" w:color="auto"/>
                                                        <w:left w:val="none" w:sz="0" w:space="0" w:color="auto"/>
                                                        <w:bottom w:val="none" w:sz="0" w:space="0" w:color="auto"/>
                                                        <w:right w:val="none" w:sz="0" w:space="0" w:color="auto"/>
                                                      </w:divBdr>
                                                    </w:div>
                                                    <w:div w:id="21014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008316">
                          <w:marLeft w:val="0"/>
                          <w:marRight w:val="0"/>
                          <w:marTop w:val="0"/>
                          <w:marBottom w:val="0"/>
                          <w:divBdr>
                            <w:top w:val="none" w:sz="0" w:space="0" w:color="auto"/>
                            <w:left w:val="none" w:sz="0" w:space="0" w:color="auto"/>
                            <w:bottom w:val="none" w:sz="0" w:space="0" w:color="auto"/>
                            <w:right w:val="none" w:sz="0" w:space="0" w:color="auto"/>
                          </w:divBdr>
                          <w:divsChild>
                            <w:div w:id="270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38378">
      <w:bodyDiv w:val="1"/>
      <w:marLeft w:val="0"/>
      <w:marRight w:val="0"/>
      <w:marTop w:val="0"/>
      <w:marBottom w:val="0"/>
      <w:divBdr>
        <w:top w:val="none" w:sz="0" w:space="0" w:color="auto"/>
        <w:left w:val="none" w:sz="0" w:space="0" w:color="auto"/>
        <w:bottom w:val="none" w:sz="0" w:space="0" w:color="auto"/>
        <w:right w:val="none" w:sz="0" w:space="0" w:color="auto"/>
      </w:divBdr>
    </w:div>
    <w:div w:id="1723942751">
      <w:bodyDiv w:val="1"/>
      <w:marLeft w:val="0"/>
      <w:marRight w:val="0"/>
      <w:marTop w:val="0"/>
      <w:marBottom w:val="0"/>
      <w:divBdr>
        <w:top w:val="none" w:sz="0" w:space="0" w:color="auto"/>
        <w:left w:val="none" w:sz="0" w:space="0" w:color="auto"/>
        <w:bottom w:val="none" w:sz="0" w:space="0" w:color="auto"/>
        <w:right w:val="none" w:sz="0" w:space="0" w:color="auto"/>
      </w:divBdr>
    </w:div>
    <w:div w:id="1747065800">
      <w:bodyDiv w:val="1"/>
      <w:marLeft w:val="0"/>
      <w:marRight w:val="0"/>
      <w:marTop w:val="0"/>
      <w:marBottom w:val="0"/>
      <w:divBdr>
        <w:top w:val="none" w:sz="0" w:space="0" w:color="auto"/>
        <w:left w:val="none" w:sz="0" w:space="0" w:color="auto"/>
        <w:bottom w:val="none" w:sz="0" w:space="0" w:color="auto"/>
        <w:right w:val="none" w:sz="0" w:space="0" w:color="auto"/>
      </w:divBdr>
    </w:div>
    <w:div w:id="1765881623">
      <w:bodyDiv w:val="1"/>
      <w:marLeft w:val="0"/>
      <w:marRight w:val="0"/>
      <w:marTop w:val="0"/>
      <w:marBottom w:val="0"/>
      <w:divBdr>
        <w:top w:val="none" w:sz="0" w:space="0" w:color="auto"/>
        <w:left w:val="none" w:sz="0" w:space="0" w:color="auto"/>
        <w:bottom w:val="none" w:sz="0" w:space="0" w:color="auto"/>
        <w:right w:val="none" w:sz="0" w:space="0" w:color="auto"/>
      </w:divBdr>
    </w:div>
    <w:div w:id="1812281618">
      <w:bodyDiv w:val="1"/>
      <w:marLeft w:val="0"/>
      <w:marRight w:val="0"/>
      <w:marTop w:val="0"/>
      <w:marBottom w:val="0"/>
      <w:divBdr>
        <w:top w:val="none" w:sz="0" w:space="0" w:color="auto"/>
        <w:left w:val="none" w:sz="0" w:space="0" w:color="auto"/>
        <w:bottom w:val="none" w:sz="0" w:space="0" w:color="auto"/>
        <w:right w:val="none" w:sz="0" w:space="0" w:color="auto"/>
      </w:divBdr>
    </w:div>
    <w:div w:id="1843356774">
      <w:bodyDiv w:val="1"/>
      <w:marLeft w:val="0"/>
      <w:marRight w:val="0"/>
      <w:marTop w:val="0"/>
      <w:marBottom w:val="0"/>
      <w:divBdr>
        <w:top w:val="none" w:sz="0" w:space="0" w:color="auto"/>
        <w:left w:val="none" w:sz="0" w:space="0" w:color="auto"/>
        <w:bottom w:val="none" w:sz="0" w:space="0" w:color="auto"/>
        <w:right w:val="none" w:sz="0" w:space="0" w:color="auto"/>
      </w:divBdr>
    </w:div>
    <w:div w:id="1862475027">
      <w:bodyDiv w:val="1"/>
      <w:marLeft w:val="0"/>
      <w:marRight w:val="0"/>
      <w:marTop w:val="0"/>
      <w:marBottom w:val="0"/>
      <w:divBdr>
        <w:top w:val="none" w:sz="0" w:space="0" w:color="auto"/>
        <w:left w:val="none" w:sz="0" w:space="0" w:color="auto"/>
        <w:bottom w:val="none" w:sz="0" w:space="0" w:color="auto"/>
        <w:right w:val="none" w:sz="0" w:space="0" w:color="auto"/>
      </w:divBdr>
    </w:div>
    <w:div w:id="1898517798">
      <w:bodyDiv w:val="1"/>
      <w:marLeft w:val="0"/>
      <w:marRight w:val="0"/>
      <w:marTop w:val="0"/>
      <w:marBottom w:val="0"/>
      <w:divBdr>
        <w:top w:val="none" w:sz="0" w:space="0" w:color="auto"/>
        <w:left w:val="none" w:sz="0" w:space="0" w:color="auto"/>
        <w:bottom w:val="none" w:sz="0" w:space="0" w:color="auto"/>
        <w:right w:val="none" w:sz="0" w:space="0" w:color="auto"/>
      </w:divBdr>
    </w:div>
    <w:div w:id="1920746607">
      <w:bodyDiv w:val="1"/>
      <w:marLeft w:val="0"/>
      <w:marRight w:val="0"/>
      <w:marTop w:val="0"/>
      <w:marBottom w:val="0"/>
      <w:divBdr>
        <w:top w:val="none" w:sz="0" w:space="0" w:color="auto"/>
        <w:left w:val="none" w:sz="0" w:space="0" w:color="auto"/>
        <w:bottom w:val="none" w:sz="0" w:space="0" w:color="auto"/>
        <w:right w:val="none" w:sz="0" w:space="0" w:color="auto"/>
      </w:divBdr>
    </w:div>
    <w:div w:id="1959875730">
      <w:bodyDiv w:val="1"/>
      <w:marLeft w:val="0"/>
      <w:marRight w:val="0"/>
      <w:marTop w:val="0"/>
      <w:marBottom w:val="0"/>
      <w:divBdr>
        <w:top w:val="none" w:sz="0" w:space="0" w:color="auto"/>
        <w:left w:val="none" w:sz="0" w:space="0" w:color="auto"/>
        <w:bottom w:val="none" w:sz="0" w:space="0" w:color="auto"/>
        <w:right w:val="none" w:sz="0" w:space="0" w:color="auto"/>
      </w:divBdr>
    </w:div>
    <w:div w:id="1974481182">
      <w:bodyDiv w:val="1"/>
      <w:marLeft w:val="0"/>
      <w:marRight w:val="0"/>
      <w:marTop w:val="0"/>
      <w:marBottom w:val="0"/>
      <w:divBdr>
        <w:top w:val="none" w:sz="0" w:space="0" w:color="auto"/>
        <w:left w:val="none" w:sz="0" w:space="0" w:color="auto"/>
        <w:bottom w:val="none" w:sz="0" w:space="0" w:color="auto"/>
        <w:right w:val="none" w:sz="0" w:space="0" w:color="auto"/>
      </w:divBdr>
    </w:div>
    <w:div w:id="1976449970">
      <w:bodyDiv w:val="1"/>
      <w:marLeft w:val="0"/>
      <w:marRight w:val="0"/>
      <w:marTop w:val="0"/>
      <w:marBottom w:val="0"/>
      <w:divBdr>
        <w:top w:val="none" w:sz="0" w:space="0" w:color="auto"/>
        <w:left w:val="none" w:sz="0" w:space="0" w:color="auto"/>
        <w:bottom w:val="none" w:sz="0" w:space="0" w:color="auto"/>
        <w:right w:val="none" w:sz="0" w:space="0" w:color="auto"/>
      </w:divBdr>
      <w:divsChild>
        <w:div w:id="543980826">
          <w:marLeft w:val="0"/>
          <w:marRight w:val="0"/>
          <w:marTop w:val="0"/>
          <w:marBottom w:val="0"/>
          <w:divBdr>
            <w:top w:val="none" w:sz="0" w:space="0" w:color="auto"/>
            <w:left w:val="none" w:sz="0" w:space="0" w:color="auto"/>
            <w:bottom w:val="none" w:sz="0" w:space="0" w:color="auto"/>
            <w:right w:val="none" w:sz="0" w:space="0" w:color="auto"/>
          </w:divBdr>
          <w:divsChild>
            <w:div w:id="658925794">
              <w:marLeft w:val="0"/>
              <w:marRight w:val="0"/>
              <w:marTop w:val="0"/>
              <w:marBottom w:val="0"/>
              <w:divBdr>
                <w:top w:val="none" w:sz="0" w:space="0" w:color="auto"/>
                <w:left w:val="none" w:sz="0" w:space="0" w:color="auto"/>
                <w:bottom w:val="none" w:sz="0" w:space="0" w:color="auto"/>
                <w:right w:val="none" w:sz="0" w:space="0" w:color="auto"/>
              </w:divBdr>
              <w:divsChild>
                <w:div w:id="1296452688">
                  <w:marLeft w:val="0"/>
                  <w:marRight w:val="0"/>
                  <w:marTop w:val="0"/>
                  <w:marBottom w:val="0"/>
                  <w:divBdr>
                    <w:top w:val="none" w:sz="0" w:space="0" w:color="auto"/>
                    <w:left w:val="none" w:sz="0" w:space="0" w:color="auto"/>
                    <w:bottom w:val="none" w:sz="0" w:space="0" w:color="auto"/>
                    <w:right w:val="none" w:sz="0" w:space="0" w:color="auto"/>
                  </w:divBdr>
                </w:div>
              </w:divsChild>
            </w:div>
            <w:div w:id="1029798025">
              <w:marLeft w:val="0"/>
              <w:marRight w:val="0"/>
              <w:marTop w:val="0"/>
              <w:marBottom w:val="0"/>
              <w:divBdr>
                <w:top w:val="none" w:sz="0" w:space="0" w:color="auto"/>
                <w:left w:val="none" w:sz="0" w:space="0" w:color="auto"/>
                <w:bottom w:val="none" w:sz="0" w:space="0" w:color="auto"/>
                <w:right w:val="none" w:sz="0" w:space="0" w:color="auto"/>
              </w:divBdr>
            </w:div>
            <w:div w:id="1214388567">
              <w:marLeft w:val="0"/>
              <w:marRight w:val="0"/>
              <w:marTop w:val="0"/>
              <w:marBottom w:val="0"/>
              <w:divBdr>
                <w:top w:val="none" w:sz="0" w:space="0" w:color="auto"/>
                <w:left w:val="none" w:sz="0" w:space="0" w:color="auto"/>
                <w:bottom w:val="none" w:sz="0" w:space="0" w:color="auto"/>
                <w:right w:val="none" w:sz="0" w:space="0" w:color="auto"/>
              </w:divBdr>
            </w:div>
            <w:div w:id="1357580958">
              <w:marLeft w:val="0"/>
              <w:marRight w:val="0"/>
              <w:marTop w:val="0"/>
              <w:marBottom w:val="0"/>
              <w:divBdr>
                <w:top w:val="none" w:sz="0" w:space="0" w:color="auto"/>
                <w:left w:val="none" w:sz="0" w:space="0" w:color="auto"/>
                <w:bottom w:val="none" w:sz="0" w:space="0" w:color="auto"/>
                <w:right w:val="none" w:sz="0" w:space="0" w:color="auto"/>
              </w:divBdr>
            </w:div>
            <w:div w:id="17249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702">
      <w:bodyDiv w:val="1"/>
      <w:marLeft w:val="0"/>
      <w:marRight w:val="0"/>
      <w:marTop w:val="0"/>
      <w:marBottom w:val="0"/>
      <w:divBdr>
        <w:top w:val="none" w:sz="0" w:space="0" w:color="auto"/>
        <w:left w:val="none" w:sz="0" w:space="0" w:color="auto"/>
        <w:bottom w:val="none" w:sz="0" w:space="0" w:color="auto"/>
        <w:right w:val="none" w:sz="0" w:space="0" w:color="auto"/>
      </w:divBdr>
    </w:div>
    <w:div w:id="1981879427">
      <w:bodyDiv w:val="1"/>
      <w:marLeft w:val="0"/>
      <w:marRight w:val="0"/>
      <w:marTop w:val="0"/>
      <w:marBottom w:val="0"/>
      <w:divBdr>
        <w:top w:val="none" w:sz="0" w:space="0" w:color="auto"/>
        <w:left w:val="none" w:sz="0" w:space="0" w:color="auto"/>
        <w:bottom w:val="none" w:sz="0" w:space="0" w:color="auto"/>
        <w:right w:val="none" w:sz="0" w:space="0" w:color="auto"/>
      </w:divBdr>
    </w:div>
    <w:div w:id="1990817838">
      <w:bodyDiv w:val="1"/>
      <w:marLeft w:val="0"/>
      <w:marRight w:val="0"/>
      <w:marTop w:val="0"/>
      <w:marBottom w:val="0"/>
      <w:divBdr>
        <w:top w:val="none" w:sz="0" w:space="0" w:color="auto"/>
        <w:left w:val="none" w:sz="0" w:space="0" w:color="auto"/>
        <w:bottom w:val="none" w:sz="0" w:space="0" w:color="auto"/>
        <w:right w:val="none" w:sz="0" w:space="0" w:color="auto"/>
      </w:divBdr>
    </w:div>
    <w:div w:id="1995911788">
      <w:bodyDiv w:val="1"/>
      <w:marLeft w:val="0"/>
      <w:marRight w:val="0"/>
      <w:marTop w:val="0"/>
      <w:marBottom w:val="0"/>
      <w:divBdr>
        <w:top w:val="none" w:sz="0" w:space="0" w:color="auto"/>
        <w:left w:val="none" w:sz="0" w:space="0" w:color="auto"/>
        <w:bottom w:val="none" w:sz="0" w:space="0" w:color="auto"/>
        <w:right w:val="none" w:sz="0" w:space="0" w:color="auto"/>
      </w:divBdr>
    </w:div>
    <w:div w:id="2003846557">
      <w:bodyDiv w:val="1"/>
      <w:marLeft w:val="0"/>
      <w:marRight w:val="0"/>
      <w:marTop w:val="0"/>
      <w:marBottom w:val="0"/>
      <w:divBdr>
        <w:top w:val="none" w:sz="0" w:space="0" w:color="auto"/>
        <w:left w:val="none" w:sz="0" w:space="0" w:color="auto"/>
        <w:bottom w:val="none" w:sz="0" w:space="0" w:color="auto"/>
        <w:right w:val="none" w:sz="0" w:space="0" w:color="auto"/>
      </w:divBdr>
    </w:div>
    <w:div w:id="2038001079">
      <w:bodyDiv w:val="1"/>
      <w:marLeft w:val="0"/>
      <w:marRight w:val="0"/>
      <w:marTop w:val="0"/>
      <w:marBottom w:val="0"/>
      <w:divBdr>
        <w:top w:val="none" w:sz="0" w:space="0" w:color="auto"/>
        <w:left w:val="none" w:sz="0" w:space="0" w:color="auto"/>
        <w:bottom w:val="none" w:sz="0" w:space="0" w:color="auto"/>
        <w:right w:val="none" w:sz="0" w:space="0" w:color="auto"/>
      </w:divBdr>
    </w:div>
    <w:div w:id="2114014446">
      <w:bodyDiv w:val="1"/>
      <w:marLeft w:val="0"/>
      <w:marRight w:val="0"/>
      <w:marTop w:val="0"/>
      <w:marBottom w:val="0"/>
      <w:divBdr>
        <w:top w:val="none" w:sz="0" w:space="0" w:color="auto"/>
        <w:left w:val="none" w:sz="0" w:space="0" w:color="auto"/>
        <w:bottom w:val="none" w:sz="0" w:space="0" w:color="auto"/>
        <w:right w:val="none" w:sz="0" w:space="0" w:color="auto"/>
      </w:divBdr>
    </w:div>
    <w:div w:id="21318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par\OneDrive\Desktop\BOD%20meetings\BOD%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F14C-D9AD-4984-94E6-E9AB5B50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BOD Minutes Template.dotx</Template>
  <TotalTime>343</TotalTime>
  <Pages>9</Pages>
  <Words>2478</Words>
  <Characters>13038</Characters>
  <Application>Microsoft Office Word</Application>
  <DocSecurity>0</DocSecurity>
  <Lines>358</Lines>
  <Paragraphs>150</Paragraphs>
  <ScaleCrop>false</ScaleCrop>
  <HeadingPairs>
    <vt:vector size="2" baseType="variant">
      <vt:variant>
        <vt:lpstr>Title</vt:lpstr>
      </vt:variant>
      <vt:variant>
        <vt:i4>1</vt:i4>
      </vt:variant>
    </vt:vector>
  </HeadingPairs>
  <TitlesOfParts>
    <vt:vector size="1" baseType="lpstr">
      <vt:lpstr>Fire Chiefs' Association of Massachusetts, Inc</vt:lpstr>
    </vt:vector>
  </TitlesOfParts>
  <Company>SkanskaUSA</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Chiefs' Association of Massachusetts, Inc</dc:title>
  <dc:subject/>
  <dc:creator>Kevin Partridge</dc:creator>
  <cp:keywords/>
  <cp:lastModifiedBy>Kevin Partridge</cp:lastModifiedBy>
  <cp:revision>125</cp:revision>
  <cp:lastPrinted>2025-11-17T01:12:00Z</cp:lastPrinted>
  <dcterms:created xsi:type="dcterms:W3CDTF">2025-10-22T19:17:00Z</dcterms:created>
  <dcterms:modified xsi:type="dcterms:W3CDTF">2025-11-17T01:12:00Z</dcterms:modified>
</cp:coreProperties>
</file>